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8DEC5" w14:textId="22B20972" w:rsidR="00554276" w:rsidRPr="00D0606E" w:rsidRDefault="00D0606E" w:rsidP="00620AE8">
      <w:pPr>
        <w:pStyle w:val="Heading1"/>
        <w:rPr>
          <w:color w:val="FF0000"/>
          <w:sz w:val="48"/>
        </w:rPr>
      </w:pPr>
      <w:r w:rsidRPr="00D0606E">
        <w:rPr>
          <w:color w:val="FF0000"/>
          <w:sz w:val="48"/>
        </w:rPr>
        <w:t>NOTICE OF PUBLIC MEETING</w:t>
      </w:r>
    </w:p>
    <w:p w14:paraId="4E170C87" w14:textId="77777777" w:rsidR="00554276" w:rsidRPr="00EA277E" w:rsidRDefault="00554276" w:rsidP="00EA277E">
      <w:pPr>
        <w:pStyle w:val="Date"/>
      </w:pPr>
    </w:p>
    <w:p w14:paraId="48473CF4" w14:textId="77777777" w:rsidR="00BC66B0" w:rsidRDefault="00D0606E" w:rsidP="00BC66B0">
      <w:pPr>
        <w:pStyle w:val="Time"/>
        <w:spacing w:after="240"/>
        <w:rPr>
          <w:rFonts w:ascii="Arial Black" w:hAnsi="Arial Black"/>
          <w:color w:val="002060"/>
        </w:rPr>
      </w:pPr>
      <w:r w:rsidRPr="00D0606E">
        <w:rPr>
          <w:rFonts w:ascii="Arial Black" w:hAnsi="Arial Black"/>
          <w:color w:val="002060"/>
        </w:rPr>
        <w:t>Laclede Water District</w:t>
      </w:r>
    </w:p>
    <w:p w14:paraId="325A8A9C" w14:textId="77777777" w:rsidR="007432DB" w:rsidRDefault="00D0606E" w:rsidP="007432DB">
      <w:pPr>
        <w:pStyle w:val="Time"/>
        <w:spacing w:after="0"/>
      </w:pPr>
      <w:r>
        <w:t>208-255-4068</w:t>
      </w:r>
    </w:p>
    <w:p w14:paraId="139AC039" w14:textId="1737D84A" w:rsidR="008518A7" w:rsidRDefault="002B2170" w:rsidP="00CC54A2">
      <w:pPr>
        <w:pStyle w:val="Time"/>
        <w:spacing w:after="0"/>
        <w:ind w:firstLine="720"/>
        <w:jc w:val="left"/>
        <w:rPr>
          <w:b/>
          <w:bCs/>
        </w:rPr>
      </w:pPr>
      <w:r w:rsidRPr="009F01D8">
        <w:rPr>
          <w:b/>
          <w:bCs/>
        </w:rPr>
        <w:t>Meeting Date</w:t>
      </w:r>
      <w:r w:rsidR="00E63F22" w:rsidRPr="009F01D8">
        <w:rPr>
          <w:b/>
          <w:bCs/>
        </w:rPr>
        <w:t xml:space="preserve"> </w:t>
      </w:r>
      <w:r w:rsidR="00291A28">
        <w:rPr>
          <w:b/>
          <w:bCs/>
        </w:rPr>
        <w:t>6/12/</w:t>
      </w:r>
      <w:r w:rsidR="00D0606E" w:rsidRPr="009F01D8">
        <w:rPr>
          <w:b/>
          <w:bCs/>
        </w:rPr>
        <w:t>20</w:t>
      </w:r>
      <w:r w:rsidR="00C44F6C" w:rsidRPr="009F01D8">
        <w:rPr>
          <w:b/>
          <w:bCs/>
        </w:rPr>
        <w:t>2</w:t>
      </w:r>
      <w:r w:rsidR="00F674B3" w:rsidRPr="009F01D8">
        <w:rPr>
          <w:b/>
          <w:bCs/>
        </w:rPr>
        <w:t>4</w:t>
      </w:r>
      <w:r w:rsidR="00D0606E" w:rsidRPr="009F01D8">
        <w:rPr>
          <w:b/>
          <w:bCs/>
        </w:rPr>
        <w:t xml:space="preserve"> at Laclede Community Center – 6:</w:t>
      </w:r>
      <w:r w:rsidR="0077673D" w:rsidRPr="009F01D8">
        <w:rPr>
          <w:b/>
          <w:bCs/>
        </w:rPr>
        <w:t>0</w:t>
      </w:r>
      <w:r w:rsidR="00290000">
        <w:rPr>
          <w:b/>
          <w:bCs/>
        </w:rPr>
        <w:t>0</w:t>
      </w:r>
      <w:r w:rsidR="00D0606E" w:rsidRPr="009F01D8">
        <w:rPr>
          <w:b/>
          <w:bCs/>
        </w:rPr>
        <w:t>pm</w:t>
      </w:r>
    </w:p>
    <w:p w14:paraId="32585E66" w14:textId="77777777" w:rsidR="00D436D8" w:rsidRDefault="00D436D8" w:rsidP="009F01D8"/>
    <w:p w14:paraId="7CCA480C" w14:textId="29D81F8D" w:rsidR="00A4511E" w:rsidRDefault="00D0606E" w:rsidP="0049324C">
      <w:pPr>
        <w:pStyle w:val="NoSpacing"/>
        <w:rPr>
          <w:b/>
          <w:bCs/>
        </w:rPr>
      </w:pPr>
      <w:r w:rsidRPr="00D436D8">
        <w:rPr>
          <w:b/>
          <w:bCs/>
        </w:rPr>
        <w:t>Bring</w:t>
      </w:r>
      <w:r w:rsidR="00B13301">
        <w:rPr>
          <w:b/>
          <w:bCs/>
        </w:rPr>
        <w:t xml:space="preserve"> the meeting</w:t>
      </w:r>
      <w:r w:rsidRPr="00D436D8">
        <w:rPr>
          <w:b/>
          <w:bCs/>
        </w:rPr>
        <w:t xml:space="preserve"> to </w:t>
      </w:r>
      <w:r w:rsidR="00A5382C">
        <w:rPr>
          <w:b/>
          <w:bCs/>
        </w:rPr>
        <w:t>order</w:t>
      </w:r>
      <w:r w:rsidR="00756D95">
        <w:rPr>
          <w:b/>
          <w:bCs/>
        </w:rPr>
        <w:t xml:space="preserve"> *</w:t>
      </w:r>
    </w:p>
    <w:p w14:paraId="08BF2C0A" w14:textId="7F7D1EE4" w:rsidR="000416E6" w:rsidRPr="005408ED" w:rsidRDefault="000416E6" w:rsidP="0049324C">
      <w:pPr>
        <w:pStyle w:val="NoSpacing"/>
      </w:pPr>
      <w:r>
        <w:rPr>
          <w:b/>
          <w:bCs/>
        </w:rPr>
        <w:tab/>
      </w:r>
      <w:r w:rsidRPr="005408ED">
        <w:t xml:space="preserve">6:01 bring to </w:t>
      </w:r>
      <w:proofErr w:type="gramStart"/>
      <w:r w:rsidRPr="005408ED">
        <w:t xml:space="preserve">order  </w:t>
      </w:r>
      <w:r w:rsidR="00086596" w:rsidRPr="005408ED">
        <w:t>Dave</w:t>
      </w:r>
      <w:proofErr w:type="gramEnd"/>
      <w:r w:rsidR="00086596" w:rsidRPr="005408ED">
        <w:t xml:space="preserve"> 1</w:t>
      </w:r>
      <w:r w:rsidR="00086596" w:rsidRPr="005408ED">
        <w:rPr>
          <w:vertAlign w:val="superscript"/>
        </w:rPr>
        <w:t>st</w:t>
      </w:r>
      <w:r w:rsidR="00086596" w:rsidRPr="005408ED">
        <w:t xml:space="preserve"> Gloria 2</w:t>
      </w:r>
      <w:r w:rsidR="00086596" w:rsidRPr="005408ED">
        <w:rPr>
          <w:vertAlign w:val="superscript"/>
        </w:rPr>
        <w:t>nd</w:t>
      </w:r>
      <w:r w:rsidR="008117D6" w:rsidRPr="005408ED">
        <w:t>… passed</w:t>
      </w:r>
      <w:r w:rsidR="008117D6" w:rsidRPr="005408ED">
        <w:tab/>
      </w:r>
    </w:p>
    <w:p w14:paraId="52EA34A0" w14:textId="206DAA4A" w:rsidR="008117D6" w:rsidRPr="005408ED" w:rsidRDefault="008117D6" w:rsidP="003B675E">
      <w:pPr>
        <w:pStyle w:val="NoSpacing"/>
        <w:ind w:left="1440"/>
      </w:pPr>
      <w:r w:rsidRPr="005408ED">
        <w:t xml:space="preserve">Those in attendance were </w:t>
      </w:r>
      <w:r w:rsidR="004E2442" w:rsidRPr="005408ED">
        <w:t xml:space="preserve">Justin Roberts, Dave Stevens, Gloria Fletcher, </w:t>
      </w:r>
      <w:r w:rsidR="00BF525B" w:rsidRPr="005408ED">
        <w:t>Kimberly Swank.  We also had Travis Hanson from the Mill and Bob Hansen from Water Management</w:t>
      </w:r>
      <w:r w:rsidR="003B675E" w:rsidRPr="005408ED">
        <w:t>.  Chuck Thompson was in the audience.</w:t>
      </w:r>
      <w:r w:rsidR="00F5322F" w:rsidRPr="005408ED">
        <w:t xml:space="preserve">  Stephanie </w:t>
      </w:r>
      <w:proofErr w:type="spellStart"/>
      <w:proofErr w:type="gramStart"/>
      <w:r w:rsidR="00F5322F" w:rsidRPr="005408ED">
        <w:t>Muellar</w:t>
      </w:r>
      <w:proofErr w:type="spellEnd"/>
      <w:proofErr w:type="gramEnd"/>
      <w:r w:rsidR="00F5322F" w:rsidRPr="005408ED">
        <w:t xml:space="preserve"> </w:t>
      </w:r>
      <w:r w:rsidR="006770FF" w:rsidRPr="005408ED">
        <w:t xml:space="preserve">our </w:t>
      </w:r>
      <w:proofErr w:type="gramStart"/>
      <w:r w:rsidR="006770FF" w:rsidRPr="005408ED">
        <w:t>Bookkeeper</w:t>
      </w:r>
      <w:proofErr w:type="gramEnd"/>
      <w:r w:rsidR="006770FF" w:rsidRPr="005408ED">
        <w:t xml:space="preserve"> was also there.</w:t>
      </w:r>
    </w:p>
    <w:p w14:paraId="7088DE63" w14:textId="77777777" w:rsidR="00A33E19" w:rsidRDefault="00A33E19" w:rsidP="0049324C">
      <w:pPr>
        <w:pStyle w:val="NoSpacing"/>
        <w:rPr>
          <w:b/>
          <w:bCs/>
        </w:rPr>
      </w:pPr>
    </w:p>
    <w:p w14:paraId="15C68E43" w14:textId="2A3FE6E0" w:rsidR="00AD3474" w:rsidRDefault="00654911" w:rsidP="0049324C">
      <w:pPr>
        <w:pStyle w:val="NoSpacing"/>
        <w:rPr>
          <w:b/>
          <w:bCs/>
        </w:rPr>
      </w:pPr>
      <w:r w:rsidRPr="000266F9">
        <w:rPr>
          <w:b/>
          <w:bCs/>
        </w:rPr>
        <w:t xml:space="preserve">Approve Minutes </w:t>
      </w:r>
      <w:r w:rsidR="00A5382C">
        <w:rPr>
          <w:b/>
          <w:bCs/>
        </w:rPr>
        <w:t>from</w:t>
      </w:r>
      <w:r w:rsidR="00AD3474">
        <w:rPr>
          <w:b/>
          <w:bCs/>
        </w:rPr>
        <w:t>:</w:t>
      </w:r>
    </w:p>
    <w:p w14:paraId="5D214D90" w14:textId="753AE3F7" w:rsidR="00925C7D" w:rsidRPr="005408ED" w:rsidRDefault="00871473" w:rsidP="00925C7D">
      <w:pPr>
        <w:ind w:left="1440"/>
      </w:pPr>
      <w:r w:rsidRPr="005408ED">
        <w:t>May 8, 2024</w:t>
      </w:r>
      <w:r w:rsidR="00290000" w:rsidRPr="005408ED">
        <w:t xml:space="preserve">…   </w:t>
      </w:r>
      <w:r w:rsidR="0024435A" w:rsidRPr="005408ED">
        <w:t>Dave 1</w:t>
      </w:r>
      <w:r w:rsidR="0024435A" w:rsidRPr="005408ED">
        <w:rPr>
          <w:vertAlign w:val="superscript"/>
        </w:rPr>
        <w:t>st</w:t>
      </w:r>
      <w:r w:rsidR="0024435A" w:rsidRPr="005408ED">
        <w:t>, Gloria 2</w:t>
      </w:r>
      <w:r w:rsidR="0024435A" w:rsidRPr="005408ED">
        <w:rPr>
          <w:vertAlign w:val="superscript"/>
        </w:rPr>
        <w:t>nd</w:t>
      </w:r>
      <w:r w:rsidR="0024435A" w:rsidRPr="005408ED">
        <w:t>… approved</w:t>
      </w:r>
    </w:p>
    <w:p w14:paraId="2E004F7D" w14:textId="77777777" w:rsidR="00AD3474" w:rsidRDefault="00AD3474" w:rsidP="00925C7D">
      <w:pPr>
        <w:ind w:left="1440"/>
        <w:rPr>
          <w:b/>
          <w:bCs/>
        </w:rPr>
      </w:pPr>
    </w:p>
    <w:p w14:paraId="65945995" w14:textId="2E839A7A" w:rsidR="000C1A54" w:rsidRDefault="00AD3474" w:rsidP="00AD3474">
      <w:pPr>
        <w:rPr>
          <w:b/>
          <w:bCs/>
        </w:rPr>
      </w:pPr>
      <w:r>
        <w:rPr>
          <w:b/>
          <w:bCs/>
        </w:rPr>
        <w:t>Changes in Agenda</w:t>
      </w:r>
    </w:p>
    <w:p w14:paraId="04CAFAF3" w14:textId="3B11EC2D" w:rsidR="00AD3474" w:rsidRPr="005408ED" w:rsidRDefault="00544E47" w:rsidP="002E1D02">
      <w:pPr>
        <w:ind w:left="1440"/>
      </w:pPr>
      <w:r w:rsidRPr="005408ED">
        <w:t xml:space="preserve">Gloria said we should add the update from Brent Deyo of Ardurra.  </w:t>
      </w:r>
      <w:r w:rsidR="002010F7" w:rsidRPr="005408ED">
        <w:t xml:space="preserve">Justin commented that he had talked with Brent and will report.   He also suggested this should be on the </w:t>
      </w:r>
      <w:proofErr w:type="gramStart"/>
      <w:r w:rsidR="002010F7" w:rsidRPr="005408ED">
        <w:t>a</w:t>
      </w:r>
      <w:r w:rsidR="002E1D02" w:rsidRPr="005408ED">
        <w:t>genda</w:t>
      </w:r>
      <w:proofErr w:type="gramEnd"/>
      <w:r w:rsidR="002E1D02" w:rsidRPr="005408ED">
        <w:t xml:space="preserve"> every meeting.</w:t>
      </w:r>
    </w:p>
    <w:p w14:paraId="06D1CC7D" w14:textId="77777777" w:rsidR="002E1D02" w:rsidRDefault="002E1D02" w:rsidP="002E1D02">
      <w:pPr>
        <w:ind w:left="1440"/>
        <w:rPr>
          <w:b/>
          <w:bCs/>
        </w:rPr>
      </w:pPr>
    </w:p>
    <w:p w14:paraId="26D75E1C" w14:textId="478E4234" w:rsidR="00CC3AD8" w:rsidRDefault="00CC3AD8" w:rsidP="002E1D02">
      <w:pPr>
        <w:rPr>
          <w:b/>
          <w:bCs/>
        </w:rPr>
      </w:pPr>
      <w:r>
        <w:rPr>
          <w:b/>
          <w:bCs/>
        </w:rPr>
        <w:t>Old Business</w:t>
      </w:r>
      <w:r w:rsidR="0012635C">
        <w:rPr>
          <w:b/>
          <w:bCs/>
        </w:rPr>
        <w:t>*</w:t>
      </w:r>
    </w:p>
    <w:p w14:paraId="151BC197" w14:textId="77777777" w:rsidR="00CC3AD8" w:rsidRDefault="00CC3AD8" w:rsidP="002E1D02">
      <w:pPr>
        <w:rPr>
          <w:b/>
          <w:bCs/>
        </w:rPr>
      </w:pPr>
    </w:p>
    <w:p w14:paraId="62E72F49" w14:textId="2F421491" w:rsidR="00761551" w:rsidRDefault="00AD3474" w:rsidP="00CC3AD8">
      <w:pPr>
        <w:ind w:firstLine="720"/>
        <w:rPr>
          <w:b/>
          <w:bCs/>
        </w:rPr>
      </w:pPr>
      <w:r>
        <w:rPr>
          <w:b/>
          <w:bCs/>
        </w:rPr>
        <w:t xml:space="preserve">Update on </w:t>
      </w:r>
      <w:r w:rsidR="00761551">
        <w:rPr>
          <w:b/>
          <w:bCs/>
        </w:rPr>
        <w:t>Ordinance</w:t>
      </w:r>
      <w:r w:rsidR="00171877">
        <w:rPr>
          <w:b/>
          <w:bCs/>
        </w:rPr>
        <w:t>-</w:t>
      </w:r>
      <w:r w:rsidR="0025113C">
        <w:rPr>
          <w:b/>
          <w:bCs/>
        </w:rPr>
        <w:t>By Laws</w:t>
      </w:r>
    </w:p>
    <w:p w14:paraId="3DEF388C" w14:textId="7D6DF413" w:rsidR="00086596" w:rsidRPr="005408ED" w:rsidRDefault="00433FD7" w:rsidP="0006420D">
      <w:pPr>
        <w:ind w:left="1440"/>
      </w:pPr>
      <w:r w:rsidRPr="005408ED">
        <w:t xml:space="preserve">Dave asked if everyone had time to read. </w:t>
      </w:r>
      <w:r w:rsidR="00D35302" w:rsidRPr="005408ED">
        <w:t xml:space="preserve"> </w:t>
      </w:r>
      <w:r w:rsidR="0022344B" w:rsidRPr="005408ED">
        <w:t>Since not everyone had and we decided it would take longer to get through, it was decided a special meeting would be held on June 19</w:t>
      </w:r>
      <w:r w:rsidR="0022344B" w:rsidRPr="005408ED">
        <w:rPr>
          <w:vertAlign w:val="superscript"/>
        </w:rPr>
        <w:t>th</w:t>
      </w:r>
      <w:r w:rsidR="0022344B" w:rsidRPr="005408ED">
        <w:t xml:space="preserve"> at 6:00 pm.</w:t>
      </w:r>
      <w:r w:rsidRPr="005408ED">
        <w:t xml:space="preserve"> </w:t>
      </w:r>
      <w:r w:rsidR="0006420D" w:rsidRPr="005408ED">
        <w:t xml:space="preserve"> Dave said we should send him our comments and he will add them.</w:t>
      </w:r>
      <w:r w:rsidR="00086596" w:rsidRPr="005408ED">
        <w:tab/>
      </w:r>
    </w:p>
    <w:p w14:paraId="5AFDFB55" w14:textId="77777777" w:rsidR="00AD3474" w:rsidRDefault="00AD3474" w:rsidP="00AD3474">
      <w:pPr>
        <w:rPr>
          <w:b/>
          <w:bCs/>
        </w:rPr>
      </w:pPr>
    </w:p>
    <w:p w14:paraId="47AE89E6" w14:textId="1CBBF465" w:rsidR="00AD3474" w:rsidRDefault="00AD3474" w:rsidP="00756D95">
      <w:pPr>
        <w:ind w:firstLine="720"/>
        <w:rPr>
          <w:b/>
          <w:bCs/>
        </w:rPr>
      </w:pPr>
      <w:r>
        <w:rPr>
          <w:b/>
          <w:bCs/>
        </w:rPr>
        <w:t>Jake Wray’s request for additional ERU’s</w:t>
      </w:r>
    </w:p>
    <w:p w14:paraId="6AD047AD" w14:textId="1D0F351C" w:rsidR="00A647E3" w:rsidRPr="005408ED" w:rsidRDefault="00573098" w:rsidP="00F472FE">
      <w:pPr>
        <w:ind w:left="1440"/>
      </w:pPr>
      <w:r w:rsidRPr="005408ED">
        <w:t>We ha</w:t>
      </w:r>
      <w:r w:rsidR="00B1789A" w:rsidRPr="005408ED">
        <w:t>v</w:t>
      </w:r>
      <w:r w:rsidRPr="005408ED">
        <w:t xml:space="preserve">e two lot combinations.  </w:t>
      </w:r>
      <w:r w:rsidR="00B1789A" w:rsidRPr="005408ED">
        <w:t>So that means w</w:t>
      </w:r>
      <w:r w:rsidR="008638AA" w:rsidRPr="005408ED">
        <w:t xml:space="preserve">e only have two lots available. </w:t>
      </w:r>
      <w:r w:rsidR="00B1789A" w:rsidRPr="005408ED">
        <w:t xml:space="preserve"> Jake wanted 9.  </w:t>
      </w:r>
      <w:r w:rsidR="00771020" w:rsidRPr="005408ED">
        <w:t xml:space="preserve"> Jake can talk to Sally </w:t>
      </w:r>
      <w:r w:rsidR="00B1789A" w:rsidRPr="005408ED">
        <w:t xml:space="preserve">Ash </w:t>
      </w:r>
      <w:r w:rsidR="00771020" w:rsidRPr="005408ED">
        <w:t>for an additional</w:t>
      </w:r>
      <w:r w:rsidR="00B1789A" w:rsidRPr="005408ED">
        <w:t xml:space="preserve">.  </w:t>
      </w:r>
      <w:r w:rsidR="00DA2016" w:rsidRPr="005408ED">
        <w:t xml:space="preserve">But then they will have to work through </w:t>
      </w:r>
      <w:r w:rsidR="006770FF" w:rsidRPr="005408ED">
        <w:t xml:space="preserve">the Board </w:t>
      </w:r>
      <w:r w:rsidR="00F5322F" w:rsidRPr="005408ED">
        <w:t xml:space="preserve">if she </w:t>
      </w:r>
      <w:r w:rsidR="006770FF" w:rsidRPr="005408ED">
        <w:t xml:space="preserve">is willing to </w:t>
      </w:r>
      <w:r w:rsidR="00F472FE" w:rsidRPr="005408ED">
        <w:t xml:space="preserve">relinquish any.  </w:t>
      </w:r>
      <w:r w:rsidR="00A647E3" w:rsidRPr="005408ED">
        <w:t xml:space="preserve">Justin will call </w:t>
      </w:r>
      <w:r w:rsidR="00F039DB" w:rsidRPr="005408ED">
        <w:t>Jake and tell him to reach out to Sally.</w:t>
      </w:r>
      <w:r w:rsidR="00F472FE" w:rsidRPr="005408ED">
        <w:t xml:space="preserve">  He can let us know her comments.</w:t>
      </w:r>
    </w:p>
    <w:p w14:paraId="74F9EC8A" w14:textId="77777777" w:rsidR="00AD3474" w:rsidRPr="005408ED" w:rsidRDefault="00AD3474" w:rsidP="00AD3474"/>
    <w:p w14:paraId="61814660" w14:textId="1C194181" w:rsidR="00AD3474" w:rsidRDefault="00AD3474" w:rsidP="00756D95">
      <w:pPr>
        <w:ind w:firstLine="720"/>
        <w:rPr>
          <w:b/>
          <w:bCs/>
        </w:rPr>
      </w:pPr>
      <w:r>
        <w:rPr>
          <w:b/>
          <w:bCs/>
        </w:rPr>
        <w:t xml:space="preserve">Water Tank </w:t>
      </w:r>
      <w:r w:rsidR="00286C0C">
        <w:rPr>
          <w:b/>
          <w:bCs/>
        </w:rPr>
        <w:t xml:space="preserve">Comm </w:t>
      </w:r>
      <w:r>
        <w:rPr>
          <w:b/>
          <w:bCs/>
        </w:rPr>
        <w:t>upgrade status</w:t>
      </w:r>
    </w:p>
    <w:p w14:paraId="06B0AC58" w14:textId="40AB93B5" w:rsidR="007E6354" w:rsidRPr="005408ED" w:rsidRDefault="00286C0C" w:rsidP="0057427E">
      <w:pPr>
        <w:ind w:left="1440"/>
      </w:pPr>
      <w:r w:rsidRPr="005408ED">
        <w:t>Justin talk</w:t>
      </w:r>
      <w:r w:rsidR="0057427E" w:rsidRPr="005408ED">
        <w:t>ed</w:t>
      </w:r>
      <w:r w:rsidRPr="005408ED">
        <w:t xml:space="preserve"> with Brent.  </w:t>
      </w:r>
      <w:r w:rsidR="0057427E" w:rsidRPr="005408ED">
        <w:t xml:space="preserve">Justin told him to contact </w:t>
      </w:r>
      <w:r w:rsidRPr="005408ED">
        <w:t>DC engineering</w:t>
      </w:r>
      <w:r w:rsidR="0057427E" w:rsidRPr="005408ED">
        <w:t xml:space="preserve"> and give us a proposal</w:t>
      </w:r>
      <w:r w:rsidRPr="005408ED">
        <w:t xml:space="preserve">.   We probably need to go to bid on the </w:t>
      </w:r>
      <w:r w:rsidR="00D50F8D" w:rsidRPr="005408ED">
        <w:t>construction</w:t>
      </w:r>
      <w:r w:rsidR="007E6354" w:rsidRPr="005408ED">
        <w:t xml:space="preserve">.  </w:t>
      </w:r>
      <w:r w:rsidR="00D50F8D" w:rsidRPr="005408ED">
        <w:t>Most expens</w:t>
      </w:r>
      <w:r w:rsidR="00EE404B" w:rsidRPr="005408ED">
        <w:t xml:space="preserve">ive part will be the excavation.  Justin talked with Rich </w:t>
      </w:r>
      <w:r w:rsidR="007E6354" w:rsidRPr="005408ED">
        <w:t xml:space="preserve">McDonald </w:t>
      </w:r>
      <w:r w:rsidR="00EE404B" w:rsidRPr="005408ED">
        <w:t xml:space="preserve">to see if he was interested in doing the electrical part.  </w:t>
      </w:r>
      <w:r w:rsidR="007E6354" w:rsidRPr="005408ED">
        <w:t>Robert Newcomb</w:t>
      </w:r>
      <w:r w:rsidR="00437B24" w:rsidRPr="005408ED">
        <w:t xml:space="preserve"> is </w:t>
      </w:r>
      <w:proofErr w:type="gramStart"/>
      <w:r w:rsidR="00437B24" w:rsidRPr="005408ED">
        <w:t>local</w:t>
      </w:r>
      <w:proofErr w:type="gramEnd"/>
      <w:r w:rsidR="00437B24" w:rsidRPr="005408ED">
        <w:t xml:space="preserve"> and Dave said </w:t>
      </w:r>
      <w:r w:rsidR="003B47B4" w:rsidRPr="005408ED">
        <w:t xml:space="preserve">he will ask if he wants to </w:t>
      </w:r>
      <w:r w:rsidR="007E6354" w:rsidRPr="005408ED">
        <w:t xml:space="preserve">bid </w:t>
      </w:r>
      <w:r w:rsidR="003B47B4" w:rsidRPr="005408ED">
        <w:t>on it.</w:t>
      </w:r>
      <w:r w:rsidR="007E6354" w:rsidRPr="005408ED">
        <w:t xml:space="preserve">  </w:t>
      </w:r>
      <w:r w:rsidR="003B47B4" w:rsidRPr="005408ED">
        <w:t xml:space="preserve">Justin thinks we should </w:t>
      </w:r>
      <w:r w:rsidR="003F1361" w:rsidRPr="005408ED">
        <w:t xml:space="preserve">put an ad in the paper for bids.   We have the scope of work from Ardurra.  </w:t>
      </w:r>
      <w:r w:rsidR="00972EB9" w:rsidRPr="005408ED">
        <w:t>Justin thought we should put it in the office</w:t>
      </w:r>
      <w:r w:rsidR="003F1361" w:rsidRPr="005408ED">
        <w:t xml:space="preserve"> too</w:t>
      </w:r>
      <w:r w:rsidR="00972EB9" w:rsidRPr="005408ED">
        <w:t xml:space="preserve">.   Bonner County has a place that people can go to </w:t>
      </w:r>
      <w:r w:rsidR="00705F2D" w:rsidRPr="005408ED">
        <w:t xml:space="preserve">for bids.  </w:t>
      </w:r>
      <w:r w:rsidR="002678B5" w:rsidRPr="005408ED">
        <w:t xml:space="preserve"> We can </w:t>
      </w:r>
      <w:r w:rsidR="008D19C5" w:rsidRPr="005408ED">
        <w:t>pursue this option too.</w:t>
      </w:r>
    </w:p>
    <w:p w14:paraId="22DDAF7C" w14:textId="77777777" w:rsidR="00AD3474" w:rsidRDefault="00AD3474" w:rsidP="00AD3474">
      <w:pPr>
        <w:rPr>
          <w:b/>
          <w:bCs/>
        </w:rPr>
      </w:pPr>
    </w:p>
    <w:p w14:paraId="3A631C52" w14:textId="081B8A8A" w:rsidR="00AD3474" w:rsidRDefault="00AD3474" w:rsidP="00756D95">
      <w:pPr>
        <w:ind w:firstLine="720"/>
        <w:rPr>
          <w:b/>
          <w:bCs/>
        </w:rPr>
      </w:pPr>
      <w:r>
        <w:rPr>
          <w:b/>
          <w:bCs/>
        </w:rPr>
        <w:t>SAM Update</w:t>
      </w:r>
    </w:p>
    <w:p w14:paraId="5CD07307" w14:textId="15820457" w:rsidR="007E6354" w:rsidRPr="005408ED" w:rsidRDefault="007E6354" w:rsidP="00AD3474">
      <w:r>
        <w:rPr>
          <w:b/>
          <w:bCs/>
        </w:rPr>
        <w:tab/>
      </w:r>
      <w:r w:rsidRPr="005408ED">
        <w:t xml:space="preserve">Completed.  Corp of Engineer got </w:t>
      </w:r>
      <w:r w:rsidR="008D19C5" w:rsidRPr="005408ED">
        <w:t>their</w:t>
      </w:r>
      <w:r w:rsidR="00705F2D" w:rsidRPr="005408ED">
        <w:t xml:space="preserve"> update from the Feds and are good.</w:t>
      </w:r>
    </w:p>
    <w:p w14:paraId="7278EE27" w14:textId="0E8EF0BA" w:rsidR="00AD3474" w:rsidRPr="005408ED" w:rsidRDefault="004210D2" w:rsidP="00AD3474">
      <w:r w:rsidRPr="005408ED">
        <w:tab/>
        <w:t xml:space="preserve">Stephanie said </w:t>
      </w:r>
      <w:r w:rsidR="00976722" w:rsidRPr="005408ED">
        <w:t xml:space="preserve">they </w:t>
      </w:r>
      <w:r w:rsidR="007479AE" w:rsidRPr="005408ED">
        <w:t>had</w:t>
      </w:r>
      <w:r w:rsidR="00976722" w:rsidRPr="005408ED">
        <w:t xml:space="preserve"> made a payment.</w:t>
      </w:r>
    </w:p>
    <w:p w14:paraId="611724A7" w14:textId="77777777" w:rsidR="00976722" w:rsidRDefault="00976722" w:rsidP="00AD3474">
      <w:pPr>
        <w:rPr>
          <w:b/>
          <w:bCs/>
        </w:rPr>
      </w:pPr>
    </w:p>
    <w:p w14:paraId="783EFDBC" w14:textId="44F13F87" w:rsidR="00AD3474" w:rsidRDefault="00AD3474" w:rsidP="00756D95">
      <w:pPr>
        <w:ind w:firstLine="720"/>
        <w:rPr>
          <w:b/>
          <w:bCs/>
        </w:rPr>
      </w:pPr>
      <w:r>
        <w:rPr>
          <w:b/>
          <w:bCs/>
        </w:rPr>
        <w:t>Office Update</w:t>
      </w:r>
    </w:p>
    <w:p w14:paraId="74581414" w14:textId="11106A4B" w:rsidR="004210D2" w:rsidRPr="005408ED" w:rsidRDefault="00220D8F" w:rsidP="00EF2137">
      <w:pPr>
        <w:ind w:left="1440"/>
      </w:pPr>
      <w:r w:rsidRPr="005408ED">
        <w:lastRenderedPageBreak/>
        <w:t xml:space="preserve">Lots of problems this month with the billing.  </w:t>
      </w:r>
      <w:r w:rsidR="00871409" w:rsidRPr="005408ED">
        <w:t xml:space="preserve">Many people were double billed.  </w:t>
      </w:r>
      <w:r w:rsidR="008A7B0B" w:rsidRPr="005408ED">
        <w:t xml:space="preserve">Stephanie has encouraged us to go with a different </w:t>
      </w:r>
      <w:r w:rsidR="004210D2" w:rsidRPr="005408ED">
        <w:t xml:space="preserve">billing software. </w:t>
      </w:r>
      <w:r w:rsidR="0055240E" w:rsidRPr="005408ED">
        <w:t xml:space="preserve"> She said she has used Easybill and would like us to consider it.  She sent the link</w:t>
      </w:r>
      <w:r w:rsidR="00D10164" w:rsidRPr="005408ED">
        <w:t xml:space="preserve"> to look </w:t>
      </w:r>
      <w:proofErr w:type="gramStart"/>
      <w:r w:rsidR="00D10164" w:rsidRPr="005408ED">
        <w:t>at</w:t>
      </w:r>
      <w:proofErr w:type="gramEnd"/>
      <w:r w:rsidR="00D10164" w:rsidRPr="005408ED">
        <w:t xml:space="preserve"> but we just got </w:t>
      </w:r>
      <w:r w:rsidR="00EF2137" w:rsidRPr="005408ED">
        <w:t>it,</w:t>
      </w:r>
      <w:r w:rsidR="00D10164" w:rsidRPr="005408ED">
        <w:t xml:space="preserve"> so no one has looked.   She explained what it would do.</w:t>
      </w:r>
      <w:r w:rsidR="004210D2" w:rsidRPr="005408ED">
        <w:t xml:space="preserve">  </w:t>
      </w:r>
      <w:r w:rsidR="00B41283" w:rsidRPr="005408ED">
        <w:t xml:space="preserve">Gloria inquired about what the statement would look like.   It’s a </w:t>
      </w:r>
      <w:r w:rsidR="002A6A1A" w:rsidRPr="005408ED">
        <w:t>postcard</w:t>
      </w:r>
      <w:r w:rsidR="00B41283" w:rsidRPr="005408ED">
        <w:t>.  A little discussion over sending bills via post</w:t>
      </w:r>
      <w:r w:rsidR="002A6A1A" w:rsidRPr="005408ED">
        <w:t>card but we thought it was ok.</w:t>
      </w:r>
      <w:r w:rsidR="001C2A40" w:rsidRPr="005408ED">
        <w:t xml:space="preserve">  Kimberly brought up the fact we just ordered </w:t>
      </w:r>
      <w:r w:rsidR="00156623" w:rsidRPr="005408ED">
        <w:t xml:space="preserve">envelopes with stamps.  The </w:t>
      </w:r>
      <w:r w:rsidR="00767CBB" w:rsidRPr="005408ED">
        <w:t xml:space="preserve">envelopes can be used for other things.  </w:t>
      </w:r>
      <w:r w:rsidR="005D0CCC" w:rsidRPr="005408ED">
        <w:t xml:space="preserve">The paper that was ordered had not been sent and Gloria called the company today and the paper hadn’t been sent so she canceled the order.  We will have to order postcards.  </w:t>
      </w:r>
      <w:r w:rsidR="00156623" w:rsidRPr="005408ED">
        <w:t xml:space="preserve"> </w:t>
      </w:r>
    </w:p>
    <w:p w14:paraId="76C9F39E" w14:textId="77777777" w:rsidR="00BA5462" w:rsidRDefault="00BA5462" w:rsidP="001167C3">
      <w:pPr>
        <w:ind w:left="1440"/>
      </w:pPr>
    </w:p>
    <w:p w14:paraId="6816F751" w14:textId="761FBA07" w:rsidR="001167C3" w:rsidRDefault="00BA5462" w:rsidP="001167C3">
      <w:pPr>
        <w:ind w:left="1440"/>
      </w:pPr>
      <w:r>
        <w:t>T</w:t>
      </w:r>
      <w:r w:rsidR="00880BC2">
        <w:t>he cost was the next discussion.   It will probably be about $200 a month</w:t>
      </w:r>
      <w:r w:rsidR="004E627D">
        <w:t xml:space="preserve"> including the postcards. Not </w:t>
      </w:r>
      <w:r w:rsidR="00804CA4">
        <w:t xml:space="preserve">including </w:t>
      </w:r>
      <w:r w:rsidR="004E627D">
        <w:t>the mailing.</w:t>
      </w:r>
      <w:r w:rsidR="00804CA4">
        <w:t xml:space="preserve"> </w:t>
      </w:r>
      <w:r w:rsidR="00527CFA" w:rsidRPr="004C390B">
        <w:t xml:space="preserve">Ordering post cards.  </w:t>
      </w:r>
    </w:p>
    <w:p w14:paraId="766338D1" w14:textId="3ADD0DD7" w:rsidR="001167C3" w:rsidRDefault="001167C3" w:rsidP="001167C3">
      <w:pPr>
        <w:ind w:left="1440"/>
      </w:pPr>
      <w:r>
        <w:t>Stephanie said the bills would all be ent</w:t>
      </w:r>
      <w:r w:rsidR="0098524F">
        <w:t xml:space="preserve">ered in </w:t>
      </w:r>
      <w:proofErr w:type="gramStart"/>
      <w:r w:rsidR="0098524F">
        <w:t>Easybill</w:t>
      </w:r>
      <w:proofErr w:type="gramEnd"/>
      <w:r w:rsidR="0098524F">
        <w:t xml:space="preserve"> and she would make a journal entry as income into </w:t>
      </w:r>
      <w:r w:rsidR="00B40BAF">
        <w:t>QuickBooks instead of entering it twice.</w:t>
      </w:r>
      <w:r w:rsidR="00F10C78">
        <w:t xml:space="preserve">  Stephanie also thinks the customer history report is easier to read.  </w:t>
      </w:r>
    </w:p>
    <w:p w14:paraId="290B017D" w14:textId="77777777" w:rsidR="006A0169" w:rsidRDefault="006A0169" w:rsidP="001167C3">
      <w:pPr>
        <w:ind w:left="1440"/>
      </w:pPr>
    </w:p>
    <w:p w14:paraId="3AFAB65C" w14:textId="295B8F42" w:rsidR="006A0169" w:rsidRPr="004C390B" w:rsidRDefault="006A0169" w:rsidP="001167C3">
      <w:pPr>
        <w:ind w:left="1440"/>
      </w:pPr>
      <w:r>
        <w:t>They are working options for</w:t>
      </w:r>
      <w:r w:rsidR="008C0897">
        <w:t xml:space="preserve"> moving to the</w:t>
      </w:r>
      <w:r>
        <w:t xml:space="preserve"> cloud.  Also have an option for emailing bills.</w:t>
      </w:r>
    </w:p>
    <w:p w14:paraId="144C694D" w14:textId="527059FB" w:rsidR="00434646" w:rsidRDefault="002855C2" w:rsidP="00520841">
      <w:pPr>
        <w:ind w:left="1440"/>
      </w:pPr>
      <w:r>
        <w:t xml:space="preserve">She explained how she would handle the information.  </w:t>
      </w:r>
      <w:r w:rsidR="00520841">
        <w:t xml:space="preserve">Stephanie had Easybill talk with Mueller software to make sure it works together.  </w:t>
      </w:r>
      <w:r>
        <w:t xml:space="preserve">We just got a </w:t>
      </w:r>
      <w:r w:rsidR="00520841">
        <w:t xml:space="preserve">bill and Stephanie had paid </w:t>
      </w:r>
      <w:proofErr w:type="gramStart"/>
      <w:r w:rsidR="00520841">
        <w:t>it</w:t>
      </w:r>
      <w:proofErr w:type="gramEnd"/>
      <w:r w:rsidR="00520841">
        <w:t xml:space="preserve"> waiting for our </w:t>
      </w:r>
      <w:r w:rsidR="001E4F43">
        <w:t xml:space="preserve">signatures.   We will </w:t>
      </w:r>
      <w:proofErr w:type="gramStart"/>
      <w:r w:rsidR="001E4F43">
        <w:t>void</w:t>
      </w:r>
      <w:proofErr w:type="gramEnd"/>
      <w:r w:rsidR="001E4F43">
        <w:t xml:space="preserve"> it.  </w:t>
      </w:r>
      <w:r w:rsidR="00BA5462" w:rsidRPr="004C390B">
        <w:t xml:space="preserve">Dave </w:t>
      </w:r>
      <w:r w:rsidR="00BA5462">
        <w:t xml:space="preserve">made a motion to </w:t>
      </w:r>
      <w:r w:rsidR="00BA5462" w:rsidRPr="004C390B">
        <w:t xml:space="preserve">transfer </w:t>
      </w:r>
      <w:r w:rsidR="00BA5462">
        <w:t>from Q</w:t>
      </w:r>
      <w:r w:rsidR="00BA5462" w:rsidRPr="004C390B">
        <w:t xml:space="preserve">uikwater to </w:t>
      </w:r>
      <w:proofErr w:type="gramStart"/>
      <w:r w:rsidR="00BA5462" w:rsidRPr="004C390B">
        <w:t>Easybill</w:t>
      </w:r>
      <w:r w:rsidR="001E121E">
        <w:t xml:space="preserve">, </w:t>
      </w:r>
      <w:r w:rsidR="00637505">
        <w:t>and</w:t>
      </w:r>
      <w:proofErr w:type="gramEnd"/>
      <w:r w:rsidR="00637505">
        <w:t xml:space="preserve"> </w:t>
      </w:r>
      <w:proofErr w:type="gramStart"/>
      <w:r w:rsidR="00637505">
        <w:t>getting</w:t>
      </w:r>
      <w:proofErr w:type="gramEnd"/>
      <w:r w:rsidR="00637505">
        <w:t xml:space="preserve"> the post card</w:t>
      </w:r>
      <w:r w:rsidR="001E121E">
        <w:t xml:space="preserve">s for the billing. </w:t>
      </w:r>
      <w:r w:rsidR="00A764A8">
        <w:t xml:space="preserve">Kimberly seconded the motion, passed.  </w:t>
      </w:r>
    </w:p>
    <w:p w14:paraId="0E790286" w14:textId="77777777" w:rsidR="00434646" w:rsidRDefault="00434646" w:rsidP="00520841">
      <w:pPr>
        <w:ind w:left="1440"/>
      </w:pPr>
    </w:p>
    <w:p w14:paraId="2C844637" w14:textId="5E8B55CE" w:rsidR="002F7BE2" w:rsidRDefault="002F7BE2" w:rsidP="00520841">
      <w:pPr>
        <w:ind w:left="1440"/>
      </w:pPr>
      <w:r>
        <w:t>Natalya will be putting in</w:t>
      </w:r>
      <w:r w:rsidR="00637505">
        <w:t xml:space="preserve">formation in an excel </w:t>
      </w:r>
      <w:r w:rsidR="001E121E">
        <w:t xml:space="preserve">spreadsheet so in case we have problems, we will have a backup.   She will be </w:t>
      </w:r>
      <w:r w:rsidR="00213070">
        <w:t>transitioning</w:t>
      </w:r>
      <w:r w:rsidR="001E121E">
        <w:t xml:space="preserve"> out of that position and Sean </w:t>
      </w:r>
      <w:r w:rsidR="005F6A0D">
        <w:t>M</w:t>
      </w:r>
      <w:r w:rsidR="001E121E">
        <w:t>os</w:t>
      </w:r>
      <w:r w:rsidR="00213070">
        <w:t xml:space="preserve">queda will be taking her place. He currently is working in Athol.  </w:t>
      </w:r>
    </w:p>
    <w:p w14:paraId="32AA51FC" w14:textId="77777777" w:rsidR="00257AE7" w:rsidRDefault="00257AE7" w:rsidP="00520841">
      <w:pPr>
        <w:ind w:left="1440"/>
      </w:pPr>
    </w:p>
    <w:p w14:paraId="74D4A3D0" w14:textId="795898A5" w:rsidR="00257AE7" w:rsidRDefault="00257AE7" w:rsidP="00520841">
      <w:pPr>
        <w:ind w:left="1440"/>
      </w:pPr>
      <w:r>
        <w:t xml:space="preserve">Stephanie will update the system this week, borrow some postcards from another location </w:t>
      </w:r>
      <w:r w:rsidR="00A764A8">
        <w:t>and use it for the next billing cycle.</w:t>
      </w:r>
      <w:r w:rsidR="00434646">
        <w:t xml:space="preserve">   She also explained the problems </w:t>
      </w:r>
      <w:r w:rsidR="00E46F44">
        <w:t xml:space="preserve">we had with the software.  She has a letter that she would like </w:t>
      </w:r>
      <w:proofErr w:type="gramStart"/>
      <w:r w:rsidR="00E46F44">
        <w:t>emailed</w:t>
      </w:r>
      <w:proofErr w:type="gramEnd"/>
      <w:r w:rsidR="00E46F44">
        <w:t xml:space="preserve"> out to our </w:t>
      </w:r>
      <w:r w:rsidR="008F1CC9">
        <w:t xml:space="preserve">customers.   She also wants it on the web site.   She will send Gloria the letter </w:t>
      </w:r>
      <w:r w:rsidR="006818ED">
        <w:t>to use.</w:t>
      </w:r>
    </w:p>
    <w:p w14:paraId="492660DB" w14:textId="04F52375" w:rsidR="008E5EEB" w:rsidRPr="004C390B" w:rsidRDefault="00616F19" w:rsidP="002301D3">
      <w:pPr>
        <w:ind w:left="0"/>
      </w:pPr>
      <w:r w:rsidRPr="004C390B">
        <w:tab/>
      </w:r>
      <w:r w:rsidRPr="004C390B">
        <w:tab/>
      </w:r>
      <w:r w:rsidRPr="004C390B">
        <w:tab/>
      </w:r>
      <w:r w:rsidRPr="004C390B">
        <w:tab/>
      </w:r>
      <w:r w:rsidR="008E5EEB" w:rsidRPr="004C390B">
        <w:tab/>
      </w:r>
      <w:r w:rsidR="008E5EEB" w:rsidRPr="004C390B">
        <w:tab/>
      </w:r>
      <w:r w:rsidR="008E5EEB" w:rsidRPr="004C390B">
        <w:tab/>
      </w:r>
    </w:p>
    <w:p w14:paraId="063E9522" w14:textId="4780C01F" w:rsidR="00E6180F" w:rsidRDefault="00B14CBA" w:rsidP="00756D95">
      <w:pPr>
        <w:ind w:firstLine="720"/>
        <w:rPr>
          <w:b/>
          <w:bCs/>
        </w:rPr>
      </w:pPr>
      <w:r w:rsidRPr="00F10C78">
        <w:rPr>
          <w:b/>
          <w:bCs/>
        </w:rPr>
        <w:t>U</w:t>
      </w:r>
      <w:r w:rsidR="00E6180F" w:rsidRPr="00F10C78">
        <w:rPr>
          <w:b/>
          <w:bCs/>
        </w:rPr>
        <w:t xml:space="preserve">pdate on </w:t>
      </w:r>
      <w:r w:rsidR="00423629" w:rsidRPr="00F10C78">
        <w:rPr>
          <w:b/>
          <w:bCs/>
        </w:rPr>
        <w:t>Check</w:t>
      </w:r>
      <w:r w:rsidR="00E6180F" w:rsidRPr="00F10C78">
        <w:rPr>
          <w:b/>
          <w:bCs/>
        </w:rPr>
        <w:t xml:space="preserve"> Deposit</w:t>
      </w:r>
    </w:p>
    <w:p w14:paraId="4BE79123" w14:textId="7ECF9DF7" w:rsidR="00BA5462" w:rsidRPr="00BA5462" w:rsidRDefault="00BA5462" w:rsidP="00FF36F2">
      <w:pPr>
        <w:ind w:left="1440"/>
      </w:pPr>
      <w:r w:rsidRPr="00BA5462">
        <w:t xml:space="preserve">That has been installed and </w:t>
      </w:r>
      <w:r w:rsidR="006818ED" w:rsidRPr="00BA5462">
        <w:t>is working</w:t>
      </w:r>
      <w:r w:rsidRPr="00BA5462">
        <w:t>.</w:t>
      </w:r>
      <w:r w:rsidR="00FF36F2">
        <w:t xml:space="preserve">  Right </w:t>
      </w:r>
      <w:proofErr w:type="gramStart"/>
      <w:r w:rsidR="00FF36F2">
        <w:t>now</w:t>
      </w:r>
      <w:proofErr w:type="gramEnd"/>
      <w:r w:rsidR="00FF36F2">
        <w:t xml:space="preserve"> it is free for initial use.  And we think it may be free forever.  If not, it’s $30 a month.</w:t>
      </w:r>
    </w:p>
    <w:p w14:paraId="362FF173" w14:textId="2264DC5B" w:rsidR="00807291" w:rsidRPr="004C390B" w:rsidRDefault="00807291" w:rsidP="00AD3474">
      <w:r w:rsidRPr="004C390B">
        <w:tab/>
      </w:r>
      <w:r w:rsidRPr="004C390B">
        <w:tab/>
      </w:r>
      <w:r w:rsidRPr="004C390B">
        <w:tab/>
      </w:r>
    </w:p>
    <w:p w14:paraId="0E19939E" w14:textId="062DA057" w:rsidR="00D6264D" w:rsidRDefault="00D6264D" w:rsidP="00756D95">
      <w:pPr>
        <w:ind w:firstLine="720"/>
        <w:rPr>
          <w:b/>
          <w:bCs/>
        </w:rPr>
      </w:pPr>
      <w:r>
        <w:rPr>
          <w:b/>
          <w:bCs/>
        </w:rPr>
        <w:t>Manley Creek hookup</w:t>
      </w:r>
    </w:p>
    <w:p w14:paraId="0CDE7CA7" w14:textId="17ABB7FC" w:rsidR="00FF532E" w:rsidRDefault="00C93085" w:rsidP="007D60C8">
      <w:pPr>
        <w:ind w:left="1440"/>
      </w:pPr>
      <w:r w:rsidRPr="00FF532E">
        <w:t>Moved till next month.  Extend the boundary, maybe.</w:t>
      </w:r>
      <w:r w:rsidR="00E4099F" w:rsidRPr="00FF532E">
        <w:t xml:space="preserve">  </w:t>
      </w:r>
      <w:r w:rsidR="00137937" w:rsidRPr="00FF532E">
        <w:t xml:space="preserve">Must be approved by DEQ.  </w:t>
      </w:r>
      <w:r w:rsidR="007D60C8">
        <w:t>Justin will try to do it for next month.</w:t>
      </w:r>
    </w:p>
    <w:p w14:paraId="5F67DCF0" w14:textId="77777777" w:rsidR="007D60C8" w:rsidRDefault="007D60C8" w:rsidP="007D60C8">
      <w:pPr>
        <w:ind w:left="1440"/>
        <w:rPr>
          <w:b/>
          <w:bCs/>
        </w:rPr>
      </w:pPr>
    </w:p>
    <w:p w14:paraId="7C882FA4" w14:textId="743D8D6B" w:rsidR="001F29BC" w:rsidRDefault="001F29BC" w:rsidP="00756D95">
      <w:pPr>
        <w:ind w:firstLine="720"/>
        <w:rPr>
          <w:b/>
          <w:bCs/>
        </w:rPr>
      </w:pPr>
      <w:r>
        <w:rPr>
          <w:b/>
          <w:bCs/>
        </w:rPr>
        <w:t>Genswien account</w:t>
      </w:r>
      <w:r w:rsidR="00750168">
        <w:rPr>
          <w:b/>
          <w:bCs/>
        </w:rPr>
        <w:t xml:space="preserve"> </w:t>
      </w:r>
    </w:p>
    <w:p w14:paraId="2D335B15" w14:textId="54F38F56" w:rsidR="007D60C8" w:rsidRPr="008368B1" w:rsidRDefault="007D60C8" w:rsidP="00AD3474">
      <w:r>
        <w:rPr>
          <w:b/>
          <w:bCs/>
        </w:rPr>
        <w:tab/>
      </w:r>
      <w:r w:rsidRPr="008368B1">
        <w:t xml:space="preserve">They called Justin again.   Wanted more </w:t>
      </w:r>
      <w:proofErr w:type="gramStart"/>
      <w:r w:rsidRPr="008368B1">
        <w:t>forgiven</w:t>
      </w:r>
      <w:proofErr w:type="gramEnd"/>
      <w:r w:rsidRPr="008368B1">
        <w:t xml:space="preserve">.  We looked up what we had forgiven.  </w:t>
      </w:r>
    </w:p>
    <w:p w14:paraId="0726394D" w14:textId="32145D61" w:rsidR="00582E49" w:rsidRPr="008368B1" w:rsidRDefault="00957E86" w:rsidP="00AD3474">
      <w:r w:rsidRPr="008368B1">
        <w:tab/>
        <w:t xml:space="preserve">We forgave him </w:t>
      </w:r>
      <w:r w:rsidR="00750168" w:rsidRPr="008368B1">
        <w:t>$21</w:t>
      </w:r>
      <w:r w:rsidR="00582E49" w:rsidRPr="008368B1">
        <w:t>57.76</w:t>
      </w:r>
      <w:r w:rsidR="00FF36F2" w:rsidRPr="008368B1">
        <w:t xml:space="preserve">.  </w:t>
      </w:r>
      <w:r w:rsidR="00582E49" w:rsidRPr="008368B1">
        <w:t xml:space="preserve">Gloria will send them </w:t>
      </w:r>
      <w:r w:rsidR="00387F4E" w:rsidRPr="008368B1">
        <w:t>an email.</w:t>
      </w:r>
    </w:p>
    <w:p w14:paraId="64E2C2FC" w14:textId="77777777" w:rsidR="00654C97" w:rsidRDefault="00654C97" w:rsidP="00AD3474">
      <w:pPr>
        <w:rPr>
          <w:b/>
          <w:bCs/>
        </w:rPr>
      </w:pPr>
    </w:p>
    <w:p w14:paraId="60415DE8" w14:textId="3FA32C3C" w:rsidR="00654C97" w:rsidRDefault="00654C97" w:rsidP="00756D95">
      <w:pPr>
        <w:ind w:firstLine="720"/>
        <w:rPr>
          <w:b/>
          <w:bCs/>
        </w:rPr>
      </w:pPr>
      <w:r>
        <w:rPr>
          <w:b/>
          <w:bCs/>
        </w:rPr>
        <w:t>Board Resignation</w:t>
      </w:r>
      <w:r w:rsidR="00582E49">
        <w:rPr>
          <w:b/>
          <w:bCs/>
        </w:rPr>
        <w:t xml:space="preserve"> </w:t>
      </w:r>
      <w:r w:rsidR="00387F4E">
        <w:rPr>
          <w:b/>
          <w:bCs/>
        </w:rPr>
        <w:t>–</w:t>
      </w:r>
      <w:r w:rsidR="00582E49">
        <w:rPr>
          <w:b/>
          <w:bCs/>
        </w:rPr>
        <w:t xml:space="preserve"> </w:t>
      </w:r>
    </w:p>
    <w:p w14:paraId="103AFA2A" w14:textId="3E924B31" w:rsidR="00387F4E" w:rsidRPr="008368B1" w:rsidRDefault="008368B1" w:rsidP="008368B1">
      <w:pPr>
        <w:ind w:left="1440"/>
      </w:pPr>
      <w:r w:rsidRPr="008368B1">
        <w:t>M</w:t>
      </w:r>
      <w:r w:rsidR="00387F4E" w:rsidRPr="008368B1">
        <w:t>ike Kauffman</w:t>
      </w:r>
      <w:r w:rsidR="004E062B" w:rsidRPr="008368B1">
        <w:t xml:space="preserve"> has sen</w:t>
      </w:r>
      <w:r w:rsidR="00F66090" w:rsidRPr="008368B1">
        <w:t xml:space="preserve">t that he is interested </w:t>
      </w:r>
      <w:r w:rsidR="00E22E16" w:rsidRPr="008368B1">
        <w:t xml:space="preserve">resigning.  </w:t>
      </w:r>
      <w:r w:rsidR="00B92A73" w:rsidRPr="008368B1">
        <w:t xml:space="preserve">  We will need Mike’s final </w:t>
      </w:r>
      <w:r w:rsidR="00BE0B6C" w:rsidRPr="008368B1">
        <w:t xml:space="preserve">resignation.  </w:t>
      </w:r>
      <w:r w:rsidR="00E22E16" w:rsidRPr="008368B1">
        <w:t xml:space="preserve"> Charles </w:t>
      </w:r>
      <w:r w:rsidR="0011432D" w:rsidRPr="008368B1">
        <w:t>(Chuck Thompson)</w:t>
      </w:r>
      <w:r w:rsidR="00BE0B6C" w:rsidRPr="008368B1">
        <w:t xml:space="preserve"> came to the meeting and said he</w:t>
      </w:r>
      <w:r w:rsidR="0011432D" w:rsidRPr="008368B1">
        <w:t xml:space="preserve"> is interested in being on the Board.   </w:t>
      </w:r>
      <w:r w:rsidR="008F3C04" w:rsidRPr="008368B1">
        <w:t>He gave us a little background on himself.</w:t>
      </w:r>
      <w:r w:rsidR="00BD2CFE">
        <w:t xml:space="preserve">  Discussion on what the Board position will entail.  </w:t>
      </w:r>
    </w:p>
    <w:p w14:paraId="1A24B03E" w14:textId="77777777" w:rsidR="00032158" w:rsidRDefault="00032158" w:rsidP="0084590D">
      <w:pPr>
        <w:pStyle w:val="NoSpacing"/>
        <w:rPr>
          <w:b/>
          <w:bCs/>
        </w:rPr>
      </w:pPr>
    </w:p>
    <w:p w14:paraId="27F9443C" w14:textId="1F97B5C3" w:rsidR="00E36EFE" w:rsidRDefault="00E36EFE" w:rsidP="0084590D">
      <w:pPr>
        <w:pStyle w:val="NoSpacing"/>
        <w:rPr>
          <w:b/>
          <w:bCs/>
        </w:rPr>
      </w:pPr>
      <w:r w:rsidRPr="00C9652A">
        <w:rPr>
          <w:b/>
          <w:bCs/>
        </w:rPr>
        <w:t>New Business</w:t>
      </w:r>
      <w:r w:rsidR="00CB0812" w:rsidRPr="00C9652A">
        <w:rPr>
          <w:b/>
          <w:bCs/>
        </w:rPr>
        <w:t>*</w:t>
      </w:r>
      <w:r w:rsidR="00A717FC" w:rsidRPr="00C9652A">
        <w:rPr>
          <w:b/>
          <w:bCs/>
        </w:rPr>
        <w:t xml:space="preserve"> </w:t>
      </w:r>
      <w:r w:rsidR="009F01D8" w:rsidRPr="00C9652A">
        <w:rPr>
          <w:b/>
          <w:bCs/>
        </w:rPr>
        <w:t xml:space="preserve">  </w:t>
      </w:r>
    </w:p>
    <w:p w14:paraId="0A6272D4" w14:textId="77777777" w:rsidR="00756D95" w:rsidRPr="00885740" w:rsidRDefault="00867DF1" w:rsidP="00643BB6">
      <w:pPr>
        <w:pStyle w:val="PlainText"/>
        <w:ind w:left="1440"/>
        <w:rPr>
          <w:rFonts w:ascii="Times New Roman" w:eastAsia="Times New Roman" w:hAnsi="Times New Roman" w:cs="Times New Roman"/>
          <w:b/>
          <w:bCs/>
          <w:kern w:val="0"/>
          <w:sz w:val="24"/>
          <w:szCs w:val="24"/>
          <w14:ligatures w14:val="none"/>
        </w:rPr>
      </w:pPr>
      <w:proofErr w:type="spellStart"/>
      <w:r w:rsidRPr="00885740">
        <w:rPr>
          <w:rFonts w:ascii="Times New Roman" w:eastAsia="Times New Roman" w:hAnsi="Times New Roman" w:cs="Times New Roman"/>
          <w:b/>
          <w:bCs/>
          <w:kern w:val="0"/>
          <w:sz w:val="24"/>
          <w:szCs w:val="24"/>
          <w14:ligatures w14:val="none"/>
        </w:rPr>
        <w:t>Ardur</w:t>
      </w:r>
      <w:r w:rsidR="00643BB6" w:rsidRPr="00885740">
        <w:rPr>
          <w:rFonts w:ascii="Times New Roman" w:eastAsia="Times New Roman" w:hAnsi="Times New Roman" w:cs="Times New Roman"/>
          <w:b/>
          <w:bCs/>
          <w:kern w:val="0"/>
          <w:sz w:val="24"/>
          <w:szCs w:val="24"/>
          <w14:ligatures w14:val="none"/>
        </w:rPr>
        <w:t>r</w:t>
      </w:r>
      <w:r w:rsidRPr="00885740">
        <w:rPr>
          <w:rFonts w:ascii="Times New Roman" w:eastAsia="Times New Roman" w:hAnsi="Times New Roman" w:cs="Times New Roman"/>
          <w:b/>
          <w:bCs/>
          <w:kern w:val="0"/>
          <w:sz w:val="24"/>
          <w:szCs w:val="24"/>
          <w14:ligatures w14:val="none"/>
        </w:rPr>
        <w:t>a’s</w:t>
      </w:r>
      <w:proofErr w:type="spellEnd"/>
      <w:r w:rsidRPr="00885740">
        <w:rPr>
          <w:rFonts w:ascii="Times New Roman" w:eastAsia="Times New Roman" w:hAnsi="Times New Roman" w:cs="Times New Roman"/>
          <w:b/>
          <w:bCs/>
          <w:kern w:val="0"/>
          <w:sz w:val="24"/>
          <w:szCs w:val="24"/>
          <w14:ligatures w14:val="none"/>
        </w:rPr>
        <w:t xml:space="preserve"> update -   </w:t>
      </w:r>
    </w:p>
    <w:p w14:paraId="7D85E411" w14:textId="633F31B2" w:rsidR="00867DF1" w:rsidRPr="00032158" w:rsidRDefault="0017063A" w:rsidP="00643BB6">
      <w:pPr>
        <w:pStyle w:val="PlainText"/>
        <w:ind w:left="14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Brent Deyo sent an update for us today.  </w:t>
      </w:r>
      <w:r w:rsidR="004E49AB">
        <w:rPr>
          <w:rFonts w:ascii="Times New Roman" w:eastAsia="Times New Roman" w:hAnsi="Times New Roman" w:cs="Times New Roman"/>
          <w:kern w:val="0"/>
          <w:sz w:val="24"/>
          <w:szCs w:val="24"/>
          <w14:ligatures w14:val="none"/>
        </w:rPr>
        <w:t>Mostly</w:t>
      </w:r>
      <w:r w:rsidR="00E4287B" w:rsidRPr="00032158">
        <w:rPr>
          <w:rFonts w:ascii="Times New Roman" w:eastAsia="Times New Roman" w:hAnsi="Times New Roman" w:cs="Times New Roman"/>
          <w:kern w:val="0"/>
          <w:sz w:val="24"/>
          <w:szCs w:val="24"/>
          <w14:ligatures w14:val="none"/>
        </w:rPr>
        <w:t xml:space="preserve"> on</w:t>
      </w:r>
      <w:r w:rsidR="00131F0A">
        <w:rPr>
          <w:rFonts w:ascii="Times New Roman" w:eastAsia="Times New Roman" w:hAnsi="Times New Roman" w:cs="Times New Roman"/>
          <w:kern w:val="0"/>
          <w:sz w:val="24"/>
          <w:szCs w:val="24"/>
          <w14:ligatures w14:val="none"/>
        </w:rPr>
        <w:t xml:space="preserve"> the DC Engineering update.</w:t>
      </w:r>
      <w:r w:rsidR="00643BB6">
        <w:rPr>
          <w:rFonts w:ascii="Times New Roman" w:eastAsia="Times New Roman" w:hAnsi="Times New Roman" w:cs="Times New Roman"/>
          <w:kern w:val="0"/>
          <w:sz w:val="24"/>
          <w:szCs w:val="24"/>
          <w14:ligatures w14:val="none"/>
        </w:rPr>
        <w:t xml:space="preserve">  </w:t>
      </w:r>
      <w:r w:rsidR="00D53933">
        <w:rPr>
          <w:rFonts w:ascii="Times New Roman" w:eastAsia="Times New Roman" w:hAnsi="Times New Roman" w:cs="Times New Roman"/>
          <w:kern w:val="0"/>
          <w:sz w:val="24"/>
          <w:szCs w:val="24"/>
          <w14:ligatures w14:val="none"/>
        </w:rPr>
        <w:t>It was mostly about s</w:t>
      </w:r>
      <w:r w:rsidR="00730210" w:rsidRPr="00032158">
        <w:rPr>
          <w:rFonts w:ascii="Times New Roman" w:eastAsia="Times New Roman" w:hAnsi="Times New Roman" w:cs="Times New Roman"/>
          <w:kern w:val="0"/>
          <w:sz w:val="24"/>
          <w:szCs w:val="24"/>
          <w14:ligatures w14:val="none"/>
        </w:rPr>
        <w:t xml:space="preserve">oil work at the plant. </w:t>
      </w:r>
      <w:r w:rsidR="00042AF9">
        <w:rPr>
          <w:rFonts w:ascii="Times New Roman" w:eastAsia="Times New Roman" w:hAnsi="Times New Roman" w:cs="Times New Roman"/>
          <w:kern w:val="0"/>
          <w:sz w:val="24"/>
          <w:szCs w:val="24"/>
          <w14:ligatures w14:val="none"/>
        </w:rPr>
        <w:t xml:space="preserve"> </w:t>
      </w:r>
      <w:r w:rsidR="00631596">
        <w:rPr>
          <w:rFonts w:ascii="Times New Roman" w:eastAsia="Times New Roman" w:hAnsi="Times New Roman" w:cs="Times New Roman"/>
          <w:kern w:val="0"/>
          <w:sz w:val="24"/>
          <w:szCs w:val="24"/>
          <w14:ligatures w14:val="none"/>
        </w:rPr>
        <w:t xml:space="preserve">Now we are going deeper.  </w:t>
      </w:r>
      <w:proofErr w:type="gramStart"/>
      <w:r w:rsidR="00631596">
        <w:rPr>
          <w:rFonts w:ascii="Times New Roman" w:eastAsia="Times New Roman" w:hAnsi="Times New Roman" w:cs="Times New Roman"/>
          <w:kern w:val="0"/>
          <w:sz w:val="24"/>
          <w:szCs w:val="24"/>
          <w14:ligatures w14:val="none"/>
        </w:rPr>
        <w:t>So</w:t>
      </w:r>
      <w:proofErr w:type="gramEnd"/>
      <w:r w:rsidR="00631596">
        <w:rPr>
          <w:rFonts w:ascii="Times New Roman" w:eastAsia="Times New Roman" w:hAnsi="Times New Roman" w:cs="Times New Roman"/>
          <w:kern w:val="0"/>
          <w:sz w:val="24"/>
          <w:szCs w:val="24"/>
          <w14:ligatures w14:val="none"/>
        </w:rPr>
        <w:t xml:space="preserve"> because</w:t>
      </w:r>
      <w:r w:rsidR="00042AF9">
        <w:rPr>
          <w:rFonts w:ascii="Times New Roman" w:eastAsia="Times New Roman" w:hAnsi="Times New Roman" w:cs="Times New Roman"/>
          <w:kern w:val="0"/>
          <w:sz w:val="24"/>
          <w:szCs w:val="24"/>
          <w14:ligatures w14:val="none"/>
        </w:rPr>
        <w:t xml:space="preserve"> we changed the design</w:t>
      </w:r>
      <w:r w:rsidR="00631596">
        <w:rPr>
          <w:rFonts w:ascii="Times New Roman" w:eastAsia="Times New Roman" w:hAnsi="Times New Roman" w:cs="Times New Roman"/>
          <w:kern w:val="0"/>
          <w:sz w:val="24"/>
          <w:szCs w:val="24"/>
          <w14:ligatures w14:val="none"/>
        </w:rPr>
        <w:t xml:space="preserve"> t</w:t>
      </w:r>
      <w:r w:rsidR="00042AF9">
        <w:rPr>
          <w:rFonts w:ascii="Times New Roman" w:eastAsia="Times New Roman" w:hAnsi="Times New Roman" w:cs="Times New Roman"/>
          <w:kern w:val="0"/>
          <w:sz w:val="24"/>
          <w:szCs w:val="24"/>
          <w14:ligatures w14:val="none"/>
        </w:rPr>
        <w:t>hey did</w:t>
      </w:r>
      <w:r w:rsidR="00D50BB4" w:rsidRPr="00032158">
        <w:rPr>
          <w:rFonts w:ascii="Times New Roman" w:eastAsia="Times New Roman" w:hAnsi="Times New Roman" w:cs="Times New Roman"/>
          <w:kern w:val="0"/>
          <w:sz w:val="24"/>
          <w:szCs w:val="24"/>
          <w14:ligatures w14:val="none"/>
        </w:rPr>
        <w:t xml:space="preserve"> not go deep enough.  Need more soil samples.   </w:t>
      </w:r>
      <w:r w:rsidR="0008005C">
        <w:rPr>
          <w:rFonts w:ascii="Times New Roman" w:eastAsia="Times New Roman" w:hAnsi="Times New Roman" w:cs="Times New Roman"/>
          <w:kern w:val="0"/>
          <w:sz w:val="24"/>
          <w:szCs w:val="24"/>
          <w14:ligatures w14:val="none"/>
        </w:rPr>
        <w:t>This will be an additional $12-14</w:t>
      </w:r>
      <w:r w:rsidR="00A450E6">
        <w:rPr>
          <w:rFonts w:ascii="Times New Roman" w:eastAsia="Times New Roman" w:hAnsi="Times New Roman" w:cs="Times New Roman"/>
          <w:kern w:val="0"/>
          <w:sz w:val="24"/>
          <w:szCs w:val="24"/>
          <w14:ligatures w14:val="none"/>
        </w:rPr>
        <w:t>,000</w:t>
      </w:r>
      <w:r w:rsidR="002D3A48">
        <w:rPr>
          <w:rFonts w:ascii="Times New Roman" w:eastAsia="Times New Roman" w:hAnsi="Times New Roman" w:cs="Times New Roman"/>
          <w:kern w:val="0"/>
          <w:sz w:val="24"/>
          <w:szCs w:val="24"/>
          <w14:ligatures w14:val="none"/>
        </w:rPr>
        <w:t>.</w:t>
      </w:r>
      <w:r w:rsidR="0008005C">
        <w:rPr>
          <w:rFonts w:ascii="Times New Roman" w:eastAsia="Times New Roman" w:hAnsi="Times New Roman" w:cs="Times New Roman"/>
          <w:kern w:val="0"/>
          <w:sz w:val="24"/>
          <w:szCs w:val="24"/>
          <w14:ligatures w14:val="none"/>
        </w:rPr>
        <w:t xml:space="preserve"> </w:t>
      </w:r>
      <w:r w:rsidR="00D53933">
        <w:rPr>
          <w:rFonts w:ascii="Times New Roman" w:eastAsia="Times New Roman" w:hAnsi="Times New Roman" w:cs="Times New Roman"/>
          <w:kern w:val="0"/>
          <w:sz w:val="24"/>
          <w:szCs w:val="24"/>
          <w14:ligatures w14:val="none"/>
        </w:rPr>
        <w:t xml:space="preserve">They </w:t>
      </w:r>
      <w:r w:rsidR="00D53933">
        <w:rPr>
          <w:rFonts w:ascii="Times New Roman" w:eastAsia="Times New Roman" w:hAnsi="Times New Roman" w:cs="Times New Roman"/>
          <w:kern w:val="0"/>
          <w:sz w:val="24"/>
          <w:szCs w:val="24"/>
          <w14:ligatures w14:val="none"/>
        </w:rPr>
        <w:lastRenderedPageBreak/>
        <w:t>are OK</w:t>
      </w:r>
      <w:r w:rsidR="00D50BB4" w:rsidRPr="00032158">
        <w:rPr>
          <w:rFonts w:ascii="Times New Roman" w:eastAsia="Times New Roman" w:hAnsi="Times New Roman" w:cs="Times New Roman"/>
          <w:kern w:val="0"/>
          <w:sz w:val="24"/>
          <w:szCs w:val="24"/>
          <w14:ligatures w14:val="none"/>
        </w:rPr>
        <w:t xml:space="preserve"> with the tanks but </w:t>
      </w:r>
      <w:r w:rsidR="00D53933">
        <w:rPr>
          <w:rFonts w:ascii="Times New Roman" w:eastAsia="Times New Roman" w:hAnsi="Times New Roman" w:cs="Times New Roman"/>
          <w:kern w:val="0"/>
          <w:sz w:val="24"/>
          <w:szCs w:val="24"/>
          <w14:ligatures w14:val="none"/>
        </w:rPr>
        <w:t>if we are going to do it again at the plant, we should go deeper at the tanks too.</w:t>
      </w:r>
      <w:r w:rsidR="00E41410" w:rsidRPr="00032158">
        <w:rPr>
          <w:rFonts w:ascii="Times New Roman" w:eastAsia="Times New Roman" w:hAnsi="Times New Roman" w:cs="Times New Roman"/>
          <w:kern w:val="0"/>
          <w:sz w:val="24"/>
          <w:szCs w:val="24"/>
          <w14:ligatures w14:val="none"/>
        </w:rPr>
        <w:t xml:space="preserve"> </w:t>
      </w:r>
      <w:r w:rsidR="00B315F7">
        <w:rPr>
          <w:rFonts w:ascii="Times New Roman" w:eastAsia="Times New Roman" w:hAnsi="Times New Roman" w:cs="Times New Roman"/>
          <w:kern w:val="0"/>
          <w:sz w:val="24"/>
          <w:szCs w:val="24"/>
          <w14:ligatures w14:val="none"/>
        </w:rPr>
        <w:t>D</w:t>
      </w:r>
      <w:r w:rsidR="00671B52" w:rsidRPr="00032158">
        <w:rPr>
          <w:rFonts w:ascii="Times New Roman" w:eastAsia="Times New Roman" w:hAnsi="Times New Roman" w:cs="Times New Roman"/>
          <w:kern w:val="0"/>
          <w:sz w:val="24"/>
          <w:szCs w:val="24"/>
          <w14:ligatures w14:val="none"/>
        </w:rPr>
        <w:t>ave moved that we follow Brents advice</w:t>
      </w:r>
      <w:r w:rsidR="004E2F51">
        <w:rPr>
          <w:rFonts w:ascii="Times New Roman" w:eastAsia="Times New Roman" w:hAnsi="Times New Roman" w:cs="Times New Roman"/>
          <w:kern w:val="0"/>
          <w:sz w:val="24"/>
          <w:szCs w:val="24"/>
          <w14:ligatures w14:val="none"/>
        </w:rPr>
        <w:t xml:space="preserve"> for additional </w:t>
      </w:r>
      <w:proofErr w:type="spellStart"/>
      <w:r w:rsidR="004E2F51">
        <w:rPr>
          <w:rFonts w:ascii="Times New Roman" w:eastAsia="Times New Roman" w:hAnsi="Times New Roman" w:cs="Times New Roman"/>
          <w:kern w:val="0"/>
          <w:sz w:val="24"/>
          <w:szCs w:val="24"/>
          <w14:ligatures w14:val="none"/>
        </w:rPr>
        <w:t>GEOTec</w:t>
      </w:r>
      <w:proofErr w:type="spellEnd"/>
      <w:r w:rsidR="00671B52" w:rsidRPr="00032158">
        <w:rPr>
          <w:rFonts w:ascii="Times New Roman" w:eastAsia="Times New Roman" w:hAnsi="Times New Roman" w:cs="Times New Roman"/>
          <w:kern w:val="0"/>
          <w:sz w:val="24"/>
          <w:szCs w:val="24"/>
          <w14:ligatures w14:val="none"/>
        </w:rPr>
        <w:t xml:space="preserve">.  </w:t>
      </w:r>
      <w:r w:rsidR="00C67348" w:rsidRPr="00032158">
        <w:rPr>
          <w:rFonts w:ascii="Times New Roman" w:eastAsia="Times New Roman" w:hAnsi="Times New Roman" w:cs="Times New Roman"/>
          <w:kern w:val="0"/>
          <w:sz w:val="24"/>
          <w:szCs w:val="24"/>
          <w14:ligatures w14:val="none"/>
        </w:rPr>
        <w:t>Kimberly second.</w:t>
      </w:r>
      <w:r w:rsidR="00B9782A">
        <w:rPr>
          <w:rFonts w:ascii="Times New Roman" w:eastAsia="Times New Roman" w:hAnsi="Times New Roman" w:cs="Times New Roman"/>
          <w:kern w:val="0"/>
          <w:sz w:val="24"/>
          <w:szCs w:val="24"/>
          <w14:ligatures w14:val="none"/>
        </w:rPr>
        <w:t xml:space="preserve">  All… approved</w:t>
      </w:r>
      <w:r w:rsidR="00B315F7">
        <w:rPr>
          <w:rFonts w:ascii="Times New Roman" w:eastAsia="Times New Roman" w:hAnsi="Times New Roman" w:cs="Times New Roman"/>
          <w:kern w:val="0"/>
          <w:sz w:val="24"/>
          <w:szCs w:val="24"/>
          <w14:ligatures w14:val="none"/>
        </w:rPr>
        <w:t>.</w:t>
      </w:r>
      <w:r w:rsidR="004E2F51">
        <w:rPr>
          <w:rFonts w:ascii="Times New Roman" w:eastAsia="Times New Roman" w:hAnsi="Times New Roman" w:cs="Times New Roman"/>
          <w:kern w:val="0"/>
          <w:sz w:val="24"/>
          <w:szCs w:val="24"/>
          <w14:ligatures w14:val="none"/>
        </w:rPr>
        <w:t xml:space="preserve"> Justin will let Brent know.</w:t>
      </w:r>
      <w:r w:rsidR="00867DF1" w:rsidRPr="00032158">
        <w:rPr>
          <w:rFonts w:ascii="Times New Roman" w:eastAsia="Times New Roman" w:hAnsi="Times New Roman" w:cs="Times New Roman"/>
          <w:kern w:val="0"/>
          <w:sz w:val="24"/>
          <w:szCs w:val="24"/>
          <w14:ligatures w14:val="none"/>
        </w:rPr>
        <w:tab/>
      </w:r>
    </w:p>
    <w:p w14:paraId="4681A9FA" w14:textId="225F6289" w:rsidR="00A5382C" w:rsidRPr="00032158" w:rsidRDefault="00AD3474" w:rsidP="00A943FF">
      <w:pPr>
        <w:pStyle w:val="PlainText"/>
        <w:ind w:left="720"/>
        <w:rPr>
          <w:rFonts w:ascii="Times New Roman" w:eastAsia="Times New Roman" w:hAnsi="Times New Roman" w:cs="Times New Roman"/>
          <w:kern w:val="0"/>
          <w:sz w:val="24"/>
          <w:szCs w:val="24"/>
          <w14:ligatures w14:val="none"/>
        </w:rPr>
      </w:pPr>
      <w:r w:rsidRPr="00032158">
        <w:rPr>
          <w:rFonts w:ascii="Times New Roman" w:eastAsia="Times New Roman" w:hAnsi="Times New Roman" w:cs="Times New Roman"/>
          <w:kern w:val="0"/>
          <w:sz w:val="24"/>
          <w:szCs w:val="24"/>
          <w14:ligatures w14:val="none"/>
        </w:rPr>
        <w:tab/>
      </w:r>
      <w:r w:rsidR="002E4534" w:rsidRPr="00032158">
        <w:rPr>
          <w:rFonts w:ascii="Times New Roman" w:eastAsia="Times New Roman" w:hAnsi="Times New Roman" w:cs="Times New Roman"/>
          <w:kern w:val="0"/>
          <w:sz w:val="24"/>
          <w:szCs w:val="24"/>
          <w14:ligatures w14:val="none"/>
        </w:rPr>
        <w:tab/>
      </w:r>
    </w:p>
    <w:p w14:paraId="513165A4" w14:textId="196236E2" w:rsidR="00990D6C" w:rsidRDefault="00654911" w:rsidP="00885740">
      <w:pPr>
        <w:pStyle w:val="PlainText"/>
        <w:ind w:left="720" w:firstLine="720"/>
        <w:rPr>
          <w:rFonts w:ascii="Times New Roman" w:eastAsia="Times New Roman" w:hAnsi="Times New Roman" w:cs="Times New Roman"/>
          <w:b/>
          <w:bCs/>
          <w:kern w:val="0"/>
          <w:sz w:val="24"/>
          <w:szCs w:val="24"/>
          <w14:ligatures w14:val="none"/>
        </w:rPr>
      </w:pPr>
      <w:r w:rsidRPr="00C9652A">
        <w:rPr>
          <w:rFonts w:ascii="Times New Roman" w:eastAsia="Times New Roman" w:hAnsi="Times New Roman" w:cs="Times New Roman"/>
          <w:b/>
          <w:bCs/>
          <w:kern w:val="0"/>
          <w:sz w:val="24"/>
          <w:szCs w:val="24"/>
          <w14:ligatures w14:val="none"/>
        </w:rPr>
        <w:t>Plant Operation</w:t>
      </w:r>
      <w:r w:rsidR="003066E1" w:rsidRPr="00C9652A">
        <w:rPr>
          <w:rFonts w:ascii="Times New Roman" w:eastAsia="Times New Roman" w:hAnsi="Times New Roman" w:cs="Times New Roman"/>
          <w:b/>
          <w:bCs/>
          <w:kern w:val="0"/>
          <w:sz w:val="24"/>
          <w:szCs w:val="24"/>
          <w14:ligatures w14:val="none"/>
        </w:rPr>
        <w:t>*</w:t>
      </w:r>
      <w:r w:rsidR="00A450E6">
        <w:rPr>
          <w:rFonts w:ascii="Times New Roman" w:eastAsia="Times New Roman" w:hAnsi="Times New Roman" w:cs="Times New Roman"/>
          <w:b/>
          <w:bCs/>
          <w:kern w:val="0"/>
          <w:sz w:val="24"/>
          <w:szCs w:val="24"/>
          <w14:ligatures w14:val="none"/>
        </w:rPr>
        <w:t xml:space="preserve"> </w:t>
      </w:r>
    </w:p>
    <w:p w14:paraId="11E42499" w14:textId="5F49D535" w:rsidR="00811853" w:rsidRDefault="00C67348" w:rsidP="00885740">
      <w:pPr>
        <w:pStyle w:val="PlainText"/>
        <w:ind w:left="1440"/>
        <w:rPr>
          <w:rFonts w:ascii="Times New Roman" w:eastAsia="Times New Roman" w:hAnsi="Times New Roman" w:cs="Times New Roman"/>
          <w:kern w:val="0"/>
          <w:sz w:val="24"/>
          <w:szCs w:val="24"/>
          <w14:ligatures w14:val="none"/>
        </w:rPr>
      </w:pPr>
      <w:r w:rsidRPr="00D05619">
        <w:rPr>
          <w:rFonts w:ascii="Times New Roman" w:eastAsia="Times New Roman" w:hAnsi="Times New Roman" w:cs="Times New Roman"/>
          <w:kern w:val="0"/>
          <w:sz w:val="24"/>
          <w:szCs w:val="24"/>
          <w14:ligatures w14:val="none"/>
        </w:rPr>
        <w:t>Bo</w:t>
      </w:r>
      <w:r w:rsidR="00E11867">
        <w:rPr>
          <w:rFonts w:ascii="Times New Roman" w:eastAsia="Times New Roman" w:hAnsi="Times New Roman" w:cs="Times New Roman"/>
          <w:kern w:val="0"/>
          <w:sz w:val="24"/>
          <w:szCs w:val="24"/>
          <w14:ligatures w14:val="none"/>
        </w:rPr>
        <w:t xml:space="preserve">b Hansen gave us his report.   He told us we are </w:t>
      </w:r>
      <w:r w:rsidR="00643C16" w:rsidRPr="00D05619">
        <w:rPr>
          <w:rFonts w:ascii="Times New Roman" w:eastAsia="Times New Roman" w:hAnsi="Times New Roman" w:cs="Times New Roman"/>
          <w:kern w:val="0"/>
          <w:sz w:val="24"/>
          <w:szCs w:val="24"/>
          <w14:ligatures w14:val="none"/>
        </w:rPr>
        <w:t xml:space="preserve">100k under last year.  </w:t>
      </w:r>
      <w:r w:rsidR="00C0448C" w:rsidRPr="00D05619">
        <w:rPr>
          <w:rFonts w:ascii="Times New Roman" w:eastAsia="Times New Roman" w:hAnsi="Times New Roman" w:cs="Times New Roman"/>
          <w:kern w:val="0"/>
          <w:sz w:val="24"/>
          <w:szCs w:val="24"/>
          <w14:ligatures w14:val="none"/>
        </w:rPr>
        <w:t xml:space="preserve">Used 7,274,100   </w:t>
      </w:r>
      <w:r w:rsidR="00234F87" w:rsidRPr="00D05619">
        <w:rPr>
          <w:rFonts w:ascii="Times New Roman" w:eastAsia="Times New Roman" w:hAnsi="Times New Roman" w:cs="Times New Roman"/>
          <w:kern w:val="0"/>
          <w:sz w:val="24"/>
          <w:szCs w:val="24"/>
          <w14:ligatures w14:val="none"/>
        </w:rPr>
        <w:t>Source water</w:t>
      </w:r>
      <w:r w:rsidR="00811853" w:rsidRPr="00D05619">
        <w:rPr>
          <w:rFonts w:ascii="Times New Roman" w:eastAsia="Times New Roman" w:hAnsi="Times New Roman" w:cs="Times New Roman"/>
          <w:kern w:val="0"/>
          <w:sz w:val="24"/>
          <w:szCs w:val="24"/>
          <w14:ligatures w14:val="none"/>
        </w:rPr>
        <w:t xml:space="preserve"> </w:t>
      </w:r>
      <w:r w:rsidR="00234F87" w:rsidRPr="00D05619">
        <w:rPr>
          <w:rFonts w:ascii="Times New Roman" w:eastAsia="Times New Roman" w:hAnsi="Times New Roman" w:cs="Times New Roman"/>
          <w:kern w:val="0"/>
          <w:sz w:val="24"/>
          <w:szCs w:val="24"/>
          <w14:ligatures w14:val="none"/>
        </w:rPr>
        <w:t>p</w:t>
      </w:r>
      <w:r w:rsidR="00C0448C" w:rsidRPr="00D05619">
        <w:rPr>
          <w:rFonts w:ascii="Times New Roman" w:eastAsia="Times New Roman" w:hAnsi="Times New Roman" w:cs="Times New Roman"/>
          <w:kern w:val="0"/>
          <w:sz w:val="24"/>
          <w:szCs w:val="24"/>
          <w14:ligatures w14:val="none"/>
        </w:rPr>
        <w:t>rotection plan</w:t>
      </w:r>
      <w:r w:rsidR="00BD3A25">
        <w:rPr>
          <w:rFonts w:ascii="Times New Roman" w:eastAsia="Times New Roman" w:hAnsi="Times New Roman" w:cs="Times New Roman"/>
          <w:kern w:val="0"/>
          <w:sz w:val="24"/>
          <w:szCs w:val="24"/>
          <w14:ligatures w14:val="none"/>
        </w:rPr>
        <w:t xml:space="preserve"> got an approval</w:t>
      </w:r>
      <w:r w:rsidR="00FE2C21">
        <w:rPr>
          <w:rFonts w:ascii="Times New Roman" w:eastAsia="Times New Roman" w:hAnsi="Times New Roman" w:cs="Times New Roman"/>
          <w:kern w:val="0"/>
          <w:sz w:val="24"/>
          <w:szCs w:val="24"/>
          <w14:ligatures w14:val="none"/>
        </w:rPr>
        <w:t xml:space="preserve"> from DEQ.  </w:t>
      </w:r>
      <w:r w:rsidR="008E03CA">
        <w:rPr>
          <w:rFonts w:ascii="Times New Roman" w:eastAsia="Times New Roman" w:hAnsi="Times New Roman" w:cs="Times New Roman"/>
          <w:kern w:val="0"/>
          <w:sz w:val="24"/>
          <w:szCs w:val="24"/>
          <w14:ligatures w14:val="none"/>
        </w:rPr>
        <w:t>He will send a report for us to keep at the office.  N</w:t>
      </w:r>
      <w:r w:rsidR="00811853" w:rsidRPr="00D05619">
        <w:rPr>
          <w:rFonts w:ascii="Times New Roman" w:eastAsia="Times New Roman" w:hAnsi="Times New Roman" w:cs="Times New Roman"/>
          <w:kern w:val="0"/>
          <w:sz w:val="24"/>
          <w:szCs w:val="24"/>
          <w14:ligatures w14:val="none"/>
        </w:rPr>
        <w:t>othing new to report</w:t>
      </w:r>
      <w:r w:rsidR="00990D6C">
        <w:rPr>
          <w:rFonts w:ascii="Times New Roman" w:eastAsia="Times New Roman" w:hAnsi="Times New Roman" w:cs="Times New Roman"/>
          <w:kern w:val="0"/>
          <w:sz w:val="24"/>
          <w:szCs w:val="24"/>
          <w14:ligatures w14:val="none"/>
        </w:rPr>
        <w:t>.</w:t>
      </w:r>
    </w:p>
    <w:p w14:paraId="7428CAD7" w14:textId="77777777" w:rsidR="00446899" w:rsidRDefault="00446899" w:rsidP="00990D6C">
      <w:pPr>
        <w:pStyle w:val="PlainText"/>
        <w:ind w:left="720"/>
        <w:rPr>
          <w:rFonts w:ascii="Times New Roman" w:eastAsia="Times New Roman" w:hAnsi="Times New Roman" w:cs="Times New Roman"/>
          <w:kern w:val="0"/>
          <w:sz w:val="24"/>
          <w:szCs w:val="24"/>
          <w14:ligatures w14:val="none"/>
        </w:rPr>
      </w:pPr>
    </w:p>
    <w:p w14:paraId="38DED05C" w14:textId="62528CCD" w:rsidR="00446899" w:rsidRPr="002F6DD4" w:rsidRDefault="00446899" w:rsidP="00885740">
      <w:pPr>
        <w:pStyle w:val="PlainText"/>
        <w:ind w:left="720" w:firstLine="720"/>
        <w:rPr>
          <w:rFonts w:ascii="Times New Roman" w:eastAsia="Times New Roman" w:hAnsi="Times New Roman" w:cs="Times New Roman"/>
          <w:b/>
          <w:bCs/>
          <w:kern w:val="0"/>
          <w:sz w:val="24"/>
          <w:szCs w:val="24"/>
          <w14:ligatures w14:val="none"/>
        </w:rPr>
      </w:pPr>
      <w:r w:rsidRPr="002F6DD4">
        <w:rPr>
          <w:rFonts w:ascii="Times New Roman" w:eastAsia="Times New Roman" w:hAnsi="Times New Roman" w:cs="Times New Roman"/>
          <w:b/>
          <w:bCs/>
          <w:kern w:val="0"/>
          <w:sz w:val="24"/>
          <w:szCs w:val="24"/>
          <w14:ligatures w14:val="none"/>
        </w:rPr>
        <w:t>Water User Forum*</w:t>
      </w:r>
    </w:p>
    <w:p w14:paraId="0EAA0C5A" w14:textId="40A3DD3E" w:rsidR="00446899" w:rsidRPr="00D05619" w:rsidRDefault="00446899" w:rsidP="002F6DD4">
      <w:pPr>
        <w:pStyle w:val="PlainText"/>
        <w:ind w:left="14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Travis said the plants bills are still goofed up.  No water usage at all.</w:t>
      </w:r>
      <w:r w:rsidR="002F6DD4">
        <w:rPr>
          <w:rFonts w:ascii="Times New Roman" w:eastAsia="Times New Roman" w:hAnsi="Times New Roman" w:cs="Times New Roman"/>
          <w:kern w:val="0"/>
          <w:sz w:val="24"/>
          <w:szCs w:val="24"/>
          <w14:ligatures w14:val="none"/>
        </w:rPr>
        <w:t xml:space="preserve">  He said it did take off his late </w:t>
      </w:r>
      <w:proofErr w:type="gramStart"/>
      <w:r w:rsidR="002F6DD4">
        <w:rPr>
          <w:rFonts w:ascii="Times New Roman" w:eastAsia="Times New Roman" w:hAnsi="Times New Roman" w:cs="Times New Roman"/>
          <w:kern w:val="0"/>
          <w:sz w:val="24"/>
          <w:szCs w:val="24"/>
          <w14:ligatures w14:val="none"/>
        </w:rPr>
        <w:t>fee</w:t>
      </w:r>
      <w:proofErr w:type="gramEnd"/>
      <w:r w:rsidR="002F6DD4">
        <w:rPr>
          <w:rFonts w:ascii="Times New Roman" w:eastAsia="Times New Roman" w:hAnsi="Times New Roman" w:cs="Times New Roman"/>
          <w:kern w:val="0"/>
          <w:sz w:val="24"/>
          <w:szCs w:val="24"/>
          <w14:ligatures w14:val="none"/>
        </w:rPr>
        <w:t xml:space="preserve"> but the bills are still not correct.</w:t>
      </w:r>
    </w:p>
    <w:p w14:paraId="3B94D556" w14:textId="1CA809F7" w:rsidR="00F46C9C" w:rsidRDefault="00F46C9C" w:rsidP="008E03CA">
      <w:pPr>
        <w:pStyle w:val="PlainText"/>
        <w:rPr>
          <w:rFonts w:ascii="Times New Roman" w:eastAsia="Times New Roman" w:hAnsi="Times New Roman" w:cs="Times New Roman"/>
          <w:b/>
          <w:bCs/>
          <w:kern w:val="0"/>
          <w:sz w:val="24"/>
          <w:szCs w:val="24"/>
          <w14:ligatures w14:val="none"/>
        </w:rPr>
      </w:pPr>
    </w:p>
    <w:p w14:paraId="407D976E" w14:textId="54A032D9" w:rsidR="00CE00B3" w:rsidRDefault="00A248C9" w:rsidP="00CB0812">
      <w:pPr>
        <w:pStyle w:val="NoSpacing"/>
        <w:rPr>
          <w:b/>
          <w:bCs/>
        </w:rPr>
      </w:pPr>
      <w:r w:rsidRPr="00E17840">
        <w:rPr>
          <w:b/>
          <w:bCs/>
        </w:rPr>
        <w:t>T</w:t>
      </w:r>
      <w:r w:rsidR="0077673D" w:rsidRPr="00E17840">
        <w:rPr>
          <w:b/>
          <w:bCs/>
        </w:rPr>
        <w:t>reasurer’s Report</w:t>
      </w:r>
      <w:r w:rsidR="000E7913" w:rsidRPr="00E17840">
        <w:rPr>
          <w:b/>
          <w:bCs/>
        </w:rPr>
        <w:t xml:space="preserve"> *</w:t>
      </w:r>
      <w:r w:rsidR="00C64937" w:rsidRPr="00E17840">
        <w:rPr>
          <w:b/>
          <w:bCs/>
        </w:rPr>
        <w:t xml:space="preserve"> </w:t>
      </w:r>
    </w:p>
    <w:p w14:paraId="1CD7A651" w14:textId="4E63FAA8" w:rsidR="008F4C55" w:rsidRDefault="008F4C55" w:rsidP="00CB0812">
      <w:pPr>
        <w:pStyle w:val="NoSpacing"/>
        <w:rPr>
          <w:b/>
          <w:bCs/>
        </w:rPr>
      </w:pPr>
      <w:r>
        <w:rPr>
          <w:b/>
          <w:bCs/>
        </w:rPr>
        <w:tab/>
        <w:t>Umpqua Checking</w:t>
      </w:r>
      <w:r w:rsidR="00C36029">
        <w:rPr>
          <w:b/>
          <w:bCs/>
        </w:rPr>
        <w:t xml:space="preserve">  </w:t>
      </w:r>
      <w:r w:rsidR="00147901">
        <w:rPr>
          <w:b/>
          <w:bCs/>
        </w:rPr>
        <w:t xml:space="preserve">   </w:t>
      </w:r>
      <w:r w:rsidR="00EA2A88">
        <w:rPr>
          <w:b/>
          <w:bCs/>
        </w:rPr>
        <w:t>$441,652</w:t>
      </w:r>
      <w:r w:rsidR="000B6928">
        <w:rPr>
          <w:b/>
          <w:bCs/>
        </w:rPr>
        <w:t>.56</w:t>
      </w:r>
    </w:p>
    <w:p w14:paraId="692C1E72" w14:textId="5E28CEC7" w:rsidR="008F4C55" w:rsidRDefault="008F4C55" w:rsidP="00CB0812">
      <w:pPr>
        <w:pStyle w:val="NoSpacing"/>
        <w:rPr>
          <w:b/>
          <w:bCs/>
        </w:rPr>
      </w:pPr>
      <w:r>
        <w:rPr>
          <w:b/>
          <w:bCs/>
        </w:rPr>
        <w:tab/>
        <w:t>Umpqua Reserve Acct</w:t>
      </w:r>
      <w:r w:rsidR="00C36029">
        <w:rPr>
          <w:b/>
          <w:bCs/>
        </w:rPr>
        <w:t xml:space="preserve">  </w:t>
      </w:r>
      <w:r w:rsidR="000B6928">
        <w:rPr>
          <w:b/>
          <w:bCs/>
        </w:rPr>
        <w:t xml:space="preserve"> $16,542.66</w:t>
      </w:r>
    </w:p>
    <w:p w14:paraId="5FF409BC" w14:textId="58E5D8B8" w:rsidR="00BF444B" w:rsidRDefault="00BB752A" w:rsidP="00BF444B">
      <w:pPr>
        <w:pStyle w:val="NoSpacing"/>
        <w:rPr>
          <w:b/>
          <w:bCs/>
        </w:rPr>
      </w:pPr>
      <w:r>
        <w:rPr>
          <w:b/>
          <w:bCs/>
        </w:rPr>
        <w:tab/>
        <w:t xml:space="preserve">Mountain West Flex </w:t>
      </w:r>
      <w:proofErr w:type="gramStart"/>
      <w:r>
        <w:rPr>
          <w:b/>
          <w:bCs/>
        </w:rPr>
        <w:t>Account</w:t>
      </w:r>
      <w:r w:rsidR="00C36029">
        <w:rPr>
          <w:b/>
          <w:bCs/>
        </w:rPr>
        <w:t xml:space="preserve">  </w:t>
      </w:r>
      <w:r w:rsidR="00160A5E">
        <w:rPr>
          <w:b/>
          <w:bCs/>
        </w:rPr>
        <w:t>$</w:t>
      </w:r>
      <w:proofErr w:type="gramEnd"/>
      <w:r w:rsidR="00160A5E">
        <w:rPr>
          <w:b/>
          <w:bCs/>
        </w:rPr>
        <w:t>223,189.4</w:t>
      </w:r>
      <w:r w:rsidR="00BF444B">
        <w:rPr>
          <w:b/>
          <w:bCs/>
        </w:rPr>
        <w:t>8</w:t>
      </w:r>
    </w:p>
    <w:p w14:paraId="41A9A075" w14:textId="237D924E" w:rsidR="008F4C55" w:rsidRPr="00E17840" w:rsidRDefault="008F4C55" w:rsidP="00CB0812">
      <w:pPr>
        <w:pStyle w:val="NoSpacing"/>
        <w:rPr>
          <w:b/>
          <w:bCs/>
        </w:rPr>
      </w:pPr>
      <w:r>
        <w:rPr>
          <w:b/>
          <w:bCs/>
        </w:rPr>
        <w:tab/>
      </w:r>
    </w:p>
    <w:p w14:paraId="161FAA46" w14:textId="130E8802" w:rsidR="00E17840" w:rsidRDefault="00E17840" w:rsidP="00CB0812">
      <w:pPr>
        <w:pStyle w:val="NoSpacing"/>
      </w:pPr>
      <w:r>
        <w:tab/>
      </w:r>
    </w:p>
    <w:p w14:paraId="408C2E2D" w14:textId="271F934D" w:rsidR="005B540C" w:rsidRDefault="00BA54CD" w:rsidP="0049324C">
      <w:pPr>
        <w:pStyle w:val="NoSpacing"/>
        <w:rPr>
          <w:b/>
          <w:bCs/>
        </w:rPr>
      </w:pPr>
      <w:r w:rsidRPr="00E17840">
        <w:rPr>
          <w:b/>
          <w:bCs/>
        </w:rPr>
        <w:t>Review/Pay the bills</w:t>
      </w:r>
      <w:r w:rsidR="000E7913" w:rsidRPr="00E17840">
        <w:rPr>
          <w:b/>
          <w:bCs/>
        </w:rPr>
        <w:t xml:space="preserve"> </w:t>
      </w:r>
    </w:p>
    <w:p w14:paraId="4FBA7428" w14:textId="62A0F8ED" w:rsidR="00A762D9" w:rsidRPr="00BA6A8B" w:rsidRDefault="00A762D9" w:rsidP="0049324C">
      <w:pPr>
        <w:pStyle w:val="NoSpacing"/>
      </w:pPr>
      <w:r>
        <w:rPr>
          <w:b/>
          <w:bCs/>
        </w:rPr>
        <w:tab/>
      </w:r>
      <w:r w:rsidR="00BA6A8B" w:rsidRPr="00BA6A8B">
        <w:t xml:space="preserve">Gloria made a motion to pay the bills, </w:t>
      </w:r>
      <w:r w:rsidR="00B848F9">
        <w:t>2</w:t>
      </w:r>
      <w:r w:rsidR="00B848F9" w:rsidRPr="00B848F9">
        <w:rPr>
          <w:vertAlign w:val="superscript"/>
        </w:rPr>
        <w:t>nd</w:t>
      </w:r>
      <w:r w:rsidR="00B848F9">
        <w:t xml:space="preserve"> Dave…. Approved.</w:t>
      </w:r>
      <w:r w:rsidR="00476D71" w:rsidRPr="00BA6A8B">
        <w:t xml:space="preserve">   </w:t>
      </w:r>
    </w:p>
    <w:p w14:paraId="1F39EED3" w14:textId="14543953" w:rsidR="00BF444B" w:rsidRPr="00BA6A8B" w:rsidRDefault="00BF444B" w:rsidP="00673026">
      <w:pPr>
        <w:pStyle w:val="NoSpacing"/>
        <w:ind w:left="1440"/>
      </w:pPr>
      <w:r w:rsidRPr="00BA6A8B">
        <w:t xml:space="preserve">It was noted that the </w:t>
      </w:r>
      <w:r w:rsidR="00CD3C63" w:rsidRPr="00BA6A8B">
        <w:t xml:space="preserve">list of bills to be paid had checks for the Board.   No checks were included </w:t>
      </w:r>
      <w:r w:rsidR="00673026" w:rsidRPr="00BA6A8B">
        <w:t>for either meeting of May</w:t>
      </w:r>
      <w:r w:rsidR="00BA6A8B">
        <w:t xml:space="preserve"> </w:t>
      </w:r>
      <w:r w:rsidR="00673026" w:rsidRPr="00BA6A8B">
        <w:t xml:space="preserve">2nd </w:t>
      </w:r>
      <w:proofErr w:type="gramStart"/>
      <w:r w:rsidR="00673026" w:rsidRPr="00BA6A8B">
        <w:t>and</w:t>
      </w:r>
      <w:proofErr w:type="gramEnd"/>
      <w:r w:rsidR="00673026" w:rsidRPr="00BA6A8B">
        <w:t xml:space="preserve"> May 8th.</w:t>
      </w:r>
    </w:p>
    <w:p w14:paraId="647F56D1" w14:textId="77777777" w:rsidR="003D7069" w:rsidRDefault="003D7069" w:rsidP="0049324C">
      <w:pPr>
        <w:pStyle w:val="NoSpacing"/>
        <w:rPr>
          <w:b/>
          <w:bCs/>
        </w:rPr>
      </w:pPr>
    </w:p>
    <w:p w14:paraId="283103B4" w14:textId="77777777" w:rsidR="00B848F9" w:rsidRDefault="003D7069" w:rsidP="0049324C">
      <w:pPr>
        <w:pStyle w:val="NoSpacing"/>
        <w:rPr>
          <w:b/>
          <w:bCs/>
        </w:rPr>
      </w:pPr>
      <w:proofErr w:type="gramStart"/>
      <w:r>
        <w:rPr>
          <w:b/>
          <w:bCs/>
        </w:rPr>
        <w:t>Adjournment</w:t>
      </w:r>
      <w:r w:rsidR="00147F8C">
        <w:rPr>
          <w:b/>
          <w:bCs/>
        </w:rPr>
        <w:t xml:space="preserve">  </w:t>
      </w:r>
      <w:r w:rsidR="00476D71">
        <w:rPr>
          <w:b/>
          <w:bCs/>
        </w:rPr>
        <w:t>-</w:t>
      </w:r>
      <w:proofErr w:type="gramEnd"/>
      <w:r w:rsidR="00476D71">
        <w:rPr>
          <w:b/>
          <w:bCs/>
        </w:rPr>
        <w:t xml:space="preserve"> </w:t>
      </w:r>
    </w:p>
    <w:p w14:paraId="027DE768" w14:textId="49324294" w:rsidR="00134143" w:rsidRPr="000C4886" w:rsidRDefault="00476D71" w:rsidP="00B848F9">
      <w:pPr>
        <w:pStyle w:val="NoSpacing"/>
        <w:ind w:firstLine="720"/>
      </w:pPr>
      <w:r>
        <w:rPr>
          <w:b/>
          <w:bCs/>
        </w:rPr>
        <w:t xml:space="preserve">7:00 meeting adjourned.  </w:t>
      </w:r>
      <w:r w:rsidR="00B848F9" w:rsidRPr="000C4886">
        <w:t>Dave made a motion, Gloria 2</w:t>
      </w:r>
      <w:r w:rsidR="00B848F9" w:rsidRPr="000C4886">
        <w:rPr>
          <w:vertAlign w:val="superscript"/>
        </w:rPr>
        <w:t>nd</w:t>
      </w:r>
      <w:r w:rsidR="00B848F9" w:rsidRPr="000C4886">
        <w:t>. Approved.</w:t>
      </w:r>
    </w:p>
    <w:p w14:paraId="4BB739FD" w14:textId="77777777" w:rsidR="00A305A7" w:rsidRDefault="00A305A7" w:rsidP="0049324C">
      <w:pPr>
        <w:pStyle w:val="NoSpacing"/>
        <w:rPr>
          <w:b/>
          <w:bCs/>
        </w:rPr>
      </w:pPr>
    </w:p>
    <w:p w14:paraId="43329E4B" w14:textId="2F78D1C4" w:rsidR="00A305A7" w:rsidRDefault="00A305A7" w:rsidP="0049324C">
      <w:pPr>
        <w:pStyle w:val="NoSpacing"/>
        <w:rPr>
          <w:b/>
          <w:bCs/>
        </w:rPr>
      </w:pPr>
      <w:r>
        <w:rPr>
          <w:b/>
          <w:bCs/>
        </w:rPr>
        <w:t>Special Session</w:t>
      </w:r>
    </w:p>
    <w:p w14:paraId="7B1C91A2" w14:textId="1097905D" w:rsidR="00160A5E" w:rsidRPr="000C4886" w:rsidRDefault="00160A5E" w:rsidP="0049324C">
      <w:pPr>
        <w:pStyle w:val="NoSpacing"/>
      </w:pPr>
      <w:r>
        <w:rPr>
          <w:b/>
          <w:bCs/>
        </w:rPr>
        <w:tab/>
      </w:r>
      <w:r w:rsidRPr="000C4886">
        <w:t>Result of special session…  We have signed Stephanie’s contract for Bookkeeper.</w:t>
      </w:r>
    </w:p>
    <w:p w14:paraId="4798FCBB" w14:textId="77777777" w:rsidR="00160A5E" w:rsidRDefault="00160A5E" w:rsidP="0049324C">
      <w:pPr>
        <w:pStyle w:val="NoSpacing"/>
        <w:rPr>
          <w:b/>
          <w:bCs/>
        </w:rPr>
      </w:pPr>
    </w:p>
    <w:p w14:paraId="38610FEE" w14:textId="77777777" w:rsidR="00160A5E" w:rsidRDefault="00160A5E" w:rsidP="0049324C">
      <w:pPr>
        <w:pStyle w:val="NoSpacing"/>
        <w:rPr>
          <w:b/>
          <w:bCs/>
        </w:rPr>
      </w:pPr>
    </w:p>
    <w:p w14:paraId="4326092E" w14:textId="4053E7AE" w:rsidR="00195E72" w:rsidRDefault="00195E72" w:rsidP="0049324C">
      <w:pPr>
        <w:pStyle w:val="NoSpacing"/>
        <w:rPr>
          <w:b/>
          <w:bCs/>
        </w:rPr>
      </w:pPr>
    </w:p>
    <w:sectPr w:rsidR="00195E72" w:rsidSect="00B848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9A297A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16EA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608D7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23CF190"/>
    <w:lvl w:ilvl="0">
      <w:start w:val="1"/>
      <w:numFmt w:val="lowerLetter"/>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5DECA1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4A2C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C69F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F32AF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61C97AC"/>
    <w:lvl w:ilvl="0">
      <w:start w:val="1"/>
      <w:numFmt w:val="upperRoman"/>
      <w:pStyle w:val="ListNumber"/>
      <w:lvlText w:val="%1."/>
      <w:lvlJc w:val="right"/>
      <w:pPr>
        <w:tabs>
          <w:tab w:val="num" w:pos="180"/>
        </w:tabs>
        <w:ind w:left="180" w:hanging="180"/>
      </w:pPr>
    </w:lvl>
  </w:abstractNum>
  <w:abstractNum w:abstractNumId="9" w15:restartNumberingAfterBreak="0">
    <w:nsid w:val="FFFFFF89"/>
    <w:multiLevelType w:val="singleLevel"/>
    <w:tmpl w:val="43CA01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C526F28"/>
    <w:multiLevelType w:val="hybridMultilevel"/>
    <w:tmpl w:val="33D49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96013624">
    <w:abstractNumId w:val="18"/>
  </w:num>
  <w:num w:numId="2" w16cid:durableId="1241527053">
    <w:abstractNumId w:val="12"/>
  </w:num>
  <w:num w:numId="3" w16cid:durableId="956763024">
    <w:abstractNumId w:val="14"/>
  </w:num>
  <w:num w:numId="4" w16cid:durableId="900556422">
    <w:abstractNumId w:val="11"/>
  </w:num>
  <w:num w:numId="5" w16cid:durableId="1105343340">
    <w:abstractNumId w:val="19"/>
  </w:num>
  <w:num w:numId="6" w16cid:durableId="1145439099">
    <w:abstractNumId w:val="10"/>
  </w:num>
  <w:num w:numId="7" w16cid:durableId="402408852">
    <w:abstractNumId w:val="17"/>
  </w:num>
  <w:num w:numId="8" w16cid:durableId="2022511821">
    <w:abstractNumId w:val="15"/>
  </w:num>
  <w:num w:numId="9" w16cid:durableId="1799716034">
    <w:abstractNumId w:val="9"/>
  </w:num>
  <w:num w:numId="10" w16cid:durableId="1846048006">
    <w:abstractNumId w:val="7"/>
  </w:num>
  <w:num w:numId="11" w16cid:durableId="1740589964">
    <w:abstractNumId w:val="6"/>
  </w:num>
  <w:num w:numId="12" w16cid:durableId="559705111">
    <w:abstractNumId w:val="3"/>
  </w:num>
  <w:num w:numId="13" w16cid:durableId="1021279479">
    <w:abstractNumId w:val="2"/>
  </w:num>
  <w:num w:numId="14" w16cid:durableId="224528926">
    <w:abstractNumId w:val="1"/>
  </w:num>
  <w:num w:numId="15" w16cid:durableId="874000377">
    <w:abstractNumId w:val="13"/>
  </w:num>
  <w:num w:numId="16" w16cid:durableId="805583686">
    <w:abstractNumId w:val="5"/>
  </w:num>
  <w:num w:numId="17" w16cid:durableId="86579394">
    <w:abstractNumId w:val="4"/>
  </w:num>
  <w:num w:numId="18" w16cid:durableId="2105614339">
    <w:abstractNumId w:val="8"/>
  </w:num>
  <w:num w:numId="19" w16cid:durableId="1577201252">
    <w:abstractNumId w:val="0"/>
  </w:num>
  <w:num w:numId="20" w16cid:durableId="567037931">
    <w:abstractNumId w:val="3"/>
    <w:lvlOverride w:ilvl="0">
      <w:startOverride w:val="1"/>
    </w:lvlOverride>
  </w:num>
  <w:num w:numId="21" w16cid:durableId="1929271502">
    <w:abstractNumId w:val="8"/>
    <w:lvlOverride w:ilvl="0">
      <w:startOverride w:val="1"/>
    </w:lvlOverride>
  </w:num>
  <w:num w:numId="22" w16cid:durableId="14180149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06E"/>
    <w:rsid w:val="00020DBA"/>
    <w:rsid w:val="000266F9"/>
    <w:rsid w:val="000302D2"/>
    <w:rsid w:val="00032158"/>
    <w:rsid w:val="00032975"/>
    <w:rsid w:val="00034A46"/>
    <w:rsid w:val="000416E6"/>
    <w:rsid w:val="00042AF9"/>
    <w:rsid w:val="000505C6"/>
    <w:rsid w:val="000517C8"/>
    <w:rsid w:val="000545B2"/>
    <w:rsid w:val="00054DAA"/>
    <w:rsid w:val="00055521"/>
    <w:rsid w:val="0006037F"/>
    <w:rsid w:val="00063EAC"/>
    <w:rsid w:val="0006420D"/>
    <w:rsid w:val="00066979"/>
    <w:rsid w:val="0008005C"/>
    <w:rsid w:val="000856A2"/>
    <w:rsid w:val="00086596"/>
    <w:rsid w:val="00086BE7"/>
    <w:rsid w:val="00095C05"/>
    <w:rsid w:val="00095F61"/>
    <w:rsid w:val="000B2AD6"/>
    <w:rsid w:val="000B3A90"/>
    <w:rsid w:val="000B5DEA"/>
    <w:rsid w:val="000B6928"/>
    <w:rsid w:val="000B6F8A"/>
    <w:rsid w:val="000C1A54"/>
    <w:rsid w:val="000C4886"/>
    <w:rsid w:val="000C55F0"/>
    <w:rsid w:val="000C55F8"/>
    <w:rsid w:val="000D1F36"/>
    <w:rsid w:val="000D39C7"/>
    <w:rsid w:val="000D4B2D"/>
    <w:rsid w:val="000D6BC1"/>
    <w:rsid w:val="000E1788"/>
    <w:rsid w:val="000E25A8"/>
    <w:rsid w:val="000E2FAD"/>
    <w:rsid w:val="000E34CC"/>
    <w:rsid w:val="000E7913"/>
    <w:rsid w:val="001014D7"/>
    <w:rsid w:val="00105991"/>
    <w:rsid w:val="001077B8"/>
    <w:rsid w:val="0011432D"/>
    <w:rsid w:val="001167C3"/>
    <w:rsid w:val="00116F62"/>
    <w:rsid w:val="0012165C"/>
    <w:rsid w:val="00121970"/>
    <w:rsid w:val="00122760"/>
    <w:rsid w:val="00123B24"/>
    <w:rsid w:val="00125450"/>
    <w:rsid w:val="0012635C"/>
    <w:rsid w:val="00131F0A"/>
    <w:rsid w:val="001321E7"/>
    <w:rsid w:val="001321FF"/>
    <w:rsid w:val="001336DC"/>
    <w:rsid w:val="00134143"/>
    <w:rsid w:val="00136820"/>
    <w:rsid w:val="001368A6"/>
    <w:rsid w:val="00137937"/>
    <w:rsid w:val="00140DAE"/>
    <w:rsid w:val="001423A6"/>
    <w:rsid w:val="0014318D"/>
    <w:rsid w:val="00147901"/>
    <w:rsid w:val="00147F8C"/>
    <w:rsid w:val="0015180F"/>
    <w:rsid w:val="001565AF"/>
    <w:rsid w:val="00156623"/>
    <w:rsid w:val="001571A0"/>
    <w:rsid w:val="00160A5E"/>
    <w:rsid w:val="0016410A"/>
    <w:rsid w:val="0016688D"/>
    <w:rsid w:val="0016759F"/>
    <w:rsid w:val="00170295"/>
    <w:rsid w:val="0017063A"/>
    <w:rsid w:val="00171877"/>
    <w:rsid w:val="00193653"/>
    <w:rsid w:val="00195E72"/>
    <w:rsid w:val="001972E9"/>
    <w:rsid w:val="00197E5E"/>
    <w:rsid w:val="001B1373"/>
    <w:rsid w:val="001B7ABE"/>
    <w:rsid w:val="001C1880"/>
    <w:rsid w:val="001C2A40"/>
    <w:rsid w:val="001C47B4"/>
    <w:rsid w:val="001D041A"/>
    <w:rsid w:val="001D3C2E"/>
    <w:rsid w:val="001E121E"/>
    <w:rsid w:val="001E4F43"/>
    <w:rsid w:val="001E75AD"/>
    <w:rsid w:val="001F29BC"/>
    <w:rsid w:val="001F5DD2"/>
    <w:rsid w:val="002010F7"/>
    <w:rsid w:val="002027F3"/>
    <w:rsid w:val="0020392A"/>
    <w:rsid w:val="00211227"/>
    <w:rsid w:val="00213070"/>
    <w:rsid w:val="00220D8F"/>
    <w:rsid w:val="0022344B"/>
    <w:rsid w:val="0022738D"/>
    <w:rsid w:val="002301D3"/>
    <w:rsid w:val="00231B83"/>
    <w:rsid w:val="002341D8"/>
    <w:rsid w:val="00234AC4"/>
    <w:rsid w:val="00234F87"/>
    <w:rsid w:val="00241AA0"/>
    <w:rsid w:val="00242BC9"/>
    <w:rsid w:val="0024435A"/>
    <w:rsid w:val="00245A73"/>
    <w:rsid w:val="00246ADC"/>
    <w:rsid w:val="0025113C"/>
    <w:rsid w:val="0025423A"/>
    <w:rsid w:val="002552DB"/>
    <w:rsid w:val="00257AE7"/>
    <w:rsid w:val="00257E14"/>
    <w:rsid w:val="00262E39"/>
    <w:rsid w:val="002663F8"/>
    <w:rsid w:val="002678B5"/>
    <w:rsid w:val="0027230D"/>
    <w:rsid w:val="00274D51"/>
    <w:rsid w:val="002761C5"/>
    <w:rsid w:val="002767C3"/>
    <w:rsid w:val="00277DF2"/>
    <w:rsid w:val="002855C2"/>
    <w:rsid w:val="00286C0C"/>
    <w:rsid w:val="00290000"/>
    <w:rsid w:val="00291A28"/>
    <w:rsid w:val="00293F7E"/>
    <w:rsid w:val="002966F0"/>
    <w:rsid w:val="00297C1F"/>
    <w:rsid w:val="002A57C3"/>
    <w:rsid w:val="002A6A1A"/>
    <w:rsid w:val="002A75E4"/>
    <w:rsid w:val="002A769E"/>
    <w:rsid w:val="002B0397"/>
    <w:rsid w:val="002B2170"/>
    <w:rsid w:val="002B70C1"/>
    <w:rsid w:val="002C3DE4"/>
    <w:rsid w:val="002C6461"/>
    <w:rsid w:val="002C760D"/>
    <w:rsid w:val="002D1D65"/>
    <w:rsid w:val="002D1F6F"/>
    <w:rsid w:val="002D3A48"/>
    <w:rsid w:val="002D4E7E"/>
    <w:rsid w:val="002D6937"/>
    <w:rsid w:val="002D6B34"/>
    <w:rsid w:val="002D73FA"/>
    <w:rsid w:val="002E0C51"/>
    <w:rsid w:val="002E1D02"/>
    <w:rsid w:val="002E4534"/>
    <w:rsid w:val="002F20F8"/>
    <w:rsid w:val="002F3D25"/>
    <w:rsid w:val="002F4C0C"/>
    <w:rsid w:val="002F6DD4"/>
    <w:rsid w:val="002F7BE2"/>
    <w:rsid w:val="0030460D"/>
    <w:rsid w:val="003066E1"/>
    <w:rsid w:val="003072CD"/>
    <w:rsid w:val="0031134B"/>
    <w:rsid w:val="00316553"/>
    <w:rsid w:val="00316D5D"/>
    <w:rsid w:val="003223CC"/>
    <w:rsid w:val="00324A5A"/>
    <w:rsid w:val="00334118"/>
    <w:rsid w:val="00334F6A"/>
    <w:rsid w:val="00335268"/>
    <w:rsid w:val="003358F6"/>
    <w:rsid w:val="003359EB"/>
    <w:rsid w:val="00336518"/>
    <w:rsid w:val="00336CBA"/>
    <w:rsid w:val="00337A32"/>
    <w:rsid w:val="003417EC"/>
    <w:rsid w:val="00344F6B"/>
    <w:rsid w:val="0034769D"/>
    <w:rsid w:val="00350C91"/>
    <w:rsid w:val="0035312D"/>
    <w:rsid w:val="0035361B"/>
    <w:rsid w:val="003572C6"/>
    <w:rsid w:val="003574FD"/>
    <w:rsid w:val="003601DB"/>
    <w:rsid w:val="00360510"/>
    <w:rsid w:val="00360B6E"/>
    <w:rsid w:val="003671D6"/>
    <w:rsid w:val="00367D54"/>
    <w:rsid w:val="00371F86"/>
    <w:rsid w:val="003727C6"/>
    <w:rsid w:val="00374E9D"/>
    <w:rsid w:val="003765C4"/>
    <w:rsid w:val="00381569"/>
    <w:rsid w:val="00382461"/>
    <w:rsid w:val="00387F4E"/>
    <w:rsid w:val="003A28C3"/>
    <w:rsid w:val="003A2E7A"/>
    <w:rsid w:val="003A52E1"/>
    <w:rsid w:val="003B47B4"/>
    <w:rsid w:val="003B546C"/>
    <w:rsid w:val="003B675E"/>
    <w:rsid w:val="003B75F8"/>
    <w:rsid w:val="003C0879"/>
    <w:rsid w:val="003C11B9"/>
    <w:rsid w:val="003C31C1"/>
    <w:rsid w:val="003D14A7"/>
    <w:rsid w:val="003D7069"/>
    <w:rsid w:val="003D7968"/>
    <w:rsid w:val="003E2116"/>
    <w:rsid w:val="003E49E8"/>
    <w:rsid w:val="003E780B"/>
    <w:rsid w:val="003F0C5D"/>
    <w:rsid w:val="003F1361"/>
    <w:rsid w:val="003F5148"/>
    <w:rsid w:val="003F69FA"/>
    <w:rsid w:val="003F7F86"/>
    <w:rsid w:val="00401E77"/>
    <w:rsid w:val="00405998"/>
    <w:rsid w:val="004119BE"/>
    <w:rsid w:val="00411F8B"/>
    <w:rsid w:val="00413D57"/>
    <w:rsid w:val="004210D2"/>
    <w:rsid w:val="00423629"/>
    <w:rsid w:val="004302A7"/>
    <w:rsid w:val="00432C7C"/>
    <w:rsid w:val="00433870"/>
    <w:rsid w:val="00433FD7"/>
    <w:rsid w:val="00434646"/>
    <w:rsid w:val="0043601E"/>
    <w:rsid w:val="00437B24"/>
    <w:rsid w:val="00443661"/>
    <w:rsid w:val="00446899"/>
    <w:rsid w:val="00456F3B"/>
    <w:rsid w:val="004634BA"/>
    <w:rsid w:val="00463E38"/>
    <w:rsid w:val="004670DA"/>
    <w:rsid w:val="004675E3"/>
    <w:rsid w:val="00471111"/>
    <w:rsid w:val="00473C82"/>
    <w:rsid w:val="00476D71"/>
    <w:rsid w:val="00477352"/>
    <w:rsid w:val="00483A0F"/>
    <w:rsid w:val="0049324C"/>
    <w:rsid w:val="004961E3"/>
    <w:rsid w:val="004B5533"/>
    <w:rsid w:val="004B5C09"/>
    <w:rsid w:val="004C166A"/>
    <w:rsid w:val="004C34B5"/>
    <w:rsid w:val="004C390B"/>
    <w:rsid w:val="004C7439"/>
    <w:rsid w:val="004D0658"/>
    <w:rsid w:val="004D6D00"/>
    <w:rsid w:val="004E062B"/>
    <w:rsid w:val="004E1360"/>
    <w:rsid w:val="004E227E"/>
    <w:rsid w:val="004E2442"/>
    <w:rsid w:val="004E2F51"/>
    <w:rsid w:val="004E3D66"/>
    <w:rsid w:val="004E49AB"/>
    <w:rsid w:val="004E5882"/>
    <w:rsid w:val="004E627D"/>
    <w:rsid w:val="004E6CF5"/>
    <w:rsid w:val="004E7ED8"/>
    <w:rsid w:val="004F0B04"/>
    <w:rsid w:val="004F1607"/>
    <w:rsid w:val="004F56F0"/>
    <w:rsid w:val="004F650F"/>
    <w:rsid w:val="004F7B54"/>
    <w:rsid w:val="0050483B"/>
    <w:rsid w:val="00504965"/>
    <w:rsid w:val="00510C24"/>
    <w:rsid w:val="00513ED8"/>
    <w:rsid w:val="00514B68"/>
    <w:rsid w:val="005153CB"/>
    <w:rsid w:val="0051630F"/>
    <w:rsid w:val="00520841"/>
    <w:rsid w:val="005253B6"/>
    <w:rsid w:val="00527CFA"/>
    <w:rsid w:val="00532222"/>
    <w:rsid w:val="00532E64"/>
    <w:rsid w:val="00536122"/>
    <w:rsid w:val="00537721"/>
    <w:rsid w:val="005408ED"/>
    <w:rsid w:val="00540E0A"/>
    <w:rsid w:val="005430C6"/>
    <w:rsid w:val="00544122"/>
    <w:rsid w:val="00544E47"/>
    <w:rsid w:val="00545DA7"/>
    <w:rsid w:val="0055240E"/>
    <w:rsid w:val="00554276"/>
    <w:rsid w:val="00556AAA"/>
    <w:rsid w:val="00565057"/>
    <w:rsid w:val="00565269"/>
    <w:rsid w:val="0057119B"/>
    <w:rsid w:val="00573098"/>
    <w:rsid w:val="0057427E"/>
    <w:rsid w:val="005775EA"/>
    <w:rsid w:val="00582E49"/>
    <w:rsid w:val="00583570"/>
    <w:rsid w:val="00585C35"/>
    <w:rsid w:val="00590BA5"/>
    <w:rsid w:val="005A3501"/>
    <w:rsid w:val="005A55E9"/>
    <w:rsid w:val="005B24A0"/>
    <w:rsid w:val="005B2D62"/>
    <w:rsid w:val="005B385E"/>
    <w:rsid w:val="005B540C"/>
    <w:rsid w:val="005C68D9"/>
    <w:rsid w:val="005D0CCC"/>
    <w:rsid w:val="005D3F0E"/>
    <w:rsid w:val="005D516D"/>
    <w:rsid w:val="005E11B5"/>
    <w:rsid w:val="005E1774"/>
    <w:rsid w:val="005E3595"/>
    <w:rsid w:val="005E710F"/>
    <w:rsid w:val="005F4670"/>
    <w:rsid w:val="005F6A0D"/>
    <w:rsid w:val="005F7EB9"/>
    <w:rsid w:val="00603CD9"/>
    <w:rsid w:val="00603F93"/>
    <w:rsid w:val="00611A6B"/>
    <w:rsid w:val="006166E5"/>
    <w:rsid w:val="00616B41"/>
    <w:rsid w:val="00616F19"/>
    <w:rsid w:val="00620AE8"/>
    <w:rsid w:val="00621F75"/>
    <w:rsid w:val="00625897"/>
    <w:rsid w:val="00625982"/>
    <w:rsid w:val="00630325"/>
    <w:rsid w:val="00630855"/>
    <w:rsid w:val="00631596"/>
    <w:rsid w:val="0063362D"/>
    <w:rsid w:val="00634397"/>
    <w:rsid w:val="00636062"/>
    <w:rsid w:val="00637505"/>
    <w:rsid w:val="0063778E"/>
    <w:rsid w:val="00643BB6"/>
    <w:rsid w:val="00643C16"/>
    <w:rsid w:val="0064628C"/>
    <w:rsid w:val="00653323"/>
    <w:rsid w:val="00654911"/>
    <w:rsid w:val="00654C97"/>
    <w:rsid w:val="00660DCC"/>
    <w:rsid w:val="0066248E"/>
    <w:rsid w:val="00665826"/>
    <w:rsid w:val="00671B52"/>
    <w:rsid w:val="00671DFA"/>
    <w:rsid w:val="00673026"/>
    <w:rsid w:val="006770FF"/>
    <w:rsid w:val="00680296"/>
    <w:rsid w:val="006818ED"/>
    <w:rsid w:val="0068195C"/>
    <w:rsid w:val="0068349E"/>
    <w:rsid w:val="0068687D"/>
    <w:rsid w:val="00687256"/>
    <w:rsid w:val="00691CBA"/>
    <w:rsid w:val="0069221B"/>
    <w:rsid w:val="006A0169"/>
    <w:rsid w:val="006A11C0"/>
    <w:rsid w:val="006A4871"/>
    <w:rsid w:val="006A4E09"/>
    <w:rsid w:val="006A6D8D"/>
    <w:rsid w:val="006A7162"/>
    <w:rsid w:val="006B345F"/>
    <w:rsid w:val="006B4C89"/>
    <w:rsid w:val="006B67F2"/>
    <w:rsid w:val="006B77E5"/>
    <w:rsid w:val="006C1560"/>
    <w:rsid w:val="006C1AFE"/>
    <w:rsid w:val="006C2311"/>
    <w:rsid w:val="006C3011"/>
    <w:rsid w:val="006C5C49"/>
    <w:rsid w:val="006C6C34"/>
    <w:rsid w:val="006D00BF"/>
    <w:rsid w:val="006D3B4B"/>
    <w:rsid w:val="006D414F"/>
    <w:rsid w:val="006D5B6B"/>
    <w:rsid w:val="006E0244"/>
    <w:rsid w:val="006E0FB5"/>
    <w:rsid w:val="006E266C"/>
    <w:rsid w:val="006E3A6D"/>
    <w:rsid w:val="006E556F"/>
    <w:rsid w:val="006F03D4"/>
    <w:rsid w:val="00705CB3"/>
    <w:rsid w:val="00705F2D"/>
    <w:rsid w:val="00710908"/>
    <w:rsid w:val="00716AE5"/>
    <w:rsid w:val="0071771E"/>
    <w:rsid w:val="00730210"/>
    <w:rsid w:val="00732BAA"/>
    <w:rsid w:val="007337C6"/>
    <w:rsid w:val="007369B0"/>
    <w:rsid w:val="00743014"/>
    <w:rsid w:val="007432DB"/>
    <w:rsid w:val="007441AE"/>
    <w:rsid w:val="007479AE"/>
    <w:rsid w:val="00750168"/>
    <w:rsid w:val="00751AE8"/>
    <w:rsid w:val="007550B5"/>
    <w:rsid w:val="0075578D"/>
    <w:rsid w:val="007560DE"/>
    <w:rsid w:val="00756D95"/>
    <w:rsid w:val="00761551"/>
    <w:rsid w:val="00767CBB"/>
    <w:rsid w:val="00771020"/>
    <w:rsid w:val="00771C24"/>
    <w:rsid w:val="007728FB"/>
    <w:rsid w:val="00775420"/>
    <w:rsid w:val="0077673D"/>
    <w:rsid w:val="0078108A"/>
    <w:rsid w:val="00786352"/>
    <w:rsid w:val="00795A78"/>
    <w:rsid w:val="007A20A1"/>
    <w:rsid w:val="007A2D09"/>
    <w:rsid w:val="007A40A4"/>
    <w:rsid w:val="007A6517"/>
    <w:rsid w:val="007A7657"/>
    <w:rsid w:val="007B0712"/>
    <w:rsid w:val="007B1757"/>
    <w:rsid w:val="007D0FE1"/>
    <w:rsid w:val="007D123A"/>
    <w:rsid w:val="007D1554"/>
    <w:rsid w:val="007D1A7C"/>
    <w:rsid w:val="007D4DED"/>
    <w:rsid w:val="007D5836"/>
    <w:rsid w:val="007D58CE"/>
    <w:rsid w:val="007D60C8"/>
    <w:rsid w:val="007E4A32"/>
    <w:rsid w:val="007E6354"/>
    <w:rsid w:val="007E6850"/>
    <w:rsid w:val="007F26EA"/>
    <w:rsid w:val="007F3161"/>
    <w:rsid w:val="007F5324"/>
    <w:rsid w:val="007F6D7D"/>
    <w:rsid w:val="00801A1D"/>
    <w:rsid w:val="00804CA4"/>
    <w:rsid w:val="0080683D"/>
    <w:rsid w:val="00807291"/>
    <w:rsid w:val="008117D6"/>
    <w:rsid w:val="00811853"/>
    <w:rsid w:val="008124F0"/>
    <w:rsid w:val="008240DA"/>
    <w:rsid w:val="008337DD"/>
    <w:rsid w:val="00835632"/>
    <w:rsid w:val="008368B1"/>
    <w:rsid w:val="00837636"/>
    <w:rsid w:val="0084436A"/>
    <w:rsid w:val="00844711"/>
    <w:rsid w:val="0084590D"/>
    <w:rsid w:val="008474BD"/>
    <w:rsid w:val="008518A7"/>
    <w:rsid w:val="00863353"/>
    <w:rsid w:val="008638AA"/>
    <w:rsid w:val="00863AFE"/>
    <w:rsid w:val="00867DF1"/>
    <w:rsid w:val="00867EA4"/>
    <w:rsid w:val="00871409"/>
    <w:rsid w:val="00871473"/>
    <w:rsid w:val="00880BC2"/>
    <w:rsid w:val="00881DE7"/>
    <w:rsid w:val="00883AF7"/>
    <w:rsid w:val="00885740"/>
    <w:rsid w:val="00887510"/>
    <w:rsid w:val="00890A77"/>
    <w:rsid w:val="00890BB6"/>
    <w:rsid w:val="00890E8F"/>
    <w:rsid w:val="0089107F"/>
    <w:rsid w:val="008950BE"/>
    <w:rsid w:val="00895FB9"/>
    <w:rsid w:val="00897ACB"/>
    <w:rsid w:val="008A3EA6"/>
    <w:rsid w:val="008A515A"/>
    <w:rsid w:val="008A7B0B"/>
    <w:rsid w:val="008B0793"/>
    <w:rsid w:val="008B448D"/>
    <w:rsid w:val="008B4E86"/>
    <w:rsid w:val="008B63A5"/>
    <w:rsid w:val="008C0897"/>
    <w:rsid w:val="008C152E"/>
    <w:rsid w:val="008C2936"/>
    <w:rsid w:val="008C2D10"/>
    <w:rsid w:val="008C54BF"/>
    <w:rsid w:val="008D19C5"/>
    <w:rsid w:val="008D1A41"/>
    <w:rsid w:val="008D21EA"/>
    <w:rsid w:val="008D6239"/>
    <w:rsid w:val="008D6C87"/>
    <w:rsid w:val="008D73E3"/>
    <w:rsid w:val="008E03CA"/>
    <w:rsid w:val="008E476B"/>
    <w:rsid w:val="008E5EEB"/>
    <w:rsid w:val="008F03B5"/>
    <w:rsid w:val="008F1CC9"/>
    <w:rsid w:val="008F3C04"/>
    <w:rsid w:val="008F4C55"/>
    <w:rsid w:val="009028C3"/>
    <w:rsid w:val="009120AE"/>
    <w:rsid w:val="00913B59"/>
    <w:rsid w:val="009148B7"/>
    <w:rsid w:val="00914F51"/>
    <w:rsid w:val="00924B50"/>
    <w:rsid w:val="00925413"/>
    <w:rsid w:val="00925C7D"/>
    <w:rsid w:val="009355AE"/>
    <w:rsid w:val="0093742D"/>
    <w:rsid w:val="00941F58"/>
    <w:rsid w:val="00942D2E"/>
    <w:rsid w:val="00946859"/>
    <w:rsid w:val="00953C23"/>
    <w:rsid w:val="00957E86"/>
    <w:rsid w:val="009674EF"/>
    <w:rsid w:val="00972479"/>
    <w:rsid w:val="00972EB9"/>
    <w:rsid w:val="009741D5"/>
    <w:rsid w:val="00976722"/>
    <w:rsid w:val="009806DD"/>
    <w:rsid w:val="00980A79"/>
    <w:rsid w:val="009825F3"/>
    <w:rsid w:val="0098524F"/>
    <w:rsid w:val="00985954"/>
    <w:rsid w:val="00986AFD"/>
    <w:rsid w:val="00990D6C"/>
    <w:rsid w:val="009921B8"/>
    <w:rsid w:val="00993B51"/>
    <w:rsid w:val="00995BF9"/>
    <w:rsid w:val="0099791B"/>
    <w:rsid w:val="009A0B0D"/>
    <w:rsid w:val="009B3A9B"/>
    <w:rsid w:val="009B528B"/>
    <w:rsid w:val="009B567E"/>
    <w:rsid w:val="009C56A7"/>
    <w:rsid w:val="009E66D8"/>
    <w:rsid w:val="009F01D8"/>
    <w:rsid w:val="009F4541"/>
    <w:rsid w:val="00A04CF6"/>
    <w:rsid w:val="00A05332"/>
    <w:rsid w:val="00A07662"/>
    <w:rsid w:val="00A12A6A"/>
    <w:rsid w:val="00A160D7"/>
    <w:rsid w:val="00A1665C"/>
    <w:rsid w:val="00A1795D"/>
    <w:rsid w:val="00A20773"/>
    <w:rsid w:val="00A2305F"/>
    <w:rsid w:val="00A248C9"/>
    <w:rsid w:val="00A305A7"/>
    <w:rsid w:val="00A33E19"/>
    <w:rsid w:val="00A3408C"/>
    <w:rsid w:val="00A3470A"/>
    <w:rsid w:val="00A35349"/>
    <w:rsid w:val="00A36B9D"/>
    <w:rsid w:val="00A4217C"/>
    <w:rsid w:val="00A450E6"/>
    <w:rsid w:val="00A4511E"/>
    <w:rsid w:val="00A50F92"/>
    <w:rsid w:val="00A5382C"/>
    <w:rsid w:val="00A545C8"/>
    <w:rsid w:val="00A5693D"/>
    <w:rsid w:val="00A6015B"/>
    <w:rsid w:val="00A647E3"/>
    <w:rsid w:val="00A66B21"/>
    <w:rsid w:val="00A67246"/>
    <w:rsid w:val="00A717FC"/>
    <w:rsid w:val="00A73911"/>
    <w:rsid w:val="00A75991"/>
    <w:rsid w:val="00A75AF9"/>
    <w:rsid w:val="00A762D9"/>
    <w:rsid w:val="00A764A8"/>
    <w:rsid w:val="00A92A6D"/>
    <w:rsid w:val="00A943FF"/>
    <w:rsid w:val="00A97170"/>
    <w:rsid w:val="00AA0142"/>
    <w:rsid w:val="00AA741D"/>
    <w:rsid w:val="00AB2164"/>
    <w:rsid w:val="00AB2884"/>
    <w:rsid w:val="00AB2EA1"/>
    <w:rsid w:val="00AB4E48"/>
    <w:rsid w:val="00AC11D9"/>
    <w:rsid w:val="00AC5498"/>
    <w:rsid w:val="00AD2B98"/>
    <w:rsid w:val="00AD3474"/>
    <w:rsid w:val="00AD6B0E"/>
    <w:rsid w:val="00AE1802"/>
    <w:rsid w:val="00AF049F"/>
    <w:rsid w:val="00AF0AC6"/>
    <w:rsid w:val="00B035AF"/>
    <w:rsid w:val="00B04670"/>
    <w:rsid w:val="00B13301"/>
    <w:rsid w:val="00B14CBA"/>
    <w:rsid w:val="00B15DC1"/>
    <w:rsid w:val="00B1789A"/>
    <w:rsid w:val="00B24AAF"/>
    <w:rsid w:val="00B315DD"/>
    <w:rsid w:val="00B315F7"/>
    <w:rsid w:val="00B37764"/>
    <w:rsid w:val="00B40BAF"/>
    <w:rsid w:val="00B41283"/>
    <w:rsid w:val="00B413AA"/>
    <w:rsid w:val="00B435B5"/>
    <w:rsid w:val="00B476F0"/>
    <w:rsid w:val="00B505C9"/>
    <w:rsid w:val="00B5397D"/>
    <w:rsid w:val="00B53C17"/>
    <w:rsid w:val="00B6076A"/>
    <w:rsid w:val="00B60A93"/>
    <w:rsid w:val="00B6597E"/>
    <w:rsid w:val="00B67629"/>
    <w:rsid w:val="00B731F6"/>
    <w:rsid w:val="00B749C8"/>
    <w:rsid w:val="00B82081"/>
    <w:rsid w:val="00B834F0"/>
    <w:rsid w:val="00B848F9"/>
    <w:rsid w:val="00B8730B"/>
    <w:rsid w:val="00B92018"/>
    <w:rsid w:val="00B9278C"/>
    <w:rsid w:val="00B92A73"/>
    <w:rsid w:val="00B9782A"/>
    <w:rsid w:val="00BA5462"/>
    <w:rsid w:val="00BA54CD"/>
    <w:rsid w:val="00BA5B36"/>
    <w:rsid w:val="00BA6A8B"/>
    <w:rsid w:val="00BB2E1D"/>
    <w:rsid w:val="00BB4491"/>
    <w:rsid w:val="00BB5B38"/>
    <w:rsid w:val="00BB67F4"/>
    <w:rsid w:val="00BB752A"/>
    <w:rsid w:val="00BC4757"/>
    <w:rsid w:val="00BC66B0"/>
    <w:rsid w:val="00BD2CFE"/>
    <w:rsid w:val="00BD3A25"/>
    <w:rsid w:val="00BD75E6"/>
    <w:rsid w:val="00BE0B6C"/>
    <w:rsid w:val="00BE5B1C"/>
    <w:rsid w:val="00BE5B64"/>
    <w:rsid w:val="00BE6972"/>
    <w:rsid w:val="00BF0576"/>
    <w:rsid w:val="00BF0BA1"/>
    <w:rsid w:val="00BF444B"/>
    <w:rsid w:val="00BF525B"/>
    <w:rsid w:val="00C003EB"/>
    <w:rsid w:val="00C021CE"/>
    <w:rsid w:val="00C04473"/>
    <w:rsid w:val="00C0448C"/>
    <w:rsid w:val="00C07862"/>
    <w:rsid w:val="00C12331"/>
    <w:rsid w:val="00C16184"/>
    <w:rsid w:val="00C1643D"/>
    <w:rsid w:val="00C31644"/>
    <w:rsid w:val="00C36029"/>
    <w:rsid w:val="00C44F6C"/>
    <w:rsid w:val="00C52B47"/>
    <w:rsid w:val="00C533F5"/>
    <w:rsid w:val="00C5416A"/>
    <w:rsid w:val="00C64848"/>
    <w:rsid w:val="00C64937"/>
    <w:rsid w:val="00C67348"/>
    <w:rsid w:val="00C8088D"/>
    <w:rsid w:val="00C87270"/>
    <w:rsid w:val="00C87D1C"/>
    <w:rsid w:val="00C87FE5"/>
    <w:rsid w:val="00C9045E"/>
    <w:rsid w:val="00C93085"/>
    <w:rsid w:val="00C93172"/>
    <w:rsid w:val="00C94AFE"/>
    <w:rsid w:val="00C9652A"/>
    <w:rsid w:val="00C969D1"/>
    <w:rsid w:val="00CA07DB"/>
    <w:rsid w:val="00CA289A"/>
    <w:rsid w:val="00CA3018"/>
    <w:rsid w:val="00CA3E45"/>
    <w:rsid w:val="00CA4986"/>
    <w:rsid w:val="00CA5115"/>
    <w:rsid w:val="00CB0812"/>
    <w:rsid w:val="00CB0AF6"/>
    <w:rsid w:val="00CB229D"/>
    <w:rsid w:val="00CC3AD8"/>
    <w:rsid w:val="00CC533E"/>
    <w:rsid w:val="00CC54A2"/>
    <w:rsid w:val="00CC55BB"/>
    <w:rsid w:val="00CD3C63"/>
    <w:rsid w:val="00CD56B4"/>
    <w:rsid w:val="00CE00B3"/>
    <w:rsid w:val="00CF0AD0"/>
    <w:rsid w:val="00CF2778"/>
    <w:rsid w:val="00CF33CF"/>
    <w:rsid w:val="00CF39CF"/>
    <w:rsid w:val="00CF3DA3"/>
    <w:rsid w:val="00D01628"/>
    <w:rsid w:val="00D018DA"/>
    <w:rsid w:val="00D046C6"/>
    <w:rsid w:val="00D05619"/>
    <w:rsid w:val="00D05EC0"/>
    <w:rsid w:val="00D0606E"/>
    <w:rsid w:val="00D06344"/>
    <w:rsid w:val="00D100E4"/>
    <w:rsid w:val="00D10164"/>
    <w:rsid w:val="00D10E8C"/>
    <w:rsid w:val="00D12936"/>
    <w:rsid w:val="00D12CFC"/>
    <w:rsid w:val="00D13DFC"/>
    <w:rsid w:val="00D164E3"/>
    <w:rsid w:val="00D20E79"/>
    <w:rsid w:val="00D21CBA"/>
    <w:rsid w:val="00D21F37"/>
    <w:rsid w:val="00D229E8"/>
    <w:rsid w:val="00D236A2"/>
    <w:rsid w:val="00D27CA9"/>
    <w:rsid w:val="00D31AB7"/>
    <w:rsid w:val="00D32D76"/>
    <w:rsid w:val="00D3491B"/>
    <w:rsid w:val="00D35302"/>
    <w:rsid w:val="00D436D8"/>
    <w:rsid w:val="00D504DD"/>
    <w:rsid w:val="00D50BB4"/>
    <w:rsid w:val="00D50F8D"/>
    <w:rsid w:val="00D50FEE"/>
    <w:rsid w:val="00D51114"/>
    <w:rsid w:val="00D53933"/>
    <w:rsid w:val="00D5734E"/>
    <w:rsid w:val="00D6264D"/>
    <w:rsid w:val="00D62963"/>
    <w:rsid w:val="00D629CE"/>
    <w:rsid w:val="00D70B26"/>
    <w:rsid w:val="00D72BD9"/>
    <w:rsid w:val="00D73885"/>
    <w:rsid w:val="00D74B6E"/>
    <w:rsid w:val="00D84C46"/>
    <w:rsid w:val="00D8627A"/>
    <w:rsid w:val="00D87A53"/>
    <w:rsid w:val="00DA0396"/>
    <w:rsid w:val="00DA2016"/>
    <w:rsid w:val="00DA2EAA"/>
    <w:rsid w:val="00DA7FE8"/>
    <w:rsid w:val="00DB0FFC"/>
    <w:rsid w:val="00DB25D0"/>
    <w:rsid w:val="00DB42EC"/>
    <w:rsid w:val="00DC15B7"/>
    <w:rsid w:val="00DC3C79"/>
    <w:rsid w:val="00DD3607"/>
    <w:rsid w:val="00DD558F"/>
    <w:rsid w:val="00DD5E92"/>
    <w:rsid w:val="00DE1586"/>
    <w:rsid w:val="00DE1B5A"/>
    <w:rsid w:val="00DE70FC"/>
    <w:rsid w:val="00DF1EA2"/>
    <w:rsid w:val="00DF2DF2"/>
    <w:rsid w:val="00DF7C40"/>
    <w:rsid w:val="00E00957"/>
    <w:rsid w:val="00E04279"/>
    <w:rsid w:val="00E11867"/>
    <w:rsid w:val="00E14B9B"/>
    <w:rsid w:val="00E15C2D"/>
    <w:rsid w:val="00E17494"/>
    <w:rsid w:val="00E17840"/>
    <w:rsid w:val="00E20506"/>
    <w:rsid w:val="00E22E16"/>
    <w:rsid w:val="00E23AA1"/>
    <w:rsid w:val="00E23AA5"/>
    <w:rsid w:val="00E259B3"/>
    <w:rsid w:val="00E26127"/>
    <w:rsid w:val="00E276FB"/>
    <w:rsid w:val="00E30314"/>
    <w:rsid w:val="00E30E3A"/>
    <w:rsid w:val="00E322DE"/>
    <w:rsid w:val="00E33972"/>
    <w:rsid w:val="00E36EFE"/>
    <w:rsid w:val="00E4099F"/>
    <w:rsid w:val="00E41410"/>
    <w:rsid w:val="00E42379"/>
    <w:rsid w:val="00E4287B"/>
    <w:rsid w:val="00E434D1"/>
    <w:rsid w:val="00E460A2"/>
    <w:rsid w:val="00E4616C"/>
    <w:rsid w:val="00E46F44"/>
    <w:rsid w:val="00E51744"/>
    <w:rsid w:val="00E56170"/>
    <w:rsid w:val="00E577FC"/>
    <w:rsid w:val="00E6180F"/>
    <w:rsid w:val="00E61E4A"/>
    <w:rsid w:val="00E63CBB"/>
    <w:rsid w:val="00E63F22"/>
    <w:rsid w:val="00E64933"/>
    <w:rsid w:val="00E77854"/>
    <w:rsid w:val="00E77BC0"/>
    <w:rsid w:val="00E800B6"/>
    <w:rsid w:val="00E82832"/>
    <w:rsid w:val="00E925B5"/>
    <w:rsid w:val="00E93191"/>
    <w:rsid w:val="00E94ACA"/>
    <w:rsid w:val="00E94F70"/>
    <w:rsid w:val="00E96428"/>
    <w:rsid w:val="00E9687F"/>
    <w:rsid w:val="00EA127A"/>
    <w:rsid w:val="00EA236C"/>
    <w:rsid w:val="00EA277E"/>
    <w:rsid w:val="00EA2A88"/>
    <w:rsid w:val="00EA4A9B"/>
    <w:rsid w:val="00EA5C74"/>
    <w:rsid w:val="00EB40E1"/>
    <w:rsid w:val="00ED65C1"/>
    <w:rsid w:val="00ED768C"/>
    <w:rsid w:val="00EE404B"/>
    <w:rsid w:val="00EE42DB"/>
    <w:rsid w:val="00EE53D8"/>
    <w:rsid w:val="00EF2137"/>
    <w:rsid w:val="00EF32B7"/>
    <w:rsid w:val="00F00039"/>
    <w:rsid w:val="00F039DB"/>
    <w:rsid w:val="00F05F6D"/>
    <w:rsid w:val="00F10C78"/>
    <w:rsid w:val="00F11EBB"/>
    <w:rsid w:val="00F13DE3"/>
    <w:rsid w:val="00F1631B"/>
    <w:rsid w:val="00F24628"/>
    <w:rsid w:val="00F2582B"/>
    <w:rsid w:val="00F26C76"/>
    <w:rsid w:val="00F30FE1"/>
    <w:rsid w:val="00F318A3"/>
    <w:rsid w:val="00F31E74"/>
    <w:rsid w:val="00F32704"/>
    <w:rsid w:val="00F3371E"/>
    <w:rsid w:val="00F34092"/>
    <w:rsid w:val="00F3510A"/>
    <w:rsid w:val="00F36BB7"/>
    <w:rsid w:val="00F46059"/>
    <w:rsid w:val="00F46C9C"/>
    <w:rsid w:val="00F472FE"/>
    <w:rsid w:val="00F47C7F"/>
    <w:rsid w:val="00F508AB"/>
    <w:rsid w:val="00F512AE"/>
    <w:rsid w:val="00F5291F"/>
    <w:rsid w:val="00F5322F"/>
    <w:rsid w:val="00F560A9"/>
    <w:rsid w:val="00F65728"/>
    <w:rsid w:val="00F66090"/>
    <w:rsid w:val="00F663A9"/>
    <w:rsid w:val="00F674B3"/>
    <w:rsid w:val="00F67BD5"/>
    <w:rsid w:val="00F7508B"/>
    <w:rsid w:val="00F75B73"/>
    <w:rsid w:val="00F80CC3"/>
    <w:rsid w:val="00F85264"/>
    <w:rsid w:val="00F869BB"/>
    <w:rsid w:val="00F86FA5"/>
    <w:rsid w:val="00F94595"/>
    <w:rsid w:val="00FA063B"/>
    <w:rsid w:val="00FA18A0"/>
    <w:rsid w:val="00FA1F33"/>
    <w:rsid w:val="00FA3900"/>
    <w:rsid w:val="00FA3E9F"/>
    <w:rsid w:val="00FA424E"/>
    <w:rsid w:val="00FA5942"/>
    <w:rsid w:val="00FA6BD5"/>
    <w:rsid w:val="00FA7DBD"/>
    <w:rsid w:val="00FB16D0"/>
    <w:rsid w:val="00FB467C"/>
    <w:rsid w:val="00FB5E73"/>
    <w:rsid w:val="00FD30A2"/>
    <w:rsid w:val="00FD45E7"/>
    <w:rsid w:val="00FD5F7E"/>
    <w:rsid w:val="00FE183E"/>
    <w:rsid w:val="00FE2819"/>
    <w:rsid w:val="00FE2C21"/>
    <w:rsid w:val="00FE4A50"/>
    <w:rsid w:val="00FF148D"/>
    <w:rsid w:val="00FF36F2"/>
    <w:rsid w:val="00FF3CF1"/>
    <w:rsid w:val="00FF455C"/>
    <w:rsid w:val="00FF5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4:docId w14:val="4B1D73DA"/>
  <w15:docId w15:val="{738B7D87-1C23-4467-94F0-8BE1D280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6B41"/>
    <w:pPr>
      <w:ind w:left="720"/>
    </w:pPr>
    <w:rPr>
      <w:sz w:val="24"/>
      <w:szCs w:val="24"/>
    </w:rPr>
  </w:style>
  <w:style w:type="paragraph" w:styleId="Heading1">
    <w:name w:val="heading 1"/>
    <w:basedOn w:val="Normal"/>
    <w:next w:val="Normal"/>
    <w:qFormat/>
    <w:rsid w:val="00EA277E"/>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FE2819"/>
    <w:pPr>
      <w:keepNext/>
      <w:spacing w:before="240" w:after="60"/>
      <w:ind w:left="0"/>
      <w:outlineLvl w:val="1"/>
    </w:pPr>
    <w:rPr>
      <w:rFonts w:cs="Arial"/>
      <w:b/>
      <w:bCs/>
      <w:iCs/>
      <w:szCs w:val="28"/>
    </w:rPr>
  </w:style>
  <w:style w:type="paragraph" w:styleId="Heading3">
    <w:name w:val="heading 3"/>
    <w:next w:val="Heading2"/>
    <w:qFormat/>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vitees1">
    <w:name w:val="Invitees 1"/>
    <w:basedOn w:val="Heading2"/>
    <w:next w:val="Invitees"/>
    <w:rsid w:val="001423A6"/>
    <w:pPr>
      <w:spacing w:after="0"/>
    </w:pPr>
    <w:rPr>
      <w:b w:val="0"/>
    </w:rPr>
  </w:style>
  <w:style w:type="paragraph" w:customStyle="1" w:styleId="TypeofMeeting">
    <w:name w:val="Type of Meeting"/>
    <w:basedOn w:val="Heading2"/>
    <w:rsid w:val="00FE2819"/>
    <w:rPr>
      <w:b w:val="0"/>
    </w:rPr>
  </w:style>
  <w:style w:type="paragraph" w:styleId="Date">
    <w:name w:val="Date"/>
    <w:basedOn w:val="Normal"/>
    <w:next w:val="Normal"/>
    <w:rsid w:val="003765C4"/>
    <w:pPr>
      <w:ind w:left="0"/>
      <w:jc w:val="center"/>
    </w:pPr>
  </w:style>
  <w:style w:type="paragraph" w:customStyle="1" w:styleId="Time">
    <w:name w:val="Time"/>
    <w:basedOn w:val="Date"/>
    <w:next w:val="Normal"/>
    <w:rsid w:val="00EA277E"/>
    <w:pPr>
      <w:spacing w:after="480"/>
    </w:pPr>
  </w:style>
  <w:style w:type="paragraph" w:customStyle="1" w:styleId="Invitees">
    <w:name w:val="Invitees"/>
    <w:basedOn w:val="Invitees1"/>
    <w:rsid w:val="00257E14"/>
    <w:pPr>
      <w:spacing w:before="0"/>
      <w:ind w:left="2347" w:hanging="1440"/>
    </w:pPr>
  </w:style>
  <w:style w:type="paragraph" w:customStyle="1" w:styleId="MeetingFacilitator">
    <w:name w:val="Meeting Facilitator"/>
    <w:basedOn w:val="Heading2"/>
    <w:rsid w:val="00FE2819"/>
    <w:rPr>
      <w:b w:val="0"/>
    </w:rPr>
  </w:style>
  <w:style w:type="paragraph" w:styleId="ListNumber2">
    <w:name w:val="List Number 2"/>
    <w:basedOn w:val="Normal"/>
    <w:rsid w:val="00993B51"/>
    <w:pPr>
      <w:numPr>
        <w:numId w:val="12"/>
      </w:numPr>
    </w:pPr>
  </w:style>
  <w:style w:type="paragraph" w:styleId="ListNumber">
    <w:name w:val="List Number"/>
    <w:basedOn w:val="Normal"/>
    <w:link w:val="ListNumberChar"/>
    <w:rsid w:val="00993B51"/>
    <w:pPr>
      <w:numPr>
        <w:numId w:val="18"/>
      </w:numPr>
      <w:spacing w:before="240"/>
      <w:ind w:left="187" w:hanging="187"/>
    </w:pPr>
  </w:style>
  <w:style w:type="paragraph" w:styleId="BalloonText">
    <w:name w:val="Balloon Text"/>
    <w:basedOn w:val="Normal"/>
    <w:link w:val="BalloonTextChar"/>
    <w:semiHidden/>
    <w:unhideWhenUsed/>
    <w:rsid w:val="00E434D1"/>
    <w:rPr>
      <w:rFonts w:ascii="Segoe UI" w:hAnsi="Segoe UI" w:cs="Segoe UI"/>
      <w:sz w:val="18"/>
      <w:szCs w:val="18"/>
    </w:rPr>
  </w:style>
  <w:style w:type="character" w:customStyle="1" w:styleId="BalloonTextChar">
    <w:name w:val="Balloon Text Char"/>
    <w:basedOn w:val="DefaultParagraphFont"/>
    <w:link w:val="BalloonText"/>
    <w:semiHidden/>
    <w:rsid w:val="00E434D1"/>
    <w:rPr>
      <w:rFonts w:ascii="Segoe UI" w:hAnsi="Segoe UI" w:cs="Segoe UI"/>
      <w:sz w:val="18"/>
      <w:szCs w:val="18"/>
    </w:rPr>
  </w:style>
  <w:style w:type="character" w:customStyle="1" w:styleId="ListNumberChar">
    <w:name w:val="List Number Char"/>
    <w:basedOn w:val="DefaultParagraphFont"/>
    <w:link w:val="ListNumber"/>
    <w:locked/>
    <w:rsid w:val="004675E3"/>
    <w:rPr>
      <w:sz w:val="24"/>
      <w:szCs w:val="24"/>
    </w:rPr>
  </w:style>
  <w:style w:type="paragraph" w:styleId="NoSpacing">
    <w:name w:val="No Spacing"/>
    <w:uiPriority w:val="1"/>
    <w:qFormat/>
    <w:rsid w:val="0049324C"/>
    <w:pPr>
      <w:ind w:left="720"/>
    </w:pPr>
    <w:rPr>
      <w:sz w:val="24"/>
      <w:szCs w:val="24"/>
    </w:rPr>
  </w:style>
  <w:style w:type="paragraph" w:styleId="PlainText">
    <w:name w:val="Plain Text"/>
    <w:basedOn w:val="Normal"/>
    <w:link w:val="PlainTextChar"/>
    <w:uiPriority w:val="99"/>
    <w:unhideWhenUsed/>
    <w:rsid w:val="00556AAA"/>
    <w:pPr>
      <w:ind w:left="0"/>
    </w:pPr>
    <w:rPr>
      <w:rFonts w:ascii="Calibri" w:eastAsiaTheme="minorHAnsi"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556AAA"/>
    <w:rPr>
      <w:rFonts w:ascii="Calibri" w:eastAsiaTheme="minorHAnsi"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97989">
      <w:bodyDiv w:val="1"/>
      <w:marLeft w:val="0"/>
      <w:marRight w:val="0"/>
      <w:marTop w:val="0"/>
      <w:marBottom w:val="0"/>
      <w:divBdr>
        <w:top w:val="none" w:sz="0" w:space="0" w:color="auto"/>
        <w:left w:val="none" w:sz="0" w:space="0" w:color="auto"/>
        <w:bottom w:val="none" w:sz="0" w:space="0" w:color="auto"/>
        <w:right w:val="none" w:sz="0" w:space="0" w:color="auto"/>
      </w:divBdr>
    </w:div>
    <w:div w:id="535587481">
      <w:bodyDiv w:val="1"/>
      <w:marLeft w:val="0"/>
      <w:marRight w:val="0"/>
      <w:marTop w:val="0"/>
      <w:marBottom w:val="0"/>
      <w:divBdr>
        <w:top w:val="none" w:sz="0" w:space="0" w:color="auto"/>
        <w:left w:val="none" w:sz="0" w:space="0" w:color="auto"/>
        <w:bottom w:val="none" w:sz="0" w:space="0" w:color="auto"/>
        <w:right w:val="none" w:sz="0" w:space="0" w:color="auto"/>
      </w:divBdr>
    </w:div>
    <w:div w:id="559442654">
      <w:bodyDiv w:val="1"/>
      <w:marLeft w:val="0"/>
      <w:marRight w:val="0"/>
      <w:marTop w:val="0"/>
      <w:marBottom w:val="0"/>
      <w:divBdr>
        <w:top w:val="none" w:sz="0" w:space="0" w:color="auto"/>
        <w:left w:val="none" w:sz="0" w:space="0" w:color="auto"/>
        <w:bottom w:val="none" w:sz="0" w:space="0" w:color="auto"/>
        <w:right w:val="none" w:sz="0" w:space="0" w:color="auto"/>
      </w:divBdr>
    </w:div>
    <w:div w:id="668145120">
      <w:bodyDiv w:val="1"/>
      <w:marLeft w:val="0"/>
      <w:marRight w:val="0"/>
      <w:marTop w:val="0"/>
      <w:marBottom w:val="0"/>
      <w:divBdr>
        <w:top w:val="none" w:sz="0" w:space="0" w:color="auto"/>
        <w:left w:val="none" w:sz="0" w:space="0" w:color="auto"/>
        <w:bottom w:val="none" w:sz="0" w:space="0" w:color="auto"/>
        <w:right w:val="none" w:sz="0" w:space="0" w:color="auto"/>
      </w:divBdr>
    </w:div>
    <w:div w:id="1033656358">
      <w:bodyDiv w:val="1"/>
      <w:marLeft w:val="0"/>
      <w:marRight w:val="0"/>
      <w:marTop w:val="0"/>
      <w:marBottom w:val="0"/>
      <w:divBdr>
        <w:top w:val="none" w:sz="0" w:space="0" w:color="auto"/>
        <w:left w:val="none" w:sz="0" w:space="0" w:color="auto"/>
        <w:bottom w:val="none" w:sz="0" w:space="0" w:color="auto"/>
        <w:right w:val="none" w:sz="0" w:space="0" w:color="auto"/>
      </w:divBdr>
    </w:div>
    <w:div w:id="1383940399">
      <w:bodyDiv w:val="1"/>
      <w:marLeft w:val="0"/>
      <w:marRight w:val="0"/>
      <w:marTop w:val="0"/>
      <w:marBottom w:val="0"/>
      <w:divBdr>
        <w:top w:val="none" w:sz="0" w:space="0" w:color="auto"/>
        <w:left w:val="none" w:sz="0" w:space="0" w:color="auto"/>
        <w:bottom w:val="none" w:sz="0" w:space="0" w:color="auto"/>
        <w:right w:val="none" w:sz="0" w:space="0" w:color="auto"/>
      </w:divBdr>
    </w:div>
    <w:div w:id="17849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WD\Application%20Data\Microsoft\Templates\Formal%20Meeting%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Formal Meeting Agenda</Template>
  <TotalTime>0</TotalTime>
  <Pages>3</Pages>
  <Words>1157</Words>
  <Characters>5528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LWD</dc:creator>
  <cp:keywords/>
  <dc:description/>
  <cp:lastModifiedBy>Gloria Fletcher</cp:lastModifiedBy>
  <cp:revision>2</cp:revision>
  <cp:lastPrinted>2024-02-19T04:07:00Z</cp:lastPrinted>
  <dcterms:created xsi:type="dcterms:W3CDTF">2024-07-08T05:21:00Z</dcterms:created>
  <dcterms:modified xsi:type="dcterms:W3CDTF">2024-07-08T05:21:00Z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