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738EB829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935E74">
        <w:t>9/11/2024</w:t>
      </w:r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31C824CB" w14:textId="77777777" w:rsidR="00732BAA" w:rsidRDefault="00732BAA" w:rsidP="0049324C">
      <w:pPr>
        <w:pStyle w:val="NoSpacing"/>
      </w:pPr>
    </w:p>
    <w:p w14:paraId="7CCA480C" w14:textId="787B6463" w:rsidR="00A4511E" w:rsidRDefault="00D0606E" w:rsidP="0049324C">
      <w:pPr>
        <w:pStyle w:val="NoSpacing"/>
      </w:pPr>
      <w:r>
        <w:t>Bring meeting to order</w:t>
      </w:r>
      <w:r w:rsidR="0077156A">
        <w:t>*</w:t>
      </w:r>
    </w:p>
    <w:p w14:paraId="122B608B" w14:textId="5908A7F8" w:rsidR="008000FF" w:rsidRDefault="008000FF" w:rsidP="006C695E">
      <w:pPr>
        <w:pStyle w:val="NoSpacing"/>
        <w:ind w:left="1440"/>
      </w:pPr>
      <w:r>
        <w:t xml:space="preserve">The meeting was brought to order at 6:02 by Justin Roberts.   Those </w:t>
      </w:r>
      <w:proofErr w:type="gramStart"/>
      <w:r>
        <w:t>present</w:t>
      </w:r>
      <w:proofErr w:type="gramEnd"/>
      <w:r>
        <w:t xml:space="preserve"> were Justin, Chuck Thompson, Dave Stevens, Kimberly </w:t>
      </w:r>
      <w:r w:rsidR="00340F4E">
        <w:t>Swank and Gloria Fletcher.  Also in attendance was Travis Hanson</w:t>
      </w:r>
      <w:r w:rsidR="00536E09">
        <w:t xml:space="preserve"> from IFG and Bob Hansen from Water System Management. </w:t>
      </w:r>
      <w:r w:rsidR="002B1F64">
        <w:t xml:space="preserve">Later we had three more people </w:t>
      </w:r>
      <w:proofErr w:type="gramStart"/>
      <w:r w:rsidR="002B1F64">
        <w:t>arrive</w:t>
      </w:r>
      <w:r w:rsidR="00454CFB">
        <w:t xml:space="preserve">, </w:t>
      </w:r>
      <w:r w:rsidR="00536E09">
        <w:t xml:space="preserve"> Louise</w:t>
      </w:r>
      <w:proofErr w:type="gramEnd"/>
      <w:r w:rsidR="00536E09">
        <w:t xml:space="preserve"> Hoyme, </w:t>
      </w:r>
      <w:r w:rsidR="006C695E">
        <w:t xml:space="preserve">Connie and Rob Eddington.  </w:t>
      </w:r>
      <w:r w:rsidR="002B1F64">
        <w:t xml:space="preserve">Apparently on the back of the bills that went out, the wrong time is published for our meetings.  </w:t>
      </w:r>
    </w:p>
    <w:p w14:paraId="57A78F71" w14:textId="77777777" w:rsidR="0049324C" w:rsidRDefault="0049324C" w:rsidP="0049324C">
      <w:pPr>
        <w:pStyle w:val="NoSpacing"/>
      </w:pPr>
    </w:p>
    <w:p w14:paraId="24ED77F5" w14:textId="6E0A4417" w:rsidR="00CF2778" w:rsidRDefault="00654911" w:rsidP="0049324C">
      <w:pPr>
        <w:pStyle w:val="NoSpacing"/>
      </w:pPr>
      <w:r>
        <w:t xml:space="preserve">Approve Minutes </w:t>
      </w:r>
    </w:p>
    <w:p w14:paraId="36560A6B" w14:textId="32EF81F5" w:rsidR="00653323" w:rsidRDefault="009B6C58" w:rsidP="0049324C">
      <w:pPr>
        <w:pStyle w:val="NoSpacing"/>
        <w:ind w:left="1440"/>
      </w:pPr>
      <w:r>
        <w:t>July 10, 202</w:t>
      </w:r>
      <w:r w:rsidR="00C13E07">
        <w:t xml:space="preserve">4… no one wanted them read.  Dave made a motion to accept the </w:t>
      </w:r>
      <w:r w:rsidR="00454CFB">
        <w:t>minutes, Gloria</w:t>
      </w:r>
      <w:r w:rsidR="00C13E07">
        <w:t xml:space="preserve"> 2</w:t>
      </w:r>
      <w:r w:rsidR="00C13E07" w:rsidRPr="00C13E07">
        <w:rPr>
          <w:vertAlign w:val="superscript"/>
        </w:rPr>
        <w:t>nd</w:t>
      </w:r>
      <w:r w:rsidR="00C13E07">
        <w:t xml:space="preserve"> it</w:t>
      </w:r>
      <w:r w:rsidR="006E3A12">
        <w:t>… passed</w:t>
      </w:r>
    </w:p>
    <w:p w14:paraId="7B8E5CCF" w14:textId="77777777" w:rsidR="0049324C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</w:pPr>
      <w:r>
        <w:t>Changes in Agenda</w:t>
      </w:r>
      <w:r w:rsidR="000E7913">
        <w:t xml:space="preserve"> *</w:t>
      </w:r>
      <w:r w:rsidR="00E26127">
        <w:t xml:space="preserve">  </w:t>
      </w:r>
    </w:p>
    <w:p w14:paraId="24F61300" w14:textId="7D509B72" w:rsidR="006E3A12" w:rsidRDefault="006E3A12" w:rsidP="0049324C">
      <w:pPr>
        <w:pStyle w:val="NoSpacing"/>
      </w:pPr>
      <w:r>
        <w:tab/>
        <w:t>There were no changes.</w:t>
      </w:r>
    </w:p>
    <w:p w14:paraId="3FD2D8E6" w14:textId="446DB340" w:rsidR="0049324C" w:rsidRDefault="0049324C" w:rsidP="00C13E07">
      <w:pPr>
        <w:pStyle w:val="NoSpacing"/>
        <w:ind w:left="0"/>
      </w:pPr>
    </w:p>
    <w:p w14:paraId="2F76C0E8" w14:textId="0977C95F" w:rsidR="0069221B" w:rsidRDefault="007A6517" w:rsidP="004961E3">
      <w:pPr>
        <w:pStyle w:val="NoSpacing"/>
      </w:pPr>
      <w:r>
        <w:t>Old Business</w:t>
      </w:r>
      <w:r w:rsidR="0080683D">
        <w:t>*</w:t>
      </w:r>
    </w:p>
    <w:p w14:paraId="5448C535" w14:textId="3873808B" w:rsidR="00564EA8" w:rsidRDefault="00564EA8" w:rsidP="004961E3">
      <w:pPr>
        <w:pStyle w:val="NoSpacing"/>
      </w:pPr>
      <w:r>
        <w:tab/>
        <w:t>Update from Ardurra *</w:t>
      </w:r>
    </w:p>
    <w:p w14:paraId="6201748B" w14:textId="513C94D7" w:rsidR="00C46B66" w:rsidRDefault="006E0F5E" w:rsidP="00C46B66">
      <w:pPr>
        <w:pStyle w:val="NoSpacing"/>
        <w:ind w:left="2160"/>
      </w:pPr>
      <w:r>
        <w:t xml:space="preserve">Brent Deyo sent </w:t>
      </w:r>
      <w:r w:rsidR="002A7B5C">
        <w:t xml:space="preserve">an update.  </w:t>
      </w:r>
      <w:r w:rsidR="008E768C">
        <w:t xml:space="preserve">Everything is progressing well with </w:t>
      </w:r>
      <w:proofErr w:type="gramStart"/>
      <w:r w:rsidR="008E768C">
        <w:t>few</w:t>
      </w:r>
      <w:proofErr w:type="gramEnd"/>
      <w:r w:rsidR="008E768C">
        <w:t xml:space="preserve"> problems.  </w:t>
      </w:r>
      <w:r w:rsidR="00C30C6E">
        <w:t xml:space="preserve">Having some issues with prefab building.  </w:t>
      </w:r>
      <w:r w:rsidR="008E768C">
        <w:t xml:space="preserve">He’s </w:t>
      </w:r>
      <w:r w:rsidR="00C46B66">
        <w:t>h</w:t>
      </w:r>
      <w:r w:rsidR="008E768C">
        <w:t xml:space="preserve">oping for the final design by the end of the year. </w:t>
      </w:r>
      <w:r w:rsidR="00A55C46">
        <w:t xml:space="preserve">Justin asked for January for sure.  </w:t>
      </w:r>
      <w:r w:rsidR="008E768C">
        <w:t xml:space="preserve">Documents </w:t>
      </w:r>
      <w:r w:rsidR="00C46B66">
        <w:t xml:space="preserve">have been sent to the EPA also hoping to have them approved by the end of the year.  </w:t>
      </w:r>
    </w:p>
    <w:p w14:paraId="0EA9E74C" w14:textId="24F18ED6" w:rsidR="00564EA8" w:rsidRDefault="008E768C" w:rsidP="004961E3">
      <w:pPr>
        <w:pStyle w:val="NoSpacing"/>
      </w:pPr>
      <w:r>
        <w:t xml:space="preserve"> </w:t>
      </w:r>
    </w:p>
    <w:p w14:paraId="520F18F5" w14:textId="6B0E25FD" w:rsidR="00564EA8" w:rsidRDefault="00564EA8" w:rsidP="004961E3">
      <w:pPr>
        <w:pStyle w:val="NoSpacing"/>
      </w:pPr>
      <w:r>
        <w:tab/>
        <w:t>Update on connection on Manley Road *</w:t>
      </w:r>
    </w:p>
    <w:p w14:paraId="465FE879" w14:textId="3073E37C" w:rsidR="00472886" w:rsidRDefault="00541AEE" w:rsidP="00F01045">
      <w:pPr>
        <w:pStyle w:val="NoSpacing"/>
        <w:ind w:left="2160"/>
      </w:pPr>
      <w:r>
        <w:t xml:space="preserve">Justin called Charlie Parkins with DEQ about the parcel being right on the border of our </w:t>
      </w:r>
      <w:r w:rsidR="00B93439">
        <w:t>D</w:t>
      </w:r>
      <w:r>
        <w:t>istrict.  They had no concerns</w:t>
      </w:r>
      <w:r w:rsidR="00B93439">
        <w:t xml:space="preserve"> about annexing into the </w:t>
      </w:r>
      <w:proofErr w:type="gramStart"/>
      <w:r w:rsidR="00B93439">
        <w:t>District</w:t>
      </w:r>
      <w:proofErr w:type="gramEnd"/>
      <w:r w:rsidR="00B93439">
        <w:t>.</w:t>
      </w:r>
      <w:r w:rsidR="007B1F47">
        <w:t xml:space="preserve">  </w:t>
      </w:r>
      <w:r w:rsidR="00555F66">
        <w:t xml:space="preserve">He wants to make sure Holey Troxell is ok with it.  </w:t>
      </w:r>
      <w:r w:rsidR="00B65C76">
        <w:t xml:space="preserve">They have no </w:t>
      </w:r>
      <w:proofErr w:type="gramStart"/>
      <w:r w:rsidR="00B65C76">
        <w:t>concerns,  We</w:t>
      </w:r>
      <w:proofErr w:type="gramEnd"/>
      <w:r w:rsidR="00B65C76">
        <w:t xml:space="preserve"> can annex them into the District.  </w:t>
      </w:r>
      <w:r w:rsidR="006F47B8">
        <w:t>Justin</w:t>
      </w:r>
      <w:r w:rsidR="007B1F47">
        <w:t xml:space="preserve"> also said we wouldn’t have to take one from our reserve.  We could just add one more ERU to our count.  </w:t>
      </w:r>
      <w:r w:rsidR="006F47B8">
        <w:t>Dav</w:t>
      </w:r>
      <w:r w:rsidR="00E03A5E">
        <w:t>e mentioned that he would like to know how much added capacity we had from Brent.  Talk about people who want to add after LID.</w:t>
      </w:r>
    </w:p>
    <w:p w14:paraId="578A1422" w14:textId="77777777" w:rsidR="00554221" w:rsidRDefault="00554221" w:rsidP="00F01045">
      <w:pPr>
        <w:pStyle w:val="NoSpacing"/>
        <w:ind w:left="2160"/>
      </w:pPr>
    </w:p>
    <w:p w14:paraId="33837A78" w14:textId="065C2D03" w:rsidR="00472886" w:rsidRDefault="00472886" w:rsidP="004961E3">
      <w:pPr>
        <w:pStyle w:val="NoSpacing"/>
      </w:pPr>
      <w:r>
        <w:tab/>
        <w:t>Ordinances/By-Laws *</w:t>
      </w:r>
    </w:p>
    <w:p w14:paraId="5134CC46" w14:textId="4E4D5D14" w:rsidR="00A045CB" w:rsidRDefault="00A045CB" w:rsidP="003E0537">
      <w:pPr>
        <w:pStyle w:val="NoSpacing"/>
        <w:ind w:left="2160"/>
      </w:pPr>
      <w:r>
        <w:t xml:space="preserve">Justin has a meeting with Zach (our attorney) </w:t>
      </w:r>
      <w:r w:rsidR="009B5A11">
        <w:t xml:space="preserve">from Lake City Law </w:t>
      </w:r>
      <w:r>
        <w:t>on Friday.</w:t>
      </w:r>
      <w:r w:rsidR="003E0537">
        <w:t xml:space="preserve">  Doesn’t have a list of questions from him.</w:t>
      </w:r>
    </w:p>
    <w:p w14:paraId="5D182DDF" w14:textId="77777777" w:rsidR="00472886" w:rsidRDefault="00472886" w:rsidP="004961E3">
      <w:pPr>
        <w:pStyle w:val="NoSpacing"/>
      </w:pPr>
    </w:p>
    <w:p w14:paraId="677B6D60" w14:textId="49537624" w:rsidR="00B92D32" w:rsidRDefault="00472886" w:rsidP="00B92D32">
      <w:pPr>
        <w:pStyle w:val="NoSpacing"/>
      </w:pPr>
      <w:r>
        <w:tab/>
      </w:r>
      <w:r w:rsidR="009B6C58">
        <w:t>Update on Septic Tank</w:t>
      </w:r>
    </w:p>
    <w:p w14:paraId="4511CB25" w14:textId="45113FE7" w:rsidR="003A3785" w:rsidRDefault="003A3785" w:rsidP="00714928">
      <w:pPr>
        <w:pStyle w:val="NoSpacing"/>
        <w:ind w:left="2160"/>
      </w:pPr>
      <w:r>
        <w:t>The septic tank was full and WSM</w:t>
      </w:r>
      <w:r w:rsidR="00554221">
        <w:t xml:space="preserve"> wanted approval to have it pumped.  </w:t>
      </w:r>
      <w:r w:rsidR="00714928">
        <w:t>Justin gave them approval.</w:t>
      </w:r>
      <w:r w:rsidR="00554221">
        <w:t xml:space="preserve"> We found out it isn’t a real septic </w:t>
      </w:r>
      <w:proofErr w:type="gramStart"/>
      <w:r w:rsidR="00554221">
        <w:t>tank</w:t>
      </w:r>
      <w:proofErr w:type="gramEnd"/>
      <w:r w:rsidR="002239FD">
        <w:t xml:space="preserve"> it’s only a holding tank</w:t>
      </w:r>
      <w:r w:rsidR="00D53045">
        <w:t xml:space="preserve"> with no </w:t>
      </w:r>
      <w:proofErr w:type="spellStart"/>
      <w:r w:rsidR="00D53045">
        <w:t>drainfield</w:t>
      </w:r>
      <w:proofErr w:type="spellEnd"/>
      <w:r w:rsidR="00554221">
        <w:t xml:space="preserve">.   It </w:t>
      </w:r>
      <w:r w:rsidR="00880E6B">
        <w:t xml:space="preserve">only holds 1,000 gallons.   We all were curious if a new tank is in our </w:t>
      </w:r>
      <w:r w:rsidR="00714928">
        <w:t>designs.</w:t>
      </w:r>
      <w:r w:rsidR="00B54321">
        <w:t xml:space="preserve">  Bob said the tank is in bad shape. </w:t>
      </w:r>
      <w:r w:rsidR="00D37723">
        <w:t xml:space="preserve">  A couple of options to replace this were discussed.</w:t>
      </w:r>
    </w:p>
    <w:p w14:paraId="0DA5493F" w14:textId="77777777" w:rsidR="009B6C58" w:rsidRDefault="009B6C58" w:rsidP="004961E3">
      <w:pPr>
        <w:pStyle w:val="NoSpacing"/>
      </w:pPr>
    </w:p>
    <w:p w14:paraId="73583A95" w14:textId="2CEC22D0" w:rsidR="00332BD1" w:rsidRDefault="00332BD1" w:rsidP="004961E3">
      <w:pPr>
        <w:pStyle w:val="NoSpacing"/>
      </w:pPr>
      <w:r>
        <w:tab/>
        <w:t>Update on Office conversion *</w:t>
      </w:r>
    </w:p>
    <w:p w14:paraId="7DB72B8A" w14:textId="5732EDAA" w:rsidR="007B5C06" w:rsidRDefault="007B5C06" w:rsidP="00B47CE6">
      <w:pPr>
        <w:pStyle w:val="NoSpacing"/>
        <w:ind w:left="2160"/>
      </w:pPr>
      <w:r>
        <w:t xml:space="preserve">Gloria was told all the accounts had been set up and they were using the new system.  </w:t>
      </w:r>
      <w:r w:rsidR="00BE3820">
        <w:t xml:space="preserve">Gloria is worried that the phone calls aren’t being </w:t>
      </w:r>
      <w:proofErr w:type="gramStart"/>
      <w:r w:rsidR="00BE3820">
        <w:t xml:space="preserve">answered  </w:t>
      </w:r>
      <w:r>
        <w:t>We</w:t>
      </w:r>
      <w:proofErr w:type="gramEnd"/>
      <w:r>
        <w:t xml:space="preserve"> still are having some </w:t>
      </w:r>
      <w:r>
        <w:lastRenderedPageBreak/>
        <w:t xml:space="preserve">problems.   </w:t>
      </w:r>
      <w:r w:rsidR="00EF0D92">
        <w:t xml:space="preserve">Gloria has asked </w:t>
      </w:r>
      <w:proofErr w:type="gramStart"/>
      <w:r w:rsidR="00EF0D92">
        <w:t>from</w:t>
      </w:r>
      <w:proofErr w:type="gramEnd"/>
      <w:r w:rsidR="00EF0D92">
        <w:t xml:space="preserve"> feedback from Stephanie and Shawn and has not received it.  </w:t>
      </w:r>
      <w:r>
        <w:t xml:space="preserve">Travis told us that all 7 of </w:t>
      </w:r>
      <w:r w:rsidR="00FA2934">
        <w:t xml:space="preserve">the </w:t>
      </w:r>
      <w:r w:rsidR="0057036E">
        <w:t>Mill’s</w:t>
      </w:r>
      <w:r>
        <w:t xml:space="preserve"> accounts have problems.</w:t>
      </w:r>
      <w:r w:rsidR="00195F84">
        <w:t xml:space="preserve"> Louise explained to us that her bill </w:t>
      </w:r>
      <w:proofErr w:type="gramStart"/>
      <w:r w:rsidR="00195F84">
        <w:t>is</w:t>
      </w:r>
      <w:proofErr w:type="gramEnd"/>
      <w:r w:rsidR="00195F84">
        <w:t xml:space="preserve"> not correct.   </w:t>
      </w:r>
      <w:r w:rsidR="00DB47B5">
        <w:t xml:space="preserve">Her account is 2009A.  </w:t>
      </w:r>
      <w:r w:rsidR="00195F84">
        <w:t xml:space="preserve">And she doesn’t like </w:t>
      </w:r>
      <w:proofErr w:type="gramStart"/>
      <w:r w:rsidR="00195F84">
        <w:t>the post</w:t>
      </w:r>
      <w:proofErr w:type="gramEnd"/>
      <w:r w:rsidR="00195F84">
        <w:t xml:space="preserve"> cards with everyone’s balance.   She said if they were emailed that could fix that problem.   </w:t>
      </w:r>
      <w:r w:rsidR="0057036E">
        <w:t>However,</w:t>
      </w:r>
      <w:r w:rsidR="00195F84">
        <w:t xml:space="preserve"> her bill is a </w:t>
      </w:r>
      <w:proofErr w:type="gramStart"/>
      <w:r w:rsidR="00195F84">
        <w:t>mess</w:t>
      </w:r>
      <w:proofErr w:type="gramEnd"/>
      <w:r w:rsidR="00195F84">
        <w:t xml:space="preserve"> and it showed no</w:t>
      </w:r>
      <w:r w:rsidR="002E1500">
        <w:t xml:space="preserve"> </w:t>
      </w:r>
      <w:r w:rsidR="00195F84">
        <w:t xml:space="preserve">usage or </w:t>
      </w:r>
      <w:r w:rsidR="002E1500">
        <w:t xml:space="preserve">previous balance.  </w:t>
      </w:r>
      <w:r w:rsidR="00CF0CF7">
        <w:t xml:space="preserve">Gloria told her she would go read it in the next couple of days. </w:t>
      </w:r>
    </w:p>
    <w:p w14:paraId="63D56BCC" w14:textId="70FC90AF" w:rsidR="00454CFB" w:rsidRDefault="00B92D32" w:rsidP="004961E3">
      <w:pPr>
        <w:pStyle w:val="NoSpacing"/>
      </w:pPr>
      <w:r>
        <w:tab/>
      </w:r>
      <w:r>
        <w:tab/>
      </w:r>
    </w:p>
    <w:p w14:paraId="2D97B02B" w14:textId="59DA5BE8" w:rsidR="00B92D32" w:rsidRDefault="00B92D32" w:rsidP="00454CFB">
      <w:pPr>
        <w:pStyle w:val="NoSpacing"/>
        <w:ind w:firstLine="720"/>
      </w:pPr>
      <w:r>
        <w:t xml:space="preserve">Finish </w:t>
      </w:r>
      <w:r w:rsidR="00A1106D">
        <w:t xml:space="preserve">the </w:t>
      </w:r>
      <w:r>
        <w:t>install of new Board Member</w:t>
      </w:r>
      <w:r w:rsidR="00CA2189">
        <w:t>*</w:t>
      </w:r>
    </w:p>
    <w:p w14:paraId="7F25D4B1" w14:textId="2B3D3821" w:rsidR="00B47CE6" w:rsidRDefault="00B47CE6" w:rsidP="00454CFB">
      <w:pPr>
        <w:pStyle w:val="NoSpacing"/>
        <w:ind w:left="2160"/>
      </w:pPr>
      <w:r>
        <w:t xml:space="preserve">Chuck Thompson had filled out all the forms.   Gloria will go to the bank to </w:t>
      </w:r>
      <w:r w:rsidR="00454CFB">
        <w:t>get forms to give Chuck signing rights on our account.</w:t>
      </w:r>
    </w:p>
    <w:p w14:paraId="12832798" w14:textId="77777777" w:rsidR="00B47CE6" w:rsidRDefault="00B47CE6" w:rsidP="004961E3">
      <w:pPr>
        <w:pStyle w:val="NoSpacing"/>
      </w:pPr>
    </w:p>
    <w:p w14:paraId="5A5F1899" w14:textId="3BE3C1C0" w:rsidR="00B92D32" w:rsidRDefault="00B92D32" w:rsidP="004961E3">
      <w:pPr>
        <w:pStyle w:val="NoSpacing"/>
      </w:pPr>
      <w:r>
        <w:tab/>
        <w:t xml:space="preserve">Review liens </w:t>
      </w:r>
      <w:r w:rsidR="00FB36E4">
        <w:t>that were sent to the County</w:t>
      </w:r>
    </w:p>
    <w:p w14:paraId="2C95AFF8" w14:textId="4499AFEC" w:rsidR="00454CFB" w:rsidRDefault="008B48B0" w:rsidP="006C3534">
      <w:pPr>
        <w:pStyle w:val="NoSpacing"/>
        <w:ind w:left="2160"/>
      </w:pPr>
      <w:r>
        <w:t>We verified the eight people who got liens on their property</w:t>
      </w:r>
      <w:r w:rsidR="004C2721">
        <w:t xml:space="preserve"> for being behind.   This will change a bit when the new By-Laws/Ordinances go into effect.</w:t>
      </w:r>
    </w:p>
    <w:p w14:paraId="2E6F2B8E" w14:textId="77777777" w:rsidR="0027156B" w:rsidRDefault="0027156B" w:rsidP="00E17494">
      <w:pPr>
        <w:ind w:firstLine="720"/>
      </w:pPr>
    </w:p>
    <w:p w14:paraId="27F9443C" w14:textId="3A7E2811" w:rsidR="00E36EFE" w:rsidRDefault="00E36EFE" w:rsidP="0084590D">
      <w:pPr>
        <w:pStyle w:val="NoSpacing"/>
      </w:pPr>
      <w:r>
        <w:t>New Business</w:t>
      </w:r>
      <w:r w:rsidR="00CB0812">
        <w:t>*</w:t>
      </w:r>
      <w:r w:rsidR="00A717FC">
        <w:t xml:space="preserve"> </w:t>
      </w:r>
    </w:p>
    <w:p w14:paraId="3B761BD2" w14:textId="00DB2267" w:rsidR="00FB36E4" w:rsidRDefault="0027156B" w:rsidP="00FB36E4">
      <w:pPr>
        <w:pStyle w:val="NoSpacing"/>
      </w:pPr>
      <w:r>
        <w:tab/>
      </w:r>
      <w:r w:rsidR="00FB36E4">
        <w:t xml:space="preserve">Purchase of new </w:t>
      </w:r>
      <w:r w:rsidR="008A2A8A">
        <w:t>colo</w:t>
      </w:r>
      <w:r w:rsidR="00CA2189">
        <w:t>rimeter</w:t>
      </w:r>
    </w:p>
    <w:p w14:paraId="4A6F820E" w14:textId="3796FF59" w:rsidR="00532F8B" w:rsidRDefault="00532F8B" w:rsidP="00FB36E4">
      <w:pPr>
        <w:pStyle w:val="NoSpacing"/>
      </w:pPr>
      <w:r>
        <w:tab/>
      </w:r>
      <w:r>
        <w:tab/>
        <w:t xml:space="preserve">Gloria ordered it from Hach.  It should </w:t>
      </w:r>
      <w:proofErr w:type="gramStart"/>
      <w:r>
        <w:t>be in</w:t>
      </w:r>
      <w:proofErr w:type="gramEnd"/>
      <w:r>
        <w:t xml:space="preserve"> any day.  She will give it to Mike</w:t>
      </w:r>
      <w:r w:rsidR="00AE66A2">
        <w:t xml:space="preserve"> Wade.</w:t>
      </w:r>
    </w:p>
    <w:p w14:paraId="1C80D2C1" w14:textId="77777777" w:rsidR="00564EA8" w:rsidRDefault="00564EA8" w:rsidP="004101FF">
      <w:pPr>
        <w:pStyle w:val="NoSpacing"/>
      </w:pPr>
    </w:p>
    <w:p w14:paraId="00C1A805" w14:textId="6DB24E78" w:rsidR="00654911" w:rsidRDefault="00654911" w:rsidP="002736A7">
      <w:pPr>
        <w:pStyle w:val="PlainText"/>
        <w:ind w:firstLine="720"/>
        <w:rPr>
          <w:rFonts w:ascii="Times New Roman" w:hAnsi="Times New Roman" w:cs="Times New Roman"/>
        </w:rPr>
      </w:pPr>
      <w:r w:rsidRPr="00432C7C">
        <w:rPr>
          <w:rFonts w:ascii="Times New Roman" w:hAnsi="Times New Roman" w:cs="Times New Roman"/>
        </w:rPr>
        <w:t>Plant Operation</w:t>
      </w:r>
      <w:r w:rsidR="003066E1">
        <w:rPr>
          <w:rFonts w:ascii="Times New Roman" w:hAnsi="Times New Roman" w:cs="Times New Roman"/>
        </w:rPr>
        <w:t>*</w:t>
      </w:r>
    </w:p>
    <w:p w14:paraId="35156CDA" w14:textId="66B26575" w:rsidR="00AE66A2" w:rsidRPr="00D37723" w:rsidRDefault="00AE66A2" w:rsidP="00A66383">
      <w:pPr>
        <w:pStyle w:val="PlainText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7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Bob handed out the </w:t>
      </w:r>
      <w:r w:rsidR="005F731D" w:rsidRPr="00D377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water production data.  </w:t>
      </w:r>
      <w:r w:rsidR="00FE23E0" w:rsidRPr="00D377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July, the plant produced 13,</w:t>
      </w:r>
      <w:r w:rsidR="00A66383" w:rsidRPr="00D377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504,900.  He reported everything else was working fine.</w:t>
      </w:r>
    </w:p>
    <w:p w14:paraId="557666B7" w14:textId="77777777" w:rsidR="0049324C" w:rsidRDefault="0049324C" w:rsidP="0049324C">
      <w:pPr>
        <w:pStyle w:val="NoSpacing"/>
      </w:pPr>
    </w:p>
    <w:p w14:paraId="03AC21E5" w14:textId="1B81E8AE" w:rsidR="0034769D" w:rsidRDefault="0034769D" w:rsidP="00F130C1">
      <w:pPr>
        <w:pStyle w:val="NoSpacing"/>
      </w:pPr>
      <w:r>
        <w:t>Water User Forum</w:t>
      </w:r>
    </w:p>
    <w:p w14:paraId="6579CB34" w14:textId="01B59039" w:rsidR="002736A7" w:rsidRDefault="002736A7" w:rsidP="00AE66A2">
      <w:pPr>
        <w:pStyle w:val="NoSpacing"/>
        <w:ind w:firstLine="720"/>
      </w:pPr>
      <w:r>
        <w:t>There was much discussion about the errors on IFG and c</w:t>
      </w:r>
      <w:r w:rsidR="00F130C1">
        <w:t>ustomer bills.</w:t>
      </w:r>
    </w:p>
    <w:p w14:paraId="113D15A3" w14:textId="77777777" w:rsidR="0049324C" w:rsidRDefault="0049324C" w:rsidP="0049324C">
      <w:pPr>
        <w:pStyle w:val="NoSpacing"/>
      </w:pPr>
    </w:p>
    <w:p w14:paraId="407D976E" w14:textId="7B78C7D1" w:rsidR="00CE00B3" w:rsidRDefault="00A248C9" w:rsidP="00CB0812">
      <w:pPr>
        <w:pStyle w:val="NoSpacing"/>
      </w:pPr>
      <w:r>
        <w:t>T</w:t>
      </w:r>
      <w:r w:rsidR="0077673D">
        <w:t>reasurer’s Report</w:t>
      </w:r>
      <w:r w:rsidR="000E7913">
        <w:t xml:space="preserve"> *</w:t>
      </w:r>
      <w:r w:rsidR="00C64937">
        <w:t xml:space="preserve"> </w:t>
      </w:r>
    </w:p>
    <w:p w14:paraId="33E36F69" w14:textId="19C9AE16" w:rsidR="00A83B8F" w:rsidRDefault="00A83B8F" w:rsidP="00CB0812">
      <w:pPr>
        <w:pStyle w:val="NoSpacing"/>
      </w:pPr>
      <w:r>
        <w:tab/>
        <w:t>Kimberly gave the report.</w:t>
      </w:r>
    </w:p>
    <w:p w14:paraId="16C3A1D7" w14:textId="48A17ADC" w:rsidR="0027156B" w:rsidRDefault="0027156B" w:rsidP="00CB0812">
      <w:pPr>
        <w:pStyle w:val="NoSpacing"/>
      </w:pPr>
      <w:r>
        <w:tab/>
        <w:t xml:space="preserve">Umpqua Checking - </w:t>
      </w:r>
      <w:r w:rsidR="00FC534F">
        <w:t>$427,646.42</w:t>
      </w:r>
    </w:p>
    <w:p w14:paraId="42C971CA" w14:textId="76C05BAC" w:rsidR="00CE00B3" w:rsidRDefault="0027156B" w:rsidP="0049324C">
      <w:pPr>
        <w:pStyle w:val="NoSpacing"/>
      </w:pPr>
      <w:r>
        <w:tab/>
        <w:t>Umpqua Reserve Acct –</w:t>
      </w:r>
      <w:r w:rsidR="00FC534F">
        <w:t xml:space="preserve"> $21,599.84</w:t>
      </w:r>
    </w:p>
    <w:p w14:paraId="37B3D3DB" w14:textId="1A3E536E" w:rsidR="0027156B" w:rsidRDefault="0027156B" w:rsidP="0049324C">
      <w:pPr>
        <w:pStyle w:val="NoSpacing"/>
      </w:pPr>
      <w:r>
        <w:tab/>
        <w:t xml:space="preserve">Mountain West Flex account </w:t>
      </w:r>
      <w:proofErr w:type="gramStart"/>
      <w:r>
        <w:t xml:space="preserve">– </w:t>
      </w:r>
      <w:r w:rsidR="00FC534F">
        <w:t xml:space="preserve"> $</w:t>
      </w:r>
      <w:proofErr w:type="gramEnd"/>
      <w:r w:rsidR="00FC534F">
        <w:t>223,228.30</w:t>
      </w:r>
    </w:p>
    <w:p w14:paraId="7E79D207" w14:textId="77777777" w:rsidR="0027156B" w:rsidRDefault="0027156B" w:rsidP="0049324C">
      <w:pPr>
        <w:pStyle w:val="NoSpacing"/>
      </w:pPr>
    </w:p>
    <w:p w14:paraId="58720EC9" w14:textId="245BD34E" w:rsidR="00C969D1" w:rsidRDefault="00BA54CD" w:rsidP="0049324C">
      <w:pPr>
        <w:pStyle w:val="NoSpacing"/>
      </w:pPr>
      <w:r>
        <w:t>Review/Pay the bills</w:t>
      </w:r>
      <w:r w:rsidR="000E7913">
        <w:t xml:space="preserve"> *</w:t>
      </w:r>
      <w:r w:rsidR="00BC4757">
        <w:t xml:space="preserve"> </w:t>
      </w:r>
    </w:p>
    <w:p w14:paraId="595FE4E3" w14:textId="235507B9" w:rsidR="00FC534F" w:rsidRDefault="00D12CB7" w:rsidP="00D12CB7">
      <w:pPr>
        <w:pStyle w:val="NoSpacing"/>
        <w:ind w:left="1440"/>
      </w:pPr>
      <w:r>
        <w:t>Justin asked for a motion to pay the bills.  Dave 1</w:t>
      </w:r>
      <w:r w:rsidRPr="00D12CB7">
        <w:rPr>
          <w:vertAlign w:val="superscript"/>
        </w:rPr>
        <w:t>st</w:t>
      </w:r>
      <w:r>
        <w:t xml:space="preserve"> Chuck 2</w:t>
      </w:r>
      <w:r w:rsidRPr="00D12CB7">
        <w:rPr>
          <w:vertAlign w:val="superscript"/>
        </w:rPr>
        <w:t>nd</w:t>
      </w:r>
      <w:r>
        <w:t>, passed.  It was noted that one of the checks was missing.  Gloria will leave Stephanie a note.</w:t>
      </w:r>
    </w:p>
    <w:p w14:paraId="3AD119CF" w14:textId="77777777" w:rsidR="0049324C" w:rsidRDefault="0049324C" w:rsidP="0049324C">
      <w:pPr>
        <w:pStyle w:val="NoSpacing"/>
      </w:pPr>
    </w:p>
    <w:p w14:paraId="76A01FE6" w14:textId="432443F6" w:rsidR="008E476B" w:rsidRDefault="00A4511E" w:rsidP="0049324C">
      <w:pPr>
        <w:pStyle w:val="NoSpacing"/>
      </w:pPr>
      <w:r w:rsidRPr="00D465F4">
        <w:t>Adjournment</w:t>
      </w:r>
      <w:r w:rsidR="000B2AD6">
        <w:t xml:space="preserve"> </w:t>
      </w:r>
    </w:p>
    <w:p w14:paraId="36A07CAD" w14:textId="301ED862" w:rsidR="00D12CB7" w:rsidRDefault="00D12CB7" w:rsidP="0049324C">
      <w:pPr>
        <w:pStyle w:val="NoSpacing"/>
      </w:pPr>
      <w:r>
        <w:tab/>
        <w:t>Justin asked for a motion to adjourn.   Dave 1</w:t>
      </w:r>
      <w:r w:rsidRPr="00D12CB7">
        <w:rPr>
          <w:vertAlign w:val="superscript"/>
        </w:rPr>
        <w:t>st</w:t>
      </w:r>
      <w:r>
        <w:t>, Chuck 2</w:t>
      </w:r>
      <w:r w:rsidRPr="00D12CB7">
        <w:rPr>
          <w:vertAlign w:val="superscript"/>
        </w:rPr>
        <w:t>nd</w:t>
      </w:r>
      <w:r>
        <w:t>, passed at 7:00.</w:t>
      </w:r>
    </w:p>
    <w:p w14:paraId="23EA4F78" w14:textId="77777777" w:rsidR="00416BA7" w:rsidRDefault="00416BA7" w:rsidP="0049324C">
      <w:pPr>
        <w:pStyle w:val="NoSpacing"/>
      </w:pPr>
    </w:p>
    <w:p w14:paraId="7EB9A3BE" w14:textId="18F2566D" w:rsidR="006A6D8D" w:rsidRDefault="000E7913" w:rsidP="0049324C">
      <w:pPr>
        <w:pStyle w:val="NoSpacing"/>
      </w:pPr>
      <w:r>
        <w:t>*Action items</w:t>
      </w:r>
    </w:p>
    <w:p w14:paraId="243AB58C" w14:textId="77777777" w:rsidR="00416BA7" w:rsidRDefault="00416BA7" w:rsidP="0049324C">
      <w:pPr>
        <w:pStyle w:val="NoSpacing"/>
      </w:pPr>
    </w:p>
    <w:p w14:paraId="4F721368" w14:textId="77777777" w:rsidR="00416BA7" w:rsidRDefault="00416BA7" w:rsidP="0049324C">
      <w:pPr>
        <w:pStyle w:val="NoSpacing"/>
      </w:pPr>
    </w:p>
    <w:sectPr w:rsidR="00416BA7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B0F47" w14:textId="77777777" w:rsidR="007D28F8" w:rsidRDefault="007D28F8" w:rsidP="00D2771B">
      <w:r>
        <w:separator/>
      </w:r>
    </w:p>
  </w:endnote>
  <w:endnote w:type="continuationSeparator" w:id="0">
    <w:p w14:paraId="3A818293" w14:textId="77777777" w:rsidR="007D28F8" w:rsidRDefault="007D28F8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AAF75" w14:textId="77777777" w:rsidR="007D28F8" w:rsidRDefault="007D28F8" w:rsidP="00D2771B">
      <w:r>
        <w:separator/>
      </w:r>
    </w:p>
  </w:footnote>
  <w:footnote w:type="continuationSeparator" w:id="0">
    <w:p w14:paraId="609AA884" w14:textId="77777777" w:rsidR="007D28F8" w:rsidRDefault="007D28F8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20DBA"/>
    <w:rsid w:val="00026808"/>
    <w:rsid w:val="000302D2"/>
    <w:rsid w:val="00032975"/>
    <w:rsid w:val="000505C6"/>
    <w:rsid w:val="000517C8"/>
    <w:rsid w:val="000545B2"/>
    <w:rsid w:val="00054DAA"/>
    <w:rsid w:val="00055521"/>
    <w:rsid w:val="0006037F"/>
    <w:rsid w:val="00063EAC"/>
    <w:rsid w:val="00066979"/>
    <w:rsid w:val="00086BE7"/>
    <w:rsid w:val="00095C05"/>
    <w:rsid w:val="00095F61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7913"/>
    <w:rsid w:val="000F5F88"/>
    <w:rsid w:val="00102B39"/>
    <w:rsid w:val="00105991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5180F"/>
    <w:rsid w:val="001565AF"/>
    <w:rsid w:val="001571A0"/>
    <w:rsid w:val="0016759F"/>
    <w:rsid w:val="00170295"/>
    <w:rsid w:val="00193653"/>
    <w:rsid w:val="00195F84"/>
    <w:rsid w:val="001972E9"/>
    <w:rsid w:val="00197E5E"/>
    <w:rsid w:val="001B0D90"/>
    <w:rsid w:val="001B1373"/>
    <w:rsid w:val="001C1880"/>
    <w:rsid w:val="001C47B4"/>
    <w:rsid w:val="001D3C2E"/>
    <w:rsid w:val="002027F3"/>
    <w:rsid w:val="00211227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2E39"/>
    <w:rsid w:val="002663F8"/>
    <w:rsid w:val="0027156B"/>
    <w:rsid w:val="0027230D"/>
    <w:rsid w:val="002736A7"/>
    <w:rsid w:val="00274D51"/>
    <w:rsid w:val="00276077"/>
    <w:rsid w:val="002761C5"/>
    <w:rsid w:val="00277DF2"/>
    <w:rsid w:val="00293F7E"/>
    <w:rsid w:val="002966F0"/>
    <w:rsid w:val="00297C1F"/>
    <w:rsid w:val="002A57C3"/>
    <w:rsid w:val="002A75E4"/>
    <w:rsid w:val="002A7B5C"/>
    <w:rsid w:val="002B0397"/>
    <w:rsid w:val="002B1F64"/>
    <w:rsid w:val="002B2170"/>
    <w:rsid w:val="002B70C1"/>
    <w:rsid w:val="002C3DE4"/>
    <w:rsid w:val="002C6461"/>
    <w:rsid w:val="002C760D"/>
    <w:rsid w:val="002D1D65"/>
    <w:rsid w:val="002D4E7E"/>
    <w:rsid w:val="002D6937"/>
    <w:rsid w:val="002D6B34"/>
    <w:rsid w:val="002D73FA"/>
    <w:rsid w:val="002E0C51"/>
    <w:rsid w:val="002E1500"/>
    <w:rsid w:val="002F20F8"/>
    <w:rsid w:val="002F4C0C"/>
    <w:rsid w:val="003066E1"/>
    <w:rsid w:val="003072CD"/>
    <w:rsid w:val="0031134B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A28C3"/>
    <w:rsid w:val="003A3785"/>
    <w:rsid w:val="003A52E1"/>
    <w:rsid w:val="003C0879"/>
    <w:rsid w:val="003C11B9"/>
    <w:rsid w:val="003C31C1"/>
    <w:rsid w:val="003D14A7"/>
    <w:rsid w:val="003D7968"/>
    <w:rsid w:val="003E0537"/>
    <w:rsid w:val="003E49E8"/>
    <w:rsid w:val="003E780B"/>
    <w:rsid w:val="003F0C5D"/>
    <w:rsid w:val="003F5148"/>
    <w:rsid w:val="003F7F86"/>
    <w:rsid w:val="00401E77"/>
    <w:rsid w:val="00405998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7352"/>
    <w:rsid w:val="00483A0F"/>
    <w:rsid w:val="0049324C"/>
    <w:rsid w:val="004961E3"/>
    <w:rsid w:val="004A08B8"/>
    <w:rsid w:val="004B5C09"/>
    <w:rsid w:val="004C166A"/>
    <w:rsid w:val="004C2721"/>
    <w:rsid w:val="004C34B5"/>
    <w:rsid w:val="004C7439"/>
    <w:rsid w:val="004D0658"/>
    <w:rsid w:val="004E1360"/>
    <w:rsid w:val="004E227E"/>
    <w:rsid w:val="004E3D66"/>
    <w:rsid w:val="004E5882"/>
    <w:rsid w:val="004E6CF5"/>
    <w:rsid w:val="004E7ED8"/>
    <w:rsid w:val="004F1607"/>
    <w:rsid w:val="004F56F0"/>
    <w:rsid w:val="004F650F"/>
    <w:rsid w:val="004F7B54"/>
    <w:rsid w:val="00504965"/>
    <w:rsid w:val="00510C24"/>
    <w:rsid w:val="00513ED8"/>
    <w:rsid w:val="00514B68"/>
    <w:rsid w:val="005153CB"/>
    <w:rsid w:val="0051630F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221"/>
    <w:rsid w:val="00554276"/>
    <w:rsid w:val="00555F66"/>
    <w:rsid w:val="00556AAA"/>
    <w:rsid w:val="00564EA8"/>
    <w:rsid w:val="00565057"/>
    <w:rsid w:val="00565269"/>
    <w:rsid w:val="0057036E"/>
    <w:rsid w:val="0057119B"/>
    <w:rsid w:val="005775EA"/>
    <w:rsid w:val="00583570"/>
    <w:rsid w:val="00585C35"/>
    <w:rsid w:val="00590BA5"/>
    <w:rsid w:val="005A3501"/>
    <w:rsid w:val="005B24A0"/>
    <w:rsid w:val="005B2D62"/>
    <w:rsid w:val="005B385E"/>
    <w:rsid w:val="005B4F73"/>
    <w:rsid w:val="005C00A6"/>
    <w:rsid w:val="005C68D9"/>
    <w:rsid w:val="005D3F0E"/>
    <w:rsid w:val="005E11B5"/>
    <w:rsid w:val="005E1774"/>
    <w:rsid w:val="005E3595"/>
    <w:rsid w:val="005E710F"/>
    <w:rsid w:val="005F4670"/>
    <w:rsid w:val="005F731D"/>
    <w:rsid w:val="00603CD9"/>
    <w:rsid w:val="00611A6B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60DCC"/>
    <w:rsid w:val="0066248E"/>
    <w:rsid w:val="00665826"/>
    <w:rsid w:val="00671DFA"/>
    <w:rsid w:val="00675C37"/>
    <w:rsid w:val="00680296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5CB3"/>
    <w:rsid w:val="00710908"/>
    <w:rsid w:val="00714928"/>
    <w:rsid w:val="0071771E"/>
    <w:rsid w:val="00732BAA"/>
    <w:rsid w:val="007337C6"/>
    <w:rsid w:val="007369B0"/>
    <w:rsid w:val="007441AE"/>
    <w:rsid w:val="00751AE8"/>
    <w:rsid w:val="007550B5"/>
    <w:rsid w:val="0075578D"/>
    <w:rsid w:val="007560DE"/>
    <w:rsid w:val="0077156A"/>
    <w:rsid w:val="00771C24"/>
    <w:rsid w:val="00775420"/>
    <w:rsid w:val="0077673D"/>
    <w:rsid w:val="00786352"/>
    <w:rsid w:val="00795A78"/>
    <w:rsid w:val="007A2D09"/>
    <w:rsid w:val="007A40A4"/>
    <w:rsid w:val="007A6517"/>
    <w:rsid w:val="007B0712"/>
    <w:rsid w:val="007B1757"/>
    <w:rsid w:val="007B1F47"/>
    <w:rsid w:val="007B5C06"/>
    <w:rsid w:val="007D0FE1"/>
    <w:rsid w:val="007D123A"/>
    <w:rsid w:val="007D1554"/>
    <w:rsid w:val="007D28F8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37DD"/>
    <w:rsid w:val="00835632"/>
    <w:rsid w:val="00837636"/>
    <w:rsid w:val="00844711"/>
    <w:rsid w:val="0084590D"/>
    <w:rsid w:val="008474BD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50BE"/>
    <w:rsid w:val="00895FB9"/>
    <w:rsid w:val="00897ACB"/>
    <w:rsid w:val="008A2A8A"/>
    <w:rsid w:val="008A3EA6"/>
    <w:rsid w:val="008B0793"/>
    <w:rsid w:val="008B448D"/>
    <w:rsid w:val="008B48B0"/>
    <w:rsid w:val="008B4E86"/>
    <w:rsid w:val="008B63A5"/>
    <w:rsid w:val="008C152E"/>
    <w:rsid w:val="008C2936"/>
    <w:rsid w:val="008C2D10"/>
    <w:rsid w:val="008C45E1"/>
    <w:rsid w:val="008C54BF"/>
    <w:rsid w:val="008D21EA"/>
    <w:rsid w:val="008D6239"/>
    <w:rsid w:val="008D73E3"/>
    <w:rsid w:val="008E476B"/>
    <w:rsid w:val="008E768C"/>
    <w:rsid w:val="008F03B5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6859"/>
    <w:rsid w:val="00953C23"/>
    <w:rsid w:val="009674EF"/>
    <w:rsid w:val="00972479"/>
    <w:rsid w:val="009741D5"/>
    <w:rsid w:val="009806DD"/>
    <w:rsid w:val="00980A79"/>
    <w:rsid w:val="009825F3"/>
    <w:rsid w:val="00986AFD"/>
    <w:rsid w:val="009921B8"/>
    <w:rsid w:val="00993B51"/>
    <w:rsid w:val="00995BF9"/>
    <w:rsid w:val="0099791B"/>
    <w:rsid w:val="009A0B0D"/>
    <w:rsid w:val="009B528B"/>
    <w:rsid w:val="009B567E"/>
    <w:rsid w:val="009B5A11"/>
    <w:rsid w:val="009B6C58"/>
    <w:rsid w:val="009E66D8"/>
    <w:rsid w:val="009F4541"/>
    <w:rsid w:val="00A045CB"/>
    <w:rsid w:val="00A04CF6"/>
    <w:rsid w:val="00A05332"/>
    <w:rsid w:val="00A07662"/>
    <w:rsid w:val="00A1106D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545C8"/>
    <w:rsid w:val="00A55C46"/>
    <w:rsid w:val="00A5693D"/>
    <w:rsid w:val="00A6015B"/>
    <w:rsid w:val="00A66383"/>
    <w:rsid w:val="00A66B21"/>
    <w:rsid w:val="00A67246"/>
    <w:rsid w:val="00A717FC"/>
    <w:rsid w:val="00A75991"/>
    <w:rsid w:val="00A75AF9"/>
    <w:rsid w:val="00A83B8F"/>
    <w:rsid w:val="00A92A6D"/>
    <w:rsid w:val="00A943FF"/>
    <w:rsid w:val="00A97170"/>
    <w:rsid w:val="00AB2164"/>
    <w:rsid w:val="00AB4E48"/>
    <w:rsid w:val="00AC11D9"/>
    <w:rsid w:val="00AC5498"/>
    <w:rsid w:val="00AD2B98"/>
    <w:rsid w:val="00AD6B0E"/>
    <w:rsid w:val="00AE66A2"/>
    <w:rsid w:val="00AF0AC6"/>
    <w:rsid w:val="00B04670"/>
    <w:rsid w:val="00B15DC1"/>
    <w:rsid w:val="00B24AAF"/>
    <w:rsid w:val="00B315DD"/>
    <w:rsid w:val="00B413AA"/>
    <w:rsid w:val="00B435B5"/>
    <w:rsid w:val="00B476F0"/>
    <w:rsid w:val="00B47CE6"/>
    <w:rsid w:val="00B5397D"/>
    <w:rsid w:val="00B53C17"/>
    <w:rsid w:val="00B54321"/>
    <w:rsid w:val="00B6076A"/>
    <w:rsid w:val="00B60A93"/>
    <w:rsid w:val="00B65C76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B38"/>
    <w:rsid w:val="00BB784E"/>
    <w:rsid w:val="00BC4757"/>
    <w:rsid w:val="00BE3820"/>
    <w:rsid w:val="00BE5B64"/>
    <w:rsid w:val="00BE6972"/>
    <w:rsid w:val="00BF0BA1"/>
    <w:rsid w:val="00C003EB"/>
    <w:rsid w:val="00C021CE"/>
    <w:rsid w:val="00C04473"/>
    <w:rsid w:val="00C07862"/>
    <w:rsid w:val="00C12331"/>
    <w:rsid w:val="00C13E07"/>
    <w:rsid w:val="00C16184"/>
    <w:rsid w:val="00C1643D"/>
    <w:rsid w:val="00C30C6E"/>
    <w:rsid w:val="00C31644"/>
    <w:rsid w:val="00C316AA"/>
    <w:rsid w:val="00C44F6C"/>
    <w:rsid w:val="00C46B66"/>
    <w:rsid w:val="00C52B47"/>
    <w:rsid w:val="00C533F5"/>
    <w:rsid w:val="00C5416A"/>
    <w:rsid w:val="00C64848"/>
    <w:rsid w:val="00C64937"/>
    <w:rsid w:val="00C8088D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B0812"/>
    <w:rsid w:val="00CB0AF6"/>
    <w:rsid w:val="00CB229D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D76"/>
    <w:rsid w:val="00D3491B"/>
    <w:rsid w:val="00D37723"/>
    <w:rsid w:val="00D51CA9"/>
    <w:rsid w:val="00D53045"/>
    <w:rsid w:val="00D5734E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A0396"/>
    <w:rsid w:val="00DA2EAA"/>
    <w:rsid w:val="00DA7FE8"/>
    <w:rsid w:val="00DB0FFC"/>
    <w:rsid w:val="00DB25D0"/>
    <w:rsid w:val="00DB47B5"/>
    <w:rsid w:val="00DC15B7"/>
    <w:rsid w:val="00DC3C79"/>
    <w:rsid w:val="00DC5154"/>
    <w:rsid w:val="00DD3607"/>
    <w:rsid w:val="00DD5E92"/>
    <w:rsid w:val="00DE1586"/>
    <w:rsid w:val="00DE1B5A"/>
    <w:rsid w:val="00DE70FC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3AA1"/>
    <w:rsid w:val="00E23AA5"/>
    <w:rsid w:val="00E26127"/>
    <w:rsid w:val="00E30E3A"/>
    <w:rsid w:val="00E33972"/>
    <w:rsid w:val="00E36EFE"/>
    <w:rsid w:val="00E42379"/>
    <w:rsid w:val="00E434D1"/>
    <w:rsid w:val="00E460A2"/>
    <w:rsid w:val="00E4616C"/>
    <w:rsid w:val="00E51744"/>
    <w:rsid w:val="00E56170"/>
    <w:rsid w:val="00E577FC"/>
    <w:rsid w:val="00E61E4A"/>
    <w:rsid w:val="00E63F22"/>
    <w:rsid w:val="00E64933"/>
    <w:rsid w:val="00E77BC0"/>
    <w:rsid w:val="00E800B6"/>
    <w:rsid w:val="00E82832"/>
    <w:rsid w:val="00E925B5"/>
    <w:rsid w:val="00E93191"/>
    <w:rsid w:val="00E94F70"/>
    <w:rsid w:val="00E9687F"/>
    <w:rsid w:val="00EA127A"/>
    <w:rsid w:val="00EA277E"/>
    <w:rsid w:val="00EB40E1"/>
    <w:rsid w:val="00ED65C1"/>
    <w:rsid w:val="00EE42DB"/>
    <w:rsid w:val="00EE53D8"/>
    <w:rsid w:val="00EF0D92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7C7F"/>
    <w:rsid w:val="00F508AB"/>
    <w:rsid w:val="00F512AE"/>
    <w:rsid w:val="00F560A9"/>
    <w:rsid w:val="00F663A9"/>
    <w:rsid w:val="00F674B3"/>
    <w:rsid w:val="00F67BD5"/>
    <w:rsid w:val="00F7508B"/>
    <w:rsid w:val="00F75B73"/>
    <w:rsid w:val="00F80CC3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534F"/>
    <w:rsid w:val="00FD30A2"/>
    <w:rsid w:val="00FD45E7"/>
    <w:rsid w:val="00FD5F7E"/>
    <w:rsid w:val="00FE183E"/>
    <w:rsid w:val="00FE23E0"/>
    <w:rsid w:val="00FE2819"/>
    <w:rsid w:val="00FE4A50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3</cp:revision>
  <cp:lastPrinted>2024-03-09T02:28:00Z</cp:lastPrinted>
  <dcterms:created xsi:type="dcterms:W3CDTF">2024-09-06T15:42:00Z</dcterms:created>
  <dcterms:modified xsi:type="dcterms:W3CDTF">2024-09-06T15:47:00Z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