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725105C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08416E">
        <w:t>1</w:t>
      </w:r>
      <w:r w:rsidR="003C4142">
        <w:t>2/18</w:t>
      </w:r>
      <w:r w:rsidR="00935E74">
        <w:t>/2024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FE2E8A2" w:rsidR="00A4511E" w:rsidRPr="0060654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</w:p>
    <w:p w14:paraId="0DA1CD43" w14:textId="27F03343" w:rsidR="00E8154B" w:rsidRPr="0060654E" w:rsidRDefault="00E8154B" w:rsidP="0049324C">
      <w:pPr>
        <w:pStyle w:val="NoSpacing"/>
      </w:pPr>
      <w:r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Pr="0060654E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3FD2D8E6" w14:textId="68D8FB64" w:rsidR="0049324C" w:rsidRPr="0060654E" w:rsidRDefault="006E3A12" w:rsidP="009F340F">
      <w:pPr>
        <w:pStyle w:val="NoSpacing"/>
      </w:pPr>
      <w:r w:rsidRPr="0060654E">
        <w:tab/>
      </w: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4B5ED839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Pr="0060654E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05D1CCAF" w14:textId="77777777" w:rsidR="003C4142" w:rsidRPr="0060654E" w:rsidRDefault="003C4142" w:rsidP="004961E3">
      <w:pPr>
        <w:pStyle w:val="NoSpacing"/>
      </w:pPr>
    </w:p>
    <w:p w14:paraId="7C66C27E" w14:textId="6FFE60F3" w:rsidR="00B62614" w:rsidRPr="0060654E" w:rsidRDefault="00B62614" w:rsidP="0060654E">
      <w:pPr>
        <w:pStyle w:val="NoSpacing"/>
        <w:ind w:firstLine="720"/>
        <w:rPr>
          <w:b/>
          <w:bCs/>
        </w:rPr>
      </w:pPr>
      <w:r w:rsidRPr="0060654E">
        <w:rPr>
          <w:b/>
          <w:bCs/>
        </w:rPr>
        <w:t xml:space="preserve">Update from </w:t>
      </w:r>
      <w:r w:rsidR="003C4142" w:rsidRPr="0060654E">
        <w:rPr>
          <w:b/>
          <w:bCs/>
        </w:rPr>
        <w:t>Bank on Signatures</w:t>
      </w:r>
      <w:r w:rsidRPr="0060654E">
        <w:rPr>
          <w:b/>
          <w:bCs/>
        </w:rPr>
        <w:t xml:space="preserve"> </w:t>
      </w:r>
    </w:p>
    <w:p w14:paraId="62C6FE04" w14:textId="77777777" w:rsidR="0040376A" w:rsidRPr="0060654E" w:rsidRDefault="0040376A" w:rsidP="00D3231B">
      <w:pPr>
        <w:pStyle w:val="NoSpacing"/>
        <w:ind w:left="1440"/>
      </w:pP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20F5ADBE" w14:textId="052AB434" w:rsidR="00657748" w:rsidRDefault="00D52338" w:rsidP="0060654E">
      <w:pPr>
        <w:pStyle w:val="NoSpacing"/>
      </w:pPr>
      <w:r>
        <w:tab/>
      </w:r>
      <w:r w:rsidR="001D1DB5">
        <w:t>Budget for 2025</w:t>
      </w:r>
    </w:p>
    <w:p w14:paraId="30C95819" w14:textId="77777777" w:rsidR="00BD2872" w:rsidRDefault="00BD2872" w:rsidP="002736A7">
      <w:pPr>
        <w:pStyle w:val="PlainText"/>
        <w:ind w:firstLine="720"/>
        <w:rPr>
          <w:rFonts w:ascii="Times New Roman" w:hAnsi="Times New Roman" w:cs="Times New Roman"/>
        </w:rPr>
      </w:pP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DD4A5DB" w14:textId="513E87D3" w:rsidR="00A8414F" w:rsidRPr="00C80F3F" w:rsidRDefault="00C80F3F" w:rsidP="00A8414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4434472B" w14:textId="483F9B31" w:rsidR="009C301B" w:rsidRPr="00BD2872" w:rsidRDefault="009C301B" w:rsidP="0049324C">
      <w:pPr>
        <w:pStyle w:val="NoSpacing"/>
        <w:rPr>
          <w:b/>
          <w:bCs/>
        </w:rPr>
      </w:pPr>
      <w:r w:rsidRPr="00BD2872">
        <w:rPr>
          <w:b/>
          <w:bCs/>
        </w:rPr>
        <w:t xml:space="preserve">Accounts </w:t>
      </w:r>
      <w:r w:rsidR="00482F38" w:rsidRPr="00BD2872">
        <w:rPr>
          <w:b/>
          <w:bCs/>
        </w:rPr>
        <w:t>that are delinquent</w:t>
      </w:r>
    </w:p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Pr="00EF13C9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25CB7215" w14:textId="2516B693" w:rsidR="00B516EE" w:rsidRDefault="00D12CB7" w:rsidP="0049324C">
      <w:pPr>
        <w:pStyle w:val="NoSpacing"/>
      </w:pPr>
      <w:r>
        <w:tab/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243B" w14:textId="77777777" w:rsidR="00BD6EDF" w:rsidRDefault="00BD6EDF" w:rsidP="00D2771B">
      <w:r>
        <w:separator/>
      </w:r>
    </w:p>
  </w:endnote>
  <w:endnote w:type="continuationSeparator" w:id="0">
    <w:p w14:paraId="7798A2F2" w14:textId="77777777" w:rsidR="00BD6EDF" w:rsidRDefault="00BD6ED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7561" w14:textId="77777777" w:rsidR="00BD6EDF" w:rsidRDefault="00BD6EDF" w:rsidP="00D2771B">
      <w:r>
        <w:separator/>
      </w:r>
    </w:p>
  </w:footnote>
  <w:footnote w:type="continuationSeparator" w:id="0">
    <w:p w14:paraId="41B1EC70" w14:textId="77777777" w:rsidR="00BD6EDF" w:rsidRDefault="00BD6ED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20DBA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5BF9"/>
    <w:rsid w:val="0099791B"/>
    <w:rsid w:val="009A0B0D"/>
    <w:rsid w:val="009B528B"/>
    <w:rsid w:val="009B567E"/>
    <w:rsid w:val="009B5A11"/>
    <w:rsid w:val="009B6B97"/>
    <w:rsid w:val="009B6C58"/>
    <w:rsid w:val="009C301B"/>
    <w:rsid w:val="009D73BE"/>
    <w:rsid w:val="009E66D8"/>
    <w:rsid w:val="009E78E5"/>
    <w:rsid w:val="009F027D"/>
    <w:rsid w:val="009F340F"/>
    <w:rsid w:val="009F4541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4848"/>
    <w:rsid w:val="00C64937"/>
    <w:rsid w:val="00C80880"/>
    <w:rsid w:val="00C8088D"/>
    <w:rsid w:val="00C80F3F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5</cp:revision>
  <cp:lastPrinted>2024-11-13T01:22:00Z</cp:lastPrinted>
  <dcterms:created xsi:type="dcterms:W3CDTF">2024-12-10T02:45:00Z</dcterms:created>
  <dcterms:modified xsi:type="dcterms:W3CDTF">2024-12-10T02:49:00Z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