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83EF692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03307B">
        <w:t xml:space="preserve">May </w:t>
      </w:r>
      <w:r w:rsidR="00A02EBF">
        <w:t>14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2E1DF34B" w14:textId="77777777" w:rsidR="00A02EBF" w:rsidRDefault="00A02EBF" w:rsidP="004961E3">
      <w:pPr>
        <w:pStyle w:val="NoSpacing"/>
      </w:pPr>
    </w:p>
    <w:p w14:paraId="256760B1" w14:textId="1516632F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07769BB6" w14:textId="1A380EA7" w:rsidR="000131A6" w:rsidRPr="00900926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  <w:t>Quick Books Payroll Update</w:t>
      </w:r>
    </w:p>
    <w:p w14:paraId="05D1CCAF" w14:textId="77777777" w:rsidR="003C4142" w:rsidRPr="0060654E" w:rsidRDefault="003C4142" w:rsidP="004961E3">
      <w:pPr>
        <w:pStyle w:val="NoSpacing"/>
      </w:pPr>
    </w:p>
    <w:p w14:paraId="27F9443C" w14:textId="6E3268C8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1679" w14:textId="77777777" w:rsidR="004C0F6F" w:rsidRDefault="004C0F6F" w:rsidP="00D2771B">
      <w:r>
        <w:separator/>
      </w:r>
    </w:p>
  </w:endnote>
  <w:endnote w:type="continuationSeparator" w:id="0">
    <w:p w14:paraId="5FB17FA2" w14:textId="77777777" w:rsidR="004C0F6F" w:rsidRDefault="004C0F6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BDD4" w14:textId="77777777" w:rsidR="004C0F6F" w:rsidRDefault="004C0F6F" w:rsidP="00D2771B">
      <w:r>
        <w:separator/>
      </w:r>
    </w:p>
  </w:footnote>
  <w:footnote w:type="continuationSeparator" w:id="0">
    <w:p w14:paraId="732D726C" w14:textId="77777777" w:rsidR="004C0F6F" w:rsidRDefault="004C0F6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2C74"/>
    <w:rsid w:val="002C3DE4"/>
    <w:rsid w:val="002C6461"/>
    <w:rsid w:val="002C760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71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2025-05-12T17:52:00Z</cp:lastPrinted>
  <dcterms:created xsi:type="dcterms:W3CDTF">2025-05-12T17:52:00Z</dcterms:created>
  <dcterms:modified xsi:type="dcterms:W3CDTF">2025-05-12T17:52:00Z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