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8DEC5" w14:textId="77777777" w:rsidR="00554276" w:rsidRPr="00D0606E" w:rsidRDefault="00D0606E" w:rsidP="00620AE8">
      <w:pPr>
        <w:pStyle w:val="Heading1"/>
        <w:rPr>
          <w:color w:val="FF0000"/>
          <w:sz w:val="48"/>
        </w:rPr>
      </w:pPr>
      <w:r w:rsidRPr="00D0606E">
        <w:rPr>
          <w:color w:val="FF0000"/>
          <w:sz w:val="48"/>
        </w:rPr>
        <w:t>NOTICE OF PUBLIC MEETING</w:t>
      </w:r>
    </w:p>
    <w:p w14:paraId="4E170C87" w14:textId="77777777" w:rsidR="00554276" w:rsidRPr="00EA277E" w:rsidRDefault="00554276" w:rsidP="00EA277E">
      <w:pPr>
        <w:pStyle w:val="Date"/>
      </w:pPr>
    </w:p>
    <w:p w14:paraId="52925274" w14:textId="77777777" w:rsidR="008C45E1" w:rsidRDefault="00D0606E" w:rsidP="008C45E1">
      <w:pPr>
        <w:pStyle w:val="Time"/>
        <w:spacing w:after="0"/>
        <w:rPr>
          <w:rFonts w:ascii="Arial Black" w:hAnsi="Arial Black"/>
          <w:color w:val="002060"/>
        </w:rPr>
      </w:pPr>
      <w:r w:rsidRPr="00D0606E">
        <w:rPr>
          <w:rFonts w:ascii="Arial Black" w:hAnsi="Arial Black"/>
          <w:color w:val="002060"/>
        </w:rPr>
        <w:t>Laclede Water District</w:t>
      </w:r>
    </w:p>
    <w:p w14:paraId="25143750" w14:textId="1098D78F" w:rsidR="00D0606E" w:rsidRDefault="00D0606E" w:rsidP="008C45E1">
      <w:pPr>
        <w:pStyle w:val="Time"/>
        <w:spacing w:after="0"/>
      </w:pPr>
      <w:r>
        <w:t>208-255-4068</w:t>
      </w:r>
    </w:p>
    <w:p w14:paraId="32CCFB1D" w14:textId="47608D90" w:rsidR="00FD45E7" w:rsidRDefault="002B2170" w:rsidP="0027156B">
      <w:pPr>
        <w:ind w:left="2160"/>
      </w:pPr>
      <w:r>
        <w:t>Meeting Date</w:t>
      </w:r>
      <w:r w:rsidR="00E63F22">
        <w:t xml:space="preserve"> </w:t>
      </w:r>
      <w:r w:rsidR="002C06AC">
        <w:t>June 11</w:t>
      </w:r>
      <w:r w:rsidR="002B7667">
        <w:t xml:space="preserve">, </w:t>
      </w:r>
      <w:proofErr w:type="gramStart"/>
      <w:r w:rsidR="002B7667">
        <w:t>2025</w:t>
      </w:r>
      <w:proofErr w:type="gramEnd"/>
      <w:r w:rsidR="00D0606E">
        <w:t xml:space="preserve"> at Laclede Community Center – 6:</w:t>
      </w:r>
      <w:r w:rsidR="0077673D">
        <w:t>0</w:t>
      </w:r>
      <w:r w:rsidR="00D0606E">
        <w:t>0pm</w:t>
      </w:r>
    </w:p>
    <w:p w14:paraId="43BB50C2" w14:textId="77777777" w:rsidR="002E62E0" w:rsidRDefault="002E62E0" w:rsidP="0027156B">
      <w:pPr>
        <w:ind w:left="2160"/>
      </w:pPr>
    </w:p>
    <w:p w14:paraId="0EF55FE6" w14:textId="73ABC8C8" w:rsidR="00A22A36" w:rsidRDefault="00A22A36" w:rsidP="00A22A36">
      <w:r>
        <w:t xml:space="preserve">Those in attendance were Justin Roberts, Kimberly Swank, Chuck Thompson, </w:t>
      </w:r>
      <w:r w:rsidR="00A87E3C">
        <w:t xml:space="preserve">Dave Stevens, </w:t>
      </w:r>
      <w:r w:rsidR="009B3F8B">
        <w:t xml:space="preserve">Bob Hansen, </w:t>
      </w:r>
      <w:r w:rsidR="00A87E3C">
        <w:t>Travis Haller from 7B</w:t>
      </w:r>
      <w:r w:rsidR="00847883">
        <w:t>-Sixpak, LLC</w:t>
      </w:r>
      <w:r w:rsidR="00A87E3C">
        <w:t xml:space="preserve"> </w:t>
      </w:r>
      <w:r w:rsidR="00F0352B">
        <w:t>and David Stevens Sr.</w:t>
      </w:r>
    </w:p>
    <w:p w14:paraId="31C824CB" w14:textId="77777777" w:rsidR="00732BAA" w:rsidRDefault="00732BAA" w:rsidP="0049324C">
      <w:pPr>
        <w:pStyle w:val="NoSpacing"/>
      </w:pPr>
    </w:p>
    <w:p w14:paraId="7CCA480C" w14:textId="4170664A" w:rsidR="00A4511E" w:rsidRDefault="00D0606E" w:rsidP="0049324C">
      <w:pPr>
        <w:pStyle w:val="NoSpacing"/>
        <w:rPr>
          <w:b/>
          <w:bCs/>
        </w:rPr>
      </w:pPr>
      <w:r w:rsidRPr="0060654E">
        <w:rPr>
          <w:b/>
          <w:bCs/>
        </w:rPr>
        <w:t>Bring meeting to order</w:t>
      </w:r>
      <w:r w:rsidR="0077156A" w:rsidRPr="0060654E">
        <w:rPr>
          <w:b/>
          <w:bCs/>
        </w:rPr>
        <w:t>*</w:t>
      </w:r>
      <w:r w:rsidR="00B412B3">
        <w:rPr>
          <w:b/>
          <w:bCs/>
        </w:rPr>
        <w:t xml:space="preserve"> </w:t>
      </w:r>
    </w:p>
    <w:p w14:paraId="002ABFDB" w14:textId="44B7ED5C" w:rsidR="009B3F8B" w:rsidRPr="0013720F" w:rsidRDefault="009B3F8B" w:rsidP="0049324C">
      <w:pPr>
        <w:pStyle w:val="NoSpacing"/>
      </w:pPr>
      <w:r>
        <w:rPr>
          <w:b/>
          <w:bCs/>
        </w:rPr>
        <w:tab/>
      </w:r>
      <w:r w:rsidRPr="0013720F">
        <w:t>Justin called the meeting to order at 6:04.</w:t>
      </w:r>
    </w:p>
    <w:p w14:paraId="0DA1CD43" w14:textId="282A7239" w:rsidR="00E8154B" w:rsidRPr="0060654E" w:rsidRDefault="00B412B3" w:rsidP="0049324C">
      <w:pPr>
        <w:pStyle w:val="NoSpacing"/>
      </w:pPr>
      <w:r>
        <w:rPr>
          <w:b/>
          <w:bCs/>
        </w:rPr>
        <w:tab/>
      </w:r>
      <w:r w:rsidR="00E8154B" w:rsidRPr="0060654E">
        <w:tab/>
      </w:r>
    </w:p>
    <w:p w14:paraId="24ED77F5" w14:textId="6E0A4417" w:rsidR="00CF2778" w:rsidRDefault="00654911" w:rsidP="0049324C">
      <w:pPr>
        <w:pStyle w:val="NoSpacing"/>
        <w:rPr>
          <w:b/>
          <w:bCs/>
        </w:rPr>
      </w:pPr>
      <w:proofErr w:type="gramStart"/>
      <w:r w:rsidRPr="0060654E">
        <w:rPr>
          <w:b/>
          <w:bCs/>
        </w:rPr>
        <w:t>Approve</w:t>
      </w:r>
      <w:proofErr w:type="gramEnd"/>
      <w:r w:rsidRPr="0060654E">
        <w:rPr>
          <w:b/>
          <w:bCs/>
        </w:rPr>
        <w:t xml:space="preserve"> Minutes </w:t>
      </w:r>
    </w:p>
    <w:p w14:paraId="7B8E5CCF" w14:textId="4DAE09ED" w:rsidR="0049324C" w:rsidRPr="0060654E" w:rsidRDefault="0013720F" w:rsidP="00D9105C">
      <w:pPr>
        <w:pStyle w:val="NoSpacing"/>
        <w:ind w:left="1440"/>
      </w:pPr>
      <w:r w:rsidRPr="0013720F">
        <w:t xml:space="preserve">Justin asked if anyone wanted the minutes </w:t>
      </w:r>
      <w:proofErr w:type="gramStart"/>
      <w:r w:rsidRPr="0013720F">
        <w:t>read</w:t>
      </w:r>
      <w:proofErr w:type="gramEnd"/>
      <w:r w:rsidRPr="0013720F">
        <w:t xml:space="preserve">.   No one did.  Kimberly made a motion to approve the </w:t>
      </w:r>
      <w:r w:rsidR="008F2A9E">
        <w:t xml:space="preserve">May </w:t>
      </w:r>
      <w:r w:rsidRPr="0013720F">
        <w:t xml:space="preserve">minutes and Chuck seconded it. </w:t>
      </w:r>
      <w:r w:rsidR="00D9105C">
        <w:t>Approved</w:t>
      </w:r>
    </w:p>
    <w:p w14:paraId="5CB7CD64" w14:textId="77777777" w:rsidR="008F2A9E" w:rsidRDefault="008F2A9E" w:rsidP="0049324C">
      <w:pPr>
        <w:pStyle w:val="NoSpacing"/>
        <w:rPr>
          <w:b/>
          <w:bCs/>
        </w:rPr>
      </w:pPr>
    </w:p>
    <w:p w14:paraId="28471235" w14:textId="28BFAF60" w:rsidR="009F4541" w:rsidRDefault="00946859" w:rsidP="0049324C">
      <w:pPr>
        <w:pStyle w:val="NoSpacing"/>
        <w:rPr>
          <w:b/>
          <w:bCs/>
        </w:rPr>
      </w:pPr>
      <w:r w:rsidRPr="0060654E">
        <w:rPr>
          <w:b/>
          <w:bCs/>
        </w:rPr>
        <w:t>Changes in Agenda</w:t>
      </w:r>
      <w:r w:rsidR="000E7913" w:rsidRPr="0060654E">
        <w:rPr>
          <w:b/>
          <w:bCs/>
        </w:rPr>
        <w:t xml:space="preserve"> *</w:t>
      </w:r>
      <w:r w:rsidR="00E26127" w:rsidRPr="0060654E">
        <w:rPr>
          <w:b/>
          <w:bCs/>
        </w:rPr>
        <w:t xml:space="preserve">  </w:t>
      </w:r>
    </w:p>
    <w:p w14:paraId="250F1C9C" w14:textId="1B3C52B6" w:rsidR="00DB3BC7" w:rsidRPr="00DB3BC7" w:rsidRDefault="00DB3BC7" w:rsidP="0049324C">
      <w:pPr>
        <w:pStyle w:val="NoSpacing"/>
      </w:pPr>
      <w:r>
        <w:rPr>
          <w:b/>
          <w:bCs/>
        </w:rPr>
        <w:tab/>
      </w:r>
      <w:bookmarkStart w:id="0" w:name="_Hlk203074368"/>
      <w:r w:rsidRPr="00DB3BC7">
        <w:t>Request for additional water connection</w:t>
      </w:r>
      <w:bookmarkEnd w:id="0"/>
      <w:r w:rsidR="00F75A3E">
        <w:t xml:space="preserve"> for Six-Pak LLC. Will serve letter.</w:t>
      </w:r>
    </w:p>
    <w:p w14:paraId="6729D7FF" w14:textId="77777777" w:rsidR="000800B0" w:rsidRDefault="000800B0" w:rsidP="0049324C">
      <w:pPr>
        <w:pStyle w:val="NoSpacing"/>
        <w:rPr>
          <w:b/>
          <w:bCs/>
        </w:rPr>
      </w:pPr>
    </w:p>
    <w:p w14:paraId="2F76C0E8" w14:textId="0977C95F" w:rsidR="0069221B" w:rsidRPr="0060654E" w:rsidRDefault="007A6517" w:rsidP="004961E3">
      <w:pPr>
        <w:pStyle w:val="NoSpacing"/>
        <w:rPr>
          <w:b/>
          <w:bCs/>
        </w:rPr>
      </w:pPr>
      <w:r w:rsidRPr="0060654E">
        <w:rPr>
          <w:b/>
          <w:bCs/>
        </w:rPr>
        <w:t>Old Business</w:t>
      </w:r>
      <w:r w:rsidR="0080683D" w:rsidRPr="0060654E">
        <w:rPr>
          <w:b/>
          <w:bCs/>
        </w:rPr>
        <w:t>*</w:t>
      </w:r>
    </w:p>
    <w:p w14:paraId="5448C535" w14:textId="3873808B" w:rsidR="00564EA8" w:rsidRPr="0060654E" w:rsidRDefault="00564EA8" w:rsidP="004961E3">
      <w:pPr>
        <w:pStyle w:val="NoSpacing"/>
        <w:rPr>
          <w:b/>
          <w:bCs/>
        </w:rPr>
      </w:pPr>
      <w:r w:rsidRPr="0060654E">
        <w:tab/>
      </w:r>
      <w:r w:rsidRPr="0060654E">
        <w:rPr>
          <w:b/>
          <w:bCs/>
        </w:rPr>
        <w:t>Update from Ardurra *</w:t>
      </w:r>
    </w:p>
    <w:p w14:paraId="0057E752" w14:textId="77777777" w:rsidR="009A3ABE" w:rsidRDefault="000A4EF9" w:rsidP="00295E45">
      <w:pPr>
        <w:pStyle w:val="NoSpacing"/>
        <w:ind w:left="2160"/>
      </w:pPr>
      <w:r>
        <w:t xml:space="preserve">Justin told us he had talked with Brent Deyo from Ardurra.  The DEQ has approved the </w:t>
      </w:r>
      <w:proofErr w:type="gramStart"/>
      <w:r>
        <w:t>plan</w:t>
      </w:r>
      <w:proofErr w:type="gramEnd"/>
      <w:r w:rsidR="00EB4757">
        <w:t xml:space="preserve"> and we can go to bid.</w:t>
      </w:r>
      <w:r>
        <w:t xml:space="preserve">  </w:t>
      </w:r>
      <w:r w:rsidR="00CB6A01">
        <w:t xml:space="preserve">Waiting </w:t>
      </w:r>
      <w:r w:rsidR="00EB4757">
        <w:t>for the final</w:t>
      </w:r>
      <w:r w:rsidR="00CB6A01">
        <w:t xml:space="preserve"> design from Electrical. </w:t>
      </w:r>
      <w:r w:rsidR="00EB4757">
        <w:t xml:space="preserve"> </w:t>
      </w:r>
      <w:r w:rsidR="003E0B65">
        <w:t xml:space="preserve">They are going to have a bid meeting at the Community Center.  </w:t>
      </w:r>
      <w:r w:rsidR="009A3ABE">
        <w:t>Gloria will reserve the Community Center when we know the date.</w:t>
      </w:r>
    </w:p>
    <w:p w14:paraId="2A17C399" w14:textId="77777777" w:rsidR="009A3ABE" w:rsidRDefault="009A3ABE" w:rsidP="00295E45">
      <w:pPr>
        <w:pStyle w:val="NoSpacing"/>
        <w:ind w:left="2160"/>
      </w:pPr>
    </w:p>
    <w:p w14:paraId="6BCD1F04" w14:textId="0754DB06" w:rsidR="00725297" w:rsidRDefault="009A3ABE" w:rsidP="00295E45">
      <w:pPr>
        <w:pStyle w:val="NoSpacing"/>
        <w:ind w:left="2160"/>
      </w:pPr>
      <w:r>
        <w:t>Brent has not reached out for a 2</w:t>
      </w:r>
      <w:r w:rsidRPr="009A3ABE">
        <w:rPr>
          <w:vertAlign w:val="superscript"/>
        </w:rPr>
        <w:t>nd</w:t>
      </w:r>
      <w:r>
        <w:t xml:space="preserve"> bid on the boring.  Justin wasn’t worried about that.</w:t>
      </w:r>
      <w:r w:rsidR="00406C93">
        <w:t xml:space="preserve">  The contractors will add that </w:t>
      </w:r>
      <w:proofErr w:type="gramStart"/>
      <w:r w:rsidR="00406C93">
        <w:t>in</w:t>
      </w:r>
      <w:proofErr w:type="gramEnd"/>
      <w:r w:rsidR="00406C93">
        <w:t xml:space="preserve"> their bid.</w:t>
      </w:r>
      <w:r w:rsidR="00CB6A01">
        <w:t xml:space="preserve"> </w:t>
      </w:r>
    </w:p>
    <w:p w14:paraId="0D138AC9" w14:textId="77777777" w:rsidR="00295E45" w:rsidRPr="0060654E" w:rsidRDefault="00295E45" w:rsidP="00295E45">
      <w:pPr>
        <w:pStyle w:val="NoSpacing"/>
        <w:ind w:left="2160"/>
      </w:pPr>
    </w:p>
    <w:p w14:paraId="434615DD" w14:textId="77777777" w:rsidR="003C4142" w:rsidRDefault="004475AF" w:rsidP="004961E3">
      <w:pPr>
        <w:pStyle w:val="NoSpacing"/>
      </w:pPr>
      <w:r w:rsidRPr="0060654E">
        <w:tab/>
      </w:r>
      <w:r w:rsidR="00472886" w:rsidRPr="0060654E">
        <w:rPr>
          <w:b/>
          <w:bCs/>
        </w:rPr>
        <w:t>Ordinances/By-Laws *</w:t>
      </w:r>
      <w:r w:rsidR="00B62614" w:rsidRPr="0060654E">
        <w:tab/>
      </w:r>
    </w:p>
    <w:p w14:paraId="6E3ABE62" w14:textId="41BFE9A2" w:rsidR="008963BF" w:rsidRDefault="008963BF" w:rsidP="00295E45">
      <w:pPr>
        <w:pStyle w:val="NoSpacing"/>
        <w:ind w:left="2160"/>
      </w:pPr>
      <w:r>
        <w:t xml:space="preserve">Dave said the next meeting which we discussed would have to be a week later than normal, </w:t>
      </w:r>
      <w:r w:rsidR="000A16D8">
        <w:t>he</w:t>
      </w:r>
      <w:r>
        <w:t xml:space="preserve"> will present the By-Laws</w:t>
      </w:r>
      <w:r w:rsidR="00F75F26">
        <w:t>/</w:t>
      </w:r>
      <w:r>
        <w:t xml:space="preserve"> Ordinances to the</w:t>
      </w:r>
      <w:r w:rsidR="008650AE">
        <w:t xml:space="preserve"> Community.  Gloria will have a note put on the back of the statement </w:t>
      </w:r>
      <w:r w:rsidR="00F97996">
        <w:t xml:space="preserve">about the date and the presentation.  </w:t>
      </w:r>
      <w:r w:rsidR="002849C6">
        <w:t>S</w:t>
      </w:r>
      <w:r w:rsidR="008650AE">
        <w:t xml:space="preserve">he will also put the Ordinances on the web page so everyone can review them ahead of time.  </w:t>
      </w:r>
    </w:p>
    <w:p w14:paraId="2E1DF34B" w14:textId="77777777" w:rsidR="00A02EBF" w:rsidRDefault="00A02EBF" w:rsidP="004961E3">
      <w:pPr>
        <w:pStyle w:val="NoSpacing"/>
      </w:pPr>
    </w:p>
    <w:p w14:paraId="256760B1" w14:textId="130838DA" w:rsidR="00A02EBF" w:rsidRDefault="00A02EBF" w:rsidP="004961E3">
      <w:pPr>
        <w:pStyle w:val="NoSpacing"/>
        <w:rPr>
          <w:b/>
          <w:bCs/>
        </w:rPr>
      </w:pPr>
      <w:r>
        <w:tab/>
      </w:r>
      <w:r w:rsidR="00900926" w:rsidRPr="00900926">
        <w:rPr>
          <w:b/>
          <w:bCs/>
        </w:rPr>
        <w:t>Cross Connection Document</w:t>
      </w:r>
      <w:r w:rsidR="00BE7576">
        <w:rPr>
          <w:b/>
          <w:bCs/>
        </w:rPr>
        <w:t>*</w:t>
      </w:r>
      <w:r w:rsidR="00900926" w:rsidRPr="00900926">
        <w:rPr>
          <w:b/>
          <w:bCs/>
        </w:rPr>
        <w:t xml:space="preserve"> </w:t>
      </w:r>
    </w:p>
    <w:p w14:paraId="230F0516" w14:textId="0813D1DA" w:rsidR="00295E45" w:rsidRPr="00295E45" w:rsidRDefault="00295E45" w:rsidP="004961E3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</w:r>
      <w:r w:rsidRPr="00295E45">
        <w:t>Justin will contact Stephanie to have the document sent out to our customers.</w:t>
      </w:r>
    </w:p>
    <w:p w14:paraId="1D1F4D66" w14:textId="77777777" w:rsidR="000131A6" w:rsidRDefault="000131A6" w:rsidP="004961E3">
      <w:pPr>
        <w:pStyle w:val="NoSpacing"/>
        <w:rPr>
          <w:b/>
          <w:bCs/>
        </w:rPr>
      </w:pPr>
    </w:p>
    <w:p w14:paraId="07769BB6" w14:textId="3D79C176" w:rsidR="000131A6" w:rsidRDefault="000131A6" w:rsidP="004961E3">
      <w:pPr>
        <w:pStyle w:val="NoSpacing"/>
        <w:rPr>
          <w:b/>
          <w:bCs/>
        </w:rPr>
      </w:pPr>
      <w:r>
        <w:rPr>
          <w:b/>
          <w:bCs/>
        </w:rPr>
        <w:tab/>
        <w:t>Quick Books Payroll Update</w:t>
      </w:r>
      <w:r w:rsidR="00BE7576">
        <w:rPr>
          <w:b/>
          <w:bCs/>
        </w:rPr>
        <w:t>*</w:t>
      </w:r>
    </w:p>
    <w:p w14:paraId="1FE4A67A" w14:textId="712F22D9" w:rsidR="00295E45" w:rsidRPr="00482058" w:rsidRDefault="00295E45" w:rsidP="00482058">
      <w:pPr>
        <w:pStyle w:val="NoSpacing"/>
        <w:ind w:left="2160"/>
      </w:pPr>
      <w:r w:rsidRPr="00482058">
        <w:t xml:space="preserve">Stephanie didn’t want to renew our Quick Books Payroll update.   She wanted us to become contractors.   We all had discussed this </w:t>
      </w:r>
      <w:r w:rsidR="004A4AF4" w:rsidRPr="00482058">
        <w:t xml:space="preserve">and decided not to do that.  Gloria made a motion to update the Quick Books Payroll version and not make us Contractors.  </w:t>
      </w:r>
      <w:r w:rsidR="00482058" w:rsidRPr="00482058">
        <w:t>Chuck seconded it.  Approved.</w:t>
      </w:r>
    </w:p>
    <w:p w14:paraId="05D1CCAF" w14:textId="77777777" w:rsidR="003C4142" w:rsidRPr="0060654E" w:rsidRDefault="003C4142" w:rsidP="004961E3">
      <w:pPr>
        <w:pStyle w:val="NoSpacing"/>
      </w:pPr>
    </w:p>
    <w:p w14:paraId="27F9443C" w14:textId="3AE9BEE5" w:rsidR="00E36EFE" w:rsidRDefault="00E36EFE" w:rsidP="0084590D">
      <w:pPr>
        <w:pStyle w:val="NoSpacing"/>
        <w:rPr>
          <w:b/>
          <w:bCs/>
        </w:rPr>
      </w:pPr>
      <w:r w:rsidRPr="00BD2872">
        <w:rPr>
          <w:b/>
          <w:bCs/>
        </w:rPr>
        <w:t>New Business</w:t>
      </w:r>
      <w:r w:rsidR="00CB0812" w:rsidRPr="00BD2872">
        <w:rPr>
          <w:b/>
          <w:bCs/>
        </w:rPr>
        <w:t>*</w:t>
      </w:r>
      <w:r w:rsidR="00A717FC" w:rsidRPr="00BD2872">
        <w:rPr>
          <w:b/>
          <w:bCs/>
        </w:rPr>
        <w:t xml:space="preserve"> </w:t>
      </w:r>
    </w:p>
    <w:p w14:paraId="45F441F6" w14:textId="683E4BD5" w:rsidR="00DB3BC7" w:rsidRPr="00F058A5" w:rsidRDefault="00DB3BC7" w:rsidP="0084590D">
      <w:pPr>
        <w:pStyle w:val="NoSpacing"/>
        <w:rPr>
          <w:b/>
          <w:bCs/>
        </w:rPr>
      </w:pPr>
      <w:r>
        <w:rPr>
          <w:b/>
          <w:bCs/>
        </w:rPr>
        <w:tab/>
      </w:r>
      <w:r w:rsidRPr="00F058A5">
        <w:rPr>
          <w:b/>
          <w:bCs/>
        </w:rPr>
        <w:t>Request for additional water connection</w:t>
      </w:r>
    </w:p>
    <w:p w14:paraId="2431862E" w14:textId="0BD63E97" w:rsidR="00BE7576" w:rsidRDefault="00BE7576" w:rsidP="00A03A10">
      <w:pPr>
        <w:pStyle w:val="NoSpacing"/>
        <w:ind w:left="2160"/>
      </w:pPr>
      <w:r>
        <w:t xml:space="preserve">Travis Haller came to discuss </w:t>
      </w:r>
      <w:r w:rsidR="00AB32B5">
        <w:t>giving his customer</w:t>
      </w:r>
      <w:r w:rsidR="00AD4654">
        <w:t xml:space="preserve">, Mr </w:t>
      </w:r>
      <w:proofErr w:type="gramStart"/>
      <w:r w:rsidR="00AD4654">
        <w:t xml:space="preserve">Kirkpatrick, </w:t>
      </w:r>
      <w:r w:rsidR="00AB32B5">
        <w:t xml:space="preserve"> an</w:t>
      </w:r>
      <w:proofErr w:type="gramEnd"/>
      <w:r w:rsidR="00AB32B5">
        <w:t xml:space="preserve"> additional connection.  </w:t>
      </w:r>
      <w:r w:rsidR="00110610">
        <w:t xml:space="preserve">His customer is buying the property behind the Laclede Store.  </w:t>
      </w:r>
      <w:r w:rsidR="008C467B">
        <w:t xml:space="preserve">The owner is splitting the property and would like the “additional” lot </w:t>
      </w:r>
      <w:r w:rsidR="00AC6CEB">
        <w:t xml:space="preserve">to have water service. </w:t>
      </w:r>
      <w:r w:rsidR="007B79CC">
        <w:t xml:space="preserve">Travis is </w:t>
      </w:r>
      <w:r w:rsidR="007B79CC">
        <w:lastRenderedPageBreak/>
        <w:t xml:space="preserve">looking for a Will Serve letter.  </w:t>
      </w:r>
      <w:r w:rsidR="00AC6CEB">
        <w:t xml:space="preserve"> </w:t>
      </w:r>
      <w:r w:rsidR="0029701A">
        <w:t>After much discussion, it was decided to wait till next month for the Board’s decision.</w:t>
      </w:r>
    </w:p>
    <w:p w14:paraId="1A1C5028" w14:textId="1801F2F7" w:rsidR="004F5091" w:rsidRDefault="004F5091" w:rsidP="00A03A10">
      <w:pPr>
        <w:pStyle w:val="NoSpacing"/>
        <w:ind w:left="2160"/>
      </w:pPr>
      <w:r>
        <w:t xml:space="preserve">Travis Haller, Planning Manager of 7B Engineering.   </w:t>
      </w:r>
      <w:r w:rsidRPr="004F5091">
        <w:t>travis@7BEngineering.com</w:t>
      </w:r>
    </w:p>
    <w:p w14:paraId="0A2A48F7" w14:textId="6C865E78" w:rsidR="004F5091" w:rsidRPr="00BD2872" w:rsidRDefault="004F5091" w:rsidP="00A03A10">
      <w:pPr>
        <w:pStyle w:val="NoSpacing"/>
        <w:ind w:left="2160"/>
        <w:rPr>
          <w:b/>
          <w:bCs/>
        </w:rPr>
      </w:pPr>
      <w:r>
        <w:t>208-263-0623</w:t>
      </w:r>
    </w:p>
    <w:p w14:paraId="30C95819" w14:textId="7AE4D09B" w:rsidR="00BD2872" w:rsidRDefault="00D52338" w:rsidP="002B7667">
      <w:pPr>
        <w:pStyle w:val="NoSpacing"/>
      </w:pPr>
      <w:r>
        <w:tab/>
      </w:r>
    </w:p>
    <w:p w14:paraId="00C1A805" w14:textId="682E4F16" w:rsidR="00654911" w:rsidRDefault="00654911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D2872">
        <w:rPr>
          <w:rFonts w:ascii="Times New Roman" w:hAnsi="Times New Roman" w:cs="Times New Roman"/>
          <w:b/>
          <w:bCs/>
          <w:sz w:val="24"/>
          <w:szCs w:val="24"/>
        </w:rPr>
        <w:t>Plant Operation</w:t>
      </w:r>
      <w:r w:rsidR="00A03A10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4630F2C8" w14:textId="2D5A4D49" w:rsidR="00A03A10" w:rsidRDefault="00A03A10" w:rsidP="00F058A5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  <w:r w:rsidRPr="00F058A5">
        <w:rPr>
          <w:rFonts w:ascii="Times New Roman" w:hAnsi="Times New Roman" w:cs="Times New Roman"/>
          <w:sz w:val="24"/>
          <w:szCs w:val="24"/>
        </w:rPr>
        <w:t xml:space="preserve">Bob passed out </w:t>
      </w:r>
      <w:r w:rsidR="001048FA" w:rsidRPr="00F058A5">
        <w:rPr>
          <w:rFonts w:ascii="Times New Roman" w:hAnsi="Times New Roman" w:cs="Times New Roman"/>
          <w:sz w:val="24"/>
          <w:szCs w:val="24"/>
        </w:rPr>
        <w:t xml:space="preserve">water usage.  </w:t>
      </w:r>
      <w:r w:rsidR="00F058A5" w:rsidRPr="00F058A5">
        <w:rPr>
          <w:rFonts w:ascii="Times New Roman" w:hAnsi="Times New Roman" w:cs="Times New Roman"/>
          <w:sz w:val="24"/>
          <w:szCs w:val="24"/>
        </w:rPr>
        <w:t>He said everything was running well.  He also told us he and Mike will be at the Pre-Bid meeting on July 2</w:t>
      </w:r>
      <w:r w:rsidR="00F058A5" w:rsidRPr="00F058A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058A5" w:rsidRPr="00F058A5">
        <w:rPr>
          <w:rFonts w:ascii="Times New Roman" w:hAnsi="Times New Roman" w:cs="Times New Roman"/>
          <w:sz w:val="24"/>
          <w:szCs w:val="24"/>
        </w:rPr>
        <w:t xml:space="preserve"> to answer questions.</w:t>
      </w:r>
    </w:p>
    <w:p w14:paraId="716E7443" w14:textId="3DF3F8C7" w:rsidR="00287B6F" w:rsidRPr="00F058A5" w:rsidRDefault="00287B6F" w:rsidP="00F058A5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numbers Bob gave us of water production for May is 1,856,800.  </w:t>
      </w:r>
      <w:r w:rsidR="000D3320">
        <w:rPr>
          <w:rFonts w:ascii="Times New Roman" w:hAnsi="Times New Roman" w:cs="Times New Roman"/>
          <w:sz w:val="24"/>
          <w:szCs w:val="24"/>
        </w:rPr>
        <w:t>YTD is 5964.200.</w:t>
      </w:r>
    </w:p>
    <w:p w14:paraId="4621ACE0" w14:textId="14F1E86A" w:rsidR="00A03A10" w:rsidRPr="00F058A5" w:rsidRDefault="00A03A10" w:rsidP="002736A7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F058A5">
        <w:rPr>
          <w:rFonts w:ascii="Times New Roman" w:hAnsi="Times New Roman" w:cs="Times New Roman"/>
          <w:sz w:val="24"/>
          <w:szCs w:val="24"/>
        </w:rPr>
        <w:tab/>
      </w:r>
    </w:p>
    <w:p w14:paraId="557666B7" w14:textId="77777777" w:rsidR="0049324C" w:rsidRPr="00BD2872" w:rsidRDefault="0049324C" w:rsidP="0049324C">
      <w:pPr>
        <w:pStyle w:val="NoSpacing"/>
      </w:pPr>
    </w:p>
    <w:p w14:paraId="03AC21E5" w14:textId="1B81E8AE" w:rsidR="0034769D" w:rsidRDefault="0034769D" w:rsidP="00F130C1">
      <w:pPr>
        <w:pStyle w:val="NoSpacing"/>
        <w:rPr>
          <w:b/>
          <w:bCs/>
        </w:rPr>
      </w:pPr>
      <w:r w:rsidRPr="00BD2872">
        <w:rPr>
          <w:b/>
          <w:bCs/>
        </w:rPr>
        <w:t>Water User Forum</w:t>
      </w:r>
    </w:p>
    <w:p w14:paraId="5E6B2582" w14:textId="6C882D1A" w:rsidR="00F058A5" w:rsidRPr="00260730" w:rsidRDefault="00F058A5" w:rsidP="00260730">
      <w:pPr>
        <w:pStyle w:val="NoSpacing"/>
        <w:ind w:left="1440"/>
      </w:pPr>
      <w:r w:rsidRPr="00260730">
        <w:t>Mr</w:t>
      </w:r>
      <w:r w:rsidR="00C61EEF">
        <w:t>.</w:t>
      </w:r>
      <w:r w:rsidRPr="00260730">
        <w:t xml:space="preserve"> David Stevens Sr came to the meeting to discuss the past Board’s requirement to make people with wells attach to the water system.  He explained that he doesn’t have a meter and is not using the water.  </w:t>
      </w:r>
      <w:r w:rsidR="00661F4C" w:rsidRPr="00260730">
        <w:t xml:space="preserve">He would like to be reimbursed for the connection fee </w:t>
      </w:r>
      <w:proofErr w:type="gramStart"/>
      <w:r w:rsidR="00661F4C" w:rsidRPr="00260730">
        <w:t>and all</w:t>
      </w:r>
      <w:proofErr w:type="gramEnd"/>
      <w:r w:rsidR="00661F4C" w:rsidRPr="00260730">
        <w:t xml:space="preserve"> </w:t>
      </w:r>
      <w:proofErr w:type="gramStart"/>
      <w:r w:rsidR="00661F4C" w:rsidRPr="00260730">
        <w:t>the</w:t>
      </w:r>
      <w:proofErr w:type="gramEnd"/>
      <w:r w:rsidR="00661F4C" w:rsidRPr="00260730">
        <w:t xml:space="preserve"> </w:t>
      </w:r>
      <w:proofErr w:type="gramStart"/>
      <w:r w:rsidR="00661F4C" w:rsidRPr="00260730">
        <w:t>month’s</w:t>
      </w:r>
      <w:proofErr w:type="gramEnd"/>
      <w:r w:rsidR="00661F4C" w:rsidRPr="00260730">
        <w:t xml:space="preserve"> he had to pay for water he didn’t use.  </w:t>
      </w:r>
      <w:r w:rsidR="003E4BCC" w:rsidRPr="00260730">
        <w:t xml:space="preserve">A lot of discussion about this happened.  </w:t>
      </w:r>
    </w:p>
    <w:p w14:paraId="0279A796" w14:textId="77777777" w:rsidR="00260730" w:rsidRPr="00260730" w:rsidRDefault="00260730" w:rsidP="00F130C1">
      <w:pPr>
        <w:pStyle w:val="NoSpacing"/>
      </w:pPr>
    </w:p>
    <w:p w14:paraId="423A6ACC" w14:textId="1B6EBDF2" w:rsidR="003E4BCC" w:rsidRDefault="003E4BCC" w:rsidP="00260730">
      <w:pPr>
        <w:pStyle w:val="NoSpacing"/>
        <w:ind w:left="1440"/>
      </w:pPr>
      <w:r w:rsidRPr="00260730">
        <w:t xml:space="preserve">It was decided that the Board needs to find out how many people had to do this and the cost </w:t>
      </w:r>
      <w:r w:rsidR="00260730" w:rsidRPr="00260730">
        <w:t xml:space="preserve">that each person has paid.   Gloria will go through the old files to investigate.   We will discuss this at our next meeting.  </w:t>
      </w:r>
    </w:p>
    <w:p w14:paraId="12FF929B" w14:textId="77777777" w:rsidR="00E97D62" w:rsidRDefault="00E97D62" w:rsidP="00260730">
      <w:pPr>
        <w:pStyle w:val="NoSpacing"/>
        <w:ind w:left="1440"/>
      </w:pPr>
    </w:p>
    <w:p w14:paraId="56468FC2" w14:textId="51DF66CB" w:rsidR="00E97D62" w:rsidRPr="00260730" w:rsidRDefault="00E97D62" w:rsidP="00260730">
      <w:pPr>
        <w:pStyle w:val="NoSpacing"/>
        <w:ind w:left="1440"/>
      </w:pPr>
      <w:r>
        <w:t xml:space="preserve">For right now, Bob Hansen was asked to have Mike take out his meter (if there is one) </w:t>
      </w:r>
      <w:r w:rsidR="008D3C2E">
        <w:t xml:space="preserve">so that he cannot use the water.   Since Mr Stevens has not been paying his bill for several months, we are deleting the money he currently owes. </w:t>
      </w:r>
      <w:r w:rsidR="0074759E">
        <w:t xml:space="preserve">  Mr</w:t>
      </w:r>
      <w:r w:rsidR="00BD6B04">
        <w:t>.</w:t>
      </w:r>
      <w:r w:rsidR="0074759E">
        <w:t xml:space="preserve"> Stevens lives at 423 Moore Loop Road.</w:t>
      </w:r>
      <w:r w:rsidR="001F6DBB">
        <w:t xml:space="preserve">  </w:t>
      </w:r>
      <w:r w:rsidR="00FA60E1">
        <w:t>Justin said we could forgive 50%</w:t>
      </w:r>
      <w:r w:rsidR="00102786">
        <w:t xml:space="preserve">.  </w:t>
      </w:r>
      <w:r w:rsidR="00CE0B3D">
        <w:t xml:space="preserve"> </w:t>
      </w:r>
      <w:r w:rsidR="00B42104">
        <w:t xml:space="preserve">Justin said </w:t>
      </w:r>
      <w:r w:rsidR="00F71214">
        <w:t xml:space="preserve">when the meter </w:t>
      </w:r>
      <w:r w:rsidR="00F8727A">
        <w:t xml:space="preserve">has been </w:t>
      </w:r>
      <w:r w:rsidR="00814610">
        <w:t>removed,</w:t>
      </w:r>
      <w:r w:rsidR="00F71214">
        <w:t xml:space="preserve"> we will stop charging him.  </w:t>
      </w:r>
      <w:r w:rsidR="00AC29BD">
        <w:t xml:space="preserve">Different options came up </w:t>
      </w:r>
      <w:r w:rsidR="00AE5C74">
        <w:t xml:space="preserve">and </w:t>
      </w:r>
      <w:proofErr w:type="gramStart"/>
      <w:r w:rsidR="00AE5C74">
        <w:t>scenarios</w:t>
      </w:r>
      <w:proofErr w:type="gramEnd"/>
      <w:r w:rsidR="00AE5C74">
        <w:t xml:space="preserve"> </w:t>
      </w:r>
      <w:r w:rsidR="00AC29BD">
        <w:t xml:space="preserve">but we need to look in our files </w:t>
      </w:r>
      <w:r w:rsidR="003F795A">
        <w:t xml:space="preserve">to be fair to all the users that were forced to sign up </w:t>
      </w:r>
      <w:r w:rsidR="00252C7D">
        <w:t xml:space="preserve">and are not using the Laclede Water.  </w:t>
      </w:r>
      <w:r w:rsidR="005B0061">
        <w:t xml:space="preserve">A motion was made to get </w:t>
      </w:r>
      <w:r w:rsidR="00F5799B">
        <w:t>for July 1</w:t>
      </w:r>
      <w:r w:rsidR="00F5799B" w:rsidRPr="00F5799B">
        <w:rPr>
          <w:vertAlign w:val="superscript"/>
        </w:rPr>
        <w:t>st</w:t>
      </w:r>
      <w:r w:rsidR="00F5799B">
        <w:t xml:space="preserve"> to cap his meter and stop his bill.  </w:t>
      </w:r>
      <w:r w:rsidR="00E56318">
        <w:t xml:space="preserve">His overdue bill </w:t>
      </w:r>
      <w:r w:rsidR="00065522">
        <w:t xml:space="preserve">will be </w:t>
      </w:r>
      <w:r w:rsidR="00E56318">
        <w:t xml:space="preserve">zeroed out also.  </w:t>
      </w:r>
      <w:r w:rsidR="009A5564">
        <w:t>That is for $4</w:t>
      </w:r>
      <w:r w:rsidR="00065522">
        <w:t xml:space="preserve">58.40.  </w:t>
      </w:r>
      <w:r w:rsidR="00F5799B">
        <w:t xml:space="preserve">Also to get </w:t>
      </w:r>
      <w:r w:rsidR="005B0061">
        <w:t xml:space="preserve">rid of his late fee.  </w:t>
      </w:r>
      <w:r w:rsidR="00F83C15">
        <w:t xml:space="preserve">Kimberly made the </w:t>
      </w:r>
      <w:proofErr w:type="gramStart"/>
      <w:r w:rsidR="00F83C15">
        <w:t>motion,</w:t>
      </w:r>
      <w:proofErr w:type="gramEnd"/>
      <w:r w:rsidR="00F83C15">
        <w:t xml:space="preserve"> Chuck seconded the motion.  Gloria will go to the office and look back </w:t>
      </w:r>
      <w:proofErr w:type="gramStart"/>
      <w:r w:rsidR="00F83C15">
        <w:t>in</w:t>
      </w:r>
      <w:proofErr w:type="gramEnd"/>
      <w:r w:rsidR="00F83C15">
        <w:t xml:space="preserve"> the files to come up with people and numbers.</w:t>
      </w:r>
    </w:p>
    <w:p w14:paraId="42E2136F" w14:textId="7388B9DE" w:rsidR="00B671DA" w:rsidRPr="00BD2872" w:rsidRDefault="001F6DBB" w:rsidP="00B671DA">
      <w:pPr>
        <w:pStyle w:val="NoSpacing"/>
        <w:rPr>
          <w:b/>
          <w:bCs/>
        </w:rPr>
      </w:pPr>
      <w:r>
        <w:rPr>
          <w:b/>
          <w:bCs/>
        </w:rPr>
        <w:t xml:space="preserve"> </w:t>
      </w:r>
    </w:p>
    <w:p w14:paraId="33E36F69" w14:textId="135D02FC" w:rsidR="00A83B8F" w:rsidRDefault="00A248C9" w:rsidP="00CB0812">
      <w:pPr>
        <w:pStyle w:val="NoSpacing"/>
      </w:pPr>
      <w:r w:rsidRPr="00BD2872">
        <w:rPr>
          <w:b/>
          <w:bCs/>
        </w:rPr>
        <w:t>T</w:t>
      </w:r>
      <w:r w:rsidR="0077673D" w:rsidRPr="00BD2872">
        <w:rPr>
          <w:b/>
          <w:bCs/>
        </w:rPr>
        <w:t>reasurer’s Report</w:t>
      </w:r>
      <w:r w:rsidR="000E7913" w:rsidRPr="00BD2872">
        <w:rPr>
          <w:b/>
          <w:bCs/>
        </w:rPr>
        <w:t xml:space="preserve"> *</w:t>
      </w:r>
      <w:r w:rsidR="00C64937" w:rsidRPr="00BD2872">
        <w:rPr>
          <w:b/>
          <w:bCs/>
        </w:rPr>
        <w:t xml:space="preserve"> </w:t>
      </w:r>
      <w:r w:rsidR="00A83B8F">
        <w:tab/>
      </w:r>
    </w:p>
    <w:p w14:paraId="59B5C8F9" w14:textId="64F57BF5" w:rsidR="00EB41D3" w:rsidRDefault="00EB41D3" w:rsidP="00CB0812">
      <w:pPr>
        <w:pStyle w:val="NoSpacing"/>
      </w:pPr>
      <w:r>
        <w:tab/>
        <w:t xml:space="preserve">Kimberly gave us the Treasurer's report.  </w:t>
      </w:r>
    </w:p>
    <w:p w14:paraId="1F235BBC" w14:textId="77777777" w:rsidR="00EB41D3" w:rsidRDefault="00EB41D3" w:rsidP="00CB0812">
      <w:pPr>
        <w:pStyle w:val="NoSpacing"/>
      </w:pPr>
    </w:p>
    <w:p w14:paraId="16C3A1D7" w14:textId="29DB1F30" w:rsidR="0027156B" w:rsidRDefault="0027156B" w:rsidP="00CB0812">
      <w:pPr>
        <w:pStyle w:val="NoSpacing"/>
      </w:pPr>
      <w:r>
        <w:tab/>
        <w:t xml:space="preserve">Umpqua Checking </w:t>
      </w:r>
      <w:r w:rsidR="003D26DC">
        <w:t xml:space="preserve">  </w:t>
      </w:r>
      <w:r w:rsidR="00EB41D3">
        <w:t>$327,</w:t>
      </w:r>
      <w:r w:rsidR="00886951">
        <w:t>482.91</w:t>
      </w:r>
    </w:p>
    <w:p w14:paraId="42C971CA" w14:textId="4CA25A25" w:rsidR="00CE00B3" w:rsidRDefault="0027156B" w:rsidP="0049324C">
      <w:pPr>
        <w:pStyle w:val="NoSpacing"/>
      </w:pPr>
      <w:r>
        <w:tab/>
        <w:t xml:space="preserve">Umpqua Reserve Acct </w:t>
      </w:r>
      <w:r w:rsidR="003D26DC">
        <w:t xml:space="preserve">  </w:t>
      </w:r>
      <w:r w:rsidR="00E041DA">
        <w:t>$224,082.42</w:t>
      </w:r>
    </w:p>
    <w:p w14:paraId="37B3D3DB" w14:textId="4B489B01" w:rsidR="0027156B" w:rsidRDefault="0027156B" w:rsidP="0049324C">
      <w:pPr>
        <w:pStyle w:val="NoSpacing"/>
      </w:pPr>
      <w:r>
        <w:tab/>
        <w:t xml:space="preserve">Mountain West Flex </w:t>
      </w:r>
      <w:proofErr w:type="gramStart"/>
      <w:r>
        <w:t xml:space="preserve">account </w:t>
      </w:r>
      <w:r w:rsidR="003D26DC">
        <w:t xml:space="preserve"> </w:t>
      </w:r>
      <w:r w:rsidR="00E041DA">
        <w:t>$</w:t>
      </w:r>
      <w:proofErr w:type="gramEnd"/>
      <w:r w:rsidR="00E041DA">
        <w:t>16,544.66</w:t>
      </w:r>
    </w:p>
    <w:p w14:paraId="70C49AED" w14:textId="77777777" w:rsidR="009C301B" w:rsidRDefault="009C301B" w:rsidP="0049324C">
      <w:pPr>
        <w:pStyle w:val="NoSpacing"/>
      </w:pPr>
    </w:p>
    <w:p w14:paraId="58720EC9" w14:textId="245BD34E" w:rsidR="00C969D1" w:rsidRDefault="00BA54CD" w:rsidP="0049324C">
      <w:pPr>
        <w:pStyle w:val="NoSpacing"/>
        <w:rPr>
          <w:b/>
          <w:bCs/>
        </w:rPr>
      </w:pPr>
      <w:r w:rsidRPr="00BD2872">
        <w:rPr>
          <w:b/>
          <w:bCs/>
        </w:rPr>
        <w:t>Review/Pay the bills</w:t>
      </w:r>
      <w:r w:rsidR="000E7913" w:rsidRPr="00BD2872">
        <w:rPr>
          <w:b/>
          <w:bCs/>
        </w:rPr>
        <w:t xml:space="preserve"> *</w:t>
      </w:r>
      <w:r w:rsidR="00BC4757" w:rsidRPr="00BD2872">
        <w:rPr>
          <w:b/>
          <w:bCs/>
        </w:rPr>
        <w:t xml:space="preserve"> </w:t>
      </w:r>
    </w:p>
    <w:p w14:paraId="0AAED18C" w14:textId="2EF61A05" w:rsidR="00BB3747" w:rsidRPr="00BB3747" w:rsidRDefault="00BB3747" w:rsidP="0049324C">
      <w:pPr>
        <w:pStyle w:val="NoSpacing"/>
      </w:pPr>
      <w:r>
        <w:rPr>
          <w:b/>
          <w:bCs/>
        </w:rPr>
        <w:tab/>
      </w:r>
      <w:r w:rsidRPr="00BB3747">
        <w:t>Gloria made a motion to pay the bills.  Chuck 2</w:t>
      </w:r>
      <w:r w:rsidRPr="00BB3747">
        <w:rPr>
          <w:vertAlign w:val="superscript"/>
        </w:rPr>
        <w:t>nd</w:t>
      </w:r>
      <w:r w:rsidRPr="00BB3747">
        <w:t xml:space="preserve"> it and it was approved.</w:t>
      </w:r>
    </w:p>
    <w:p w14:paraId="2FF075F6" w14:textId="14CA6012" w:rsidR="009B6B97" w:rsidRDefault="008B73BB" w:rsidP="0049324C">
      <w:pPr>
        <w:pStyle w:val="NoSpacing"/>
      </w:pPr>
      <w:r>
        <w:rPr>
          <w:b/>
          <w:bCs/>
        </w:rPr>
        <w:tab/>
      </w:r>
    </w:p>
    <w:p w14:paraId="76A01FE6" w14:textId="19B9D5C8" w:rsidR="008E476B" w:rsidRDefault="00A4511E" w:rsidP="0049324C">
      <w:pPr>
        <w:pStyle w:val="NoSpacing"/>
        <w:rPr>
          <w:b/>
          <w:bCs/>
        </w:rPr>
      </w:pPr>
      <w:r w:rsidRPr="00EF13C9">
        <w:rPr>
          <w:b/>
          <w:bCs/>
        </w:rPr>
        <w:t>Adjournment</w:t>
      </w:r>
      <w:r w:rsidR="000B2AD6" w:rsidRPr="00EF13C9">
        <w:rPr>
          <w:b/>
          <w:bCs/>
        </w:rPr>
        <w:t xml:space="preserve"> </w:t>
      </w:r>
    </w:p>
    <w:p w14:paraId="1F4EAD9A" w14:textId="7BBDCB49" w:rsidR="00BB3747" w:rsidRPr="00BB3747" w:rsidRDefault="00BB3747" w:rsidP="00BB3747">
      <w:pPr>
        <w:pStyle w:val="NoSpacing"/>
        <w:ind w:left="1440"/>
      </w:pPr>
      <w:r w:rsidRPr="00BB3747">
        <w:t>Justin asked for a motion to adjourn</w:t>
      </w:r>
      <w:r w:rsidR="004F5B5D">
        <w:t xml:space="preserve"> at 8:40</w:t>
      </w:r>
      <w:proofErr w:type="gramStart"/>
      <w:r w:rsidRPr="00BB3747">
        <w:t>.  Kimberly</w:t>
      </w:r>
      <w:proofErr w:type="gramEnd"/>
      <w:r w:rsidRPr="00BB3747">
        <w:t xml:space="preserve"> made the motion and Chuck 2</w:t>
      </w:r>
      <w:r w:rsidRPr="00BB3747">
        <w:rPr>
          <w:vertAlign w:val="superscript"/>
        </w:rPr>
        <w:t>nd</w:t>
      </w:r>
      <w:r w:rsidRPr="00BB3747">
        <w:t xml:space="preserve"> it.  Approved.</w:t>
      </w:r>
    </w:p>
    <w:p w14:paraId="5EE37958" w14:textId="77777777" w:rsidR="007666A7" w:rsidRDefault="007666A7" w:rsidP="0049324C">
      <w:pPr>
        <w:pStyle w:val="NoSpacing"/>
        <w:rPr>
          <w:b/>
          <w:bCs/>
        </w:rPr>
      </w:pPr>
    </w:p>
    <w:p w14:paraId="0961B750" w14:textId="5EF64411" w:rsidR="007666A7" w:rsidRDefault="007666A7" w:rsidP="0049324C">
      <w:pPr>
        <w:pStyle w:val="NoSpacing"/>
        <w:rPr>
          <w:b/>
          <w:bCs/>
        </w:rPr>
      </w:pPr>
      <w:r>
        <w:rPr>
          <w:b/>
          <w:bCs/>
        </w:rPr>
        <w:t>Executive Session</w:t>
      </w:r>
    </w:p>
    <w:p w14:paraId="4F0E5FBE" w14:textId="07AD5C7A" w:rsidR="00BB3747" w:rsidRPr="00BB3747" w:rsidRDefault="00BB3747" w:rsidP="0049324C">
      <w:pPr>
        <w:pStyle w:val="NoSpacing"/>
      </w:pPr>
      <w:r>
        <w:rPr>
          <w:b/>
          <w:bCs/>
        </w:rPr>
        <w:tab/>
      </w:r>
      <w:r w:rsidRPr="00BB3747">
        <w:t>No Executive Session occurred.</w:t>
      </w:r>
    </w:p>
    <w:p w14:paraId="23EA4F78" w14:textId="77777777" w:rsidR="00416BA7" w:rsidRDefault="00416BA7" w:rsidP="0049324C">
      <w:pPr>
        <w:pStyle w:val="NoSpacing"/>
      </w:pPr>
    </w:p>
    <w:p w14:paraId="7EB9A3BE" w14:textId="18F2566D" w:rsidR="006A6D8D" w:rsidRPr="00EF13C9" w:rsidRDefault="000E7913" w:rsidP="0049324C">
      <w:pPr>
        <w:pStyle w:val="NoSpacing"/>
        <w:rPr>
          <w:b/>
          <w:bCs/>
        </w:rPr>
      </w:pPr>
      <w:r w:rsidRPr="00EF13C9">
        <w:rPr>
          <w:b/>
          <w:bCs/>
        </w:rPr>
        <w:t>*Action items</w:t>
      </w:r>
    </w:p>
    <w:p w14:paraId="33646382" w14:textId="77777777" w:rsidR="00A66589" w:rsidRDefault="00A66589" w:rsidP="0049324C">
      <w:pPr>
        <w:pStyle w:val="NoSpacing"/>
      </w:pPr>
    </w:p>
    <w:sectPr w:rsidR="00A66589" w:rsidSect="00ED65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B20DB" w14:textId="77777777" w:rsidR="006761C5" w:rsidRDefault="006761C5" w:rsidP="00D2771B">
      <w:r>
        <w:separator/>
      </w:r>
    </w:p>
  </w:endnote>
  <w:endnote w:type="continuationSeparator" w:id="0">
    <w:p w14:paraId="76DF1316" w14:textId="77777777" w:rsidR="006761C5" w:rsidRDefault="006761C5" w:rsidP="00D2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3D4BE" w14:textId="77777777" w:rsidR="006761C5" w:rsidRDefault="006761C5" w:rsidP="00D2771B">
      <w:r>
        <w:separator/>
      </w:r>
    </w:p>
  </w:footnote>
  <w:footnote w:type="continuationSeparator" w:id="0">
    <w:p w14:paraId="7B4B3524" w14:textId="77777777" w:rsidR="006761C5" w:rsidRDefault="006761C5" w:rsidP="00D2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526F28"/>
    <w:multiLevelType w:val="hybridMultilevel"/>
    <w:tmpl w:val="33D49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6013624">
    <w:abstractNumId w:val="18"/>
  </w:num>
  <w:num w:numId="2" w16cid:durableId="1241527053">
    <w:abstractNumId w:val="12"/>
  </w:num>
  <w:num w:numId="3" w16cid:durableId="956763024">
    <w:abstractNumId w:val="14"/>
  </w:num>
  <w:num w:numId="4" w16cid:durableId="900556422">
    <w:abstractNumId w:val="11"/>
  </w:num>
  <w:num w:numId="5" w16cid:durableId="1105343340">
    <w:abstractNumId w:val="19"/>
  </w:num>
  <w:num w:numId="6" w16cid:durableId="1145439099">
    <w:abstractNumId w:val="10"/>
  </w:num>
  <w:num w:numId="7" w16cid:durableId="402408852">
    <w:abstractNumId w:val="17"/>
  </w:num>
  <w:num w:numId="8" w16cid:durableId="2022511821">
    <w:abstractNumId w:val="15"/>
  </w:num>
  <w:num w:numId="9" w16cid:durableId="1799716034">
    <w:abstractNumId w:val="9"/>
  </w:num>
  <w:num w:numId="10" w16cid:durableId="1846048006">
    <w:abstractNumId w:val="7"/>
  </w:num>
  <w:num w:numId="11" w16cid:durableId="1740589964">
    <w:abstractNumId w:val="6"/>
  </w:num>
  <w:num w:numId="12" w16cid:durableId="559705111">
    <w:abstractNumId w:val="3"/>
  </w:num>
  <w:num w:numId="13" w16cid:durableId="1021279479">
    <w:abstractNumId w:val="2"/>
  </w:num>
  <w:num w:numId="14" w16cid:durableId="224528926">
    <w:abstractNumId w:val="1"/>
  </w:num>
  <w:num w:numId="15" w16cid:durableId="874000377">
    <w:abstractNumId w:val="13"/>
  </w:num>
  <w:num w:numId="16" w16cid:durableId="805583686">
    <w:abstractNumId w:val="5"/>
  </w:num>
  <w:num w:numId="17" w16cid:durableId="86579394">
    <w:abstractNumId w:val="4"/>
  </w:num>
  <w:num w:numId="18" w16cid:durableId="2105614339">
    <w:abstractNumId w:val="8"/>
  </w:num>
  <w:num w:numId="19" w16cid:durableId="1577201252">
    <w:abstractNumId w:val="0"/>
  </w:num>
  <w:num w:numId="20" w16cid:durableId="567037931">
    <w:abstractNumId w:val="3"/>
    <w:lvlOverride w:ilvl="0">
      <w:startOverride w:val="1"/>
    </w:lvlOverride>
  </w:num>
  <w:num w:numId="21" w16cid:durableId="1929271502">
    <w:abstractNumId w:val="8"/>
    <w:lvlOverride w:ilvl="0">
      <w:startOverride w:val="1"/>
    </w:lvlOverride>
  </w:num>
  <w:num w:numId="22" w16cid:durableId="14180149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E"/>
    <w:rsid w:val="00001D4A"/>
    <w:rsid w:val="000122A4"/>
    <w:rsid w:val="000131A6"/>
    <w:rsid w:val="000172B3"/>
    <w:rsid w:val="00020DBA"/>
    <w:rsid w:val="00024B42"/>
    <w:rsid w:val="00026808"/>
    <w:rsid w:val="000302D2"/>
    <w:rsid w:val="00032975"/>
    <w:rsid w:val="0003307B"/>
    <w:rsid w:val="000401C1"/>
    <w:rsid w:val="000505C6"/>
    <w:rsid w:val="000517C8"/>
    <w:rsid w:val="000545B2"/>
    <w:rsid w:val="00054DAA"/>
    <w:rsid w:val="00055521"/>
    <w:rsid w:val="0006037F"/>
    <w:rsid w:val="00063EAC"/>
    <w:rsid w:val="00065522"/>
    <w:rsid w:val="00066979"/>
    <w:rsid w:val="00072C54"/>
    <w:rsid w:val="000800B0"/>
    <w:rsid w:val="0008416E"/>
    <w:rsid w:val="00086BE7"/>
    <w:rsid w:val="00095C05"/>
    <w:rsid w:val="00095F61"/>
    <w:rsid w:val="000A16D8"/>
    <w:rsid w:val="000A4EF9"/>
    <w:rsid w:val="000B2AD6"/>
    <w:rsid w:val="000B52E6"/>
    <w:rsid w:val="000B6F8A"/>
    <w:rsid w:val="000C55F8"/>
    <w:rsid w:val="000D3320"/>
    <w:rsid w:val="000D39C7"/>
    <w:rsid w:val="000D4B2D"/>
    <w:rsid w:val="000D6BC1"/>
    <w:rsid w:val="000E1788"/>
    <w:rsid w:val="000E2FAD"/>
    <w:rsid w:val="000E34CC"/>
    <w:rsid w:val="000E7913"/>
    <w:rsid w:val="000F22DE"/>
    <w:rsid w:val="000F5F88"/>
    <w:rsid w:val="00102786"/>
    <w:rsid w:val="00102B39"/>
    <w:rsid w:val="001048FA"/>
    <w:rsid w:val="00105991"/>
    <w:rsid w:val="00110610"/>
    <w:rsid w:val="001131C4"/>
    <w:rsid w:val="0012165C"/>
    <w:rsid w:val="00121970"/>
    <w:rsid w:val="00122760"/>
    <w:rsid w:val="001321E7"/>
    <w:rsid w:val="00136820"/>
    <w:rsid w:val="001368A6"/>
    <w:rsid w:val="0013720F"/>
    <w:rsid w:val="00140DAE"/>
    <w:rsid w:val="001423A6"/>
    <w:rsid w:val="0014318D"/>
    <w:rsid w:val="00143C18"/>
    <w:rsid w:val="0015180F"/>
    <w:rsid w:val="001565AF"/>
    <w:rsid w:val="001571A0"/>
    <w:rsid w:val="00162079"/>
    <w:rsid w:val="00162C4D"/>
    <w:rsid w:val="0016759F"/>
    <w:rsid w:val="00170295"/>
    <w:rsid w:val="00193653"/>
    <w:rsid w:val="00195F84"/>
    <w:rsid w:val="001972E9"/>
    <w:rsid w:val="00197E5E"/>
    <w:rsid w:val="001B0D90"/>
    <w:rsid w:val="001B1373"/>
    <w:rsid w:val="001B5040"/>
    <w:rsid w:val="001C0100"/>
    <w:rsid w:val="001C1880"/>
    <w:rsid w:val="001C47B4"/>
    <w:rsid w:val="001D1DB5"/>
    <w:rsid w:val="001D3C2E"/>
    <w:rsid w:val="001F6DBB"/>
    <w:rsid w:val="002027F3"/>
    <w:rsid w:val="00211227"/>
    <w:rsid w:val="002121B4"/>
    <w:rsid w:val="002239FD"/>
    <w:rsid w:val="0022738D"/>
    <w:rsid w:val="00231B83"/>
    <w:rsid w:val="002341D8"/>
    <w:rsid w:val="00234AC4"/>
    <w:rsid w:val="00241AA0"/>
    <w:rsid w:val="00245A73"/>
    <w:rsid w:val="00246ADC"/>
    <w:rsid w:val="00252C7D"/>
    <w:rsid w:val="0025423A"/>
    <w:rsid w:val="002552DB"/>
    <w:rsid w:val="00257E14"/>
    <w:rsid w:val="00260730"/>
    <w:rsid w:val="00261AB1"/>
    <w:rsid w:val="00262E39"/>
    <w:rsid w:val="00265464"/>
    <w:rsid w:val="002663F8"/>
    <w:rsid w:val="0027156B"/>
    <w:rsid w:val="0027230D"/>
    <w:rsid w:val="002736A7"/>
    <w:rsid w:val="00274D51"/>
    <w:rsid w:val="00276077"/>
    <w:rsid w:val="002761C5"/>
    <w:rsid w:val="00277DF2"/>
    <w:rsid w:val="002849C6"/>
    <w:rsid w:val="00287B6F"/>
    <w:rsid w:val="00292503"/>
    <w:rsid w:val="00293F7E"/>
    <w:rsid w:val="00295E45"/>
    <w:rsid w:val="002966F0"/>
    <w:rsid w:val="0029701A"/>
    <w:rsid w:val="00297C1F"/>
    <w:rsid w:val="002A2036"/>
    <w:rsid w:val="002A57C3"/>
    <w:rsid w:val="002A75E4"/>
    <w:rsid w:val="002A7B5C"/>
    <w:rsid w:val="002B0397"/>
    <w:rsid w:val="002B1F64"/>
    <w:rsid w:val="002B2170"/>
    <w:rsid w:val="002B3F51"/>
    <w:rsid w:val="002B70C1"/>
    <w:rsid w:val="002B7667"/>
    <w:rsid w:val="002C06AC"/>
    <w:rsid w:val="002C2C74"/>
    <w:rsid w:val="002C3DE4"/>
    <w:rsid w:val="002C6461"/>
    <w:rsid w:val="002C760D"/>
    <w:rsid w:val="002D137A"/>
    <w:rsid w:val="002D1D65"/>
    <w:rsid w:val="002D48C6"/>
    <w:rsid w:val="002D4E7E"/>
    <w:rsid w:val="002D6937"/>
    <w:rsid w:val="002D6B34"/>
    <w:rsid w:val="002D73FA"/>
    <w:rsid w:val="002E0C51"/>
    <w:rsid w:val="002E1500"/>
    <w:rsid w:val="002E449A"/>
    <w:rsid w:val="002E62E0"/>
    <w:rsid w:val="002F20F8"/>
    <w:rsid w:val="002F4C0C"/>
    <w:rsid w:val="002F5A05"/>
    <w:rsid w:val="00304E0D"/>
    <w:rsid w:val="003057C5"/>
    <w:rsid w:val="003066E1"/>
    <w:rsid w:val="003072CD"/>
    <w:rsid w:val="0031134B"/>
    <w:rsid w:val="003130CA"/>
    <w:rsid w:val="00316553"/>
    <w:rsid w:val="003223CC"/>
    <w:rsid w:val="00324A5A"/>
    <w:rsid w:val="00332BD1"/>
    <w:rsid w:val="00334118"/>
    <w:rsid w:val="00334F6A"/>
    <w:rsid w:val="00335268"/>
    <w:rsid w:val="003358F6"/>
    <w:rsid w:val="003359EB"/>
    <w:rsid w:val="00336518"/>
    <w:rsid w:val="00336CBA"/>
    <w:rsid w:val="00337A32"/>
    <w:rsid w:val="00340F4E"/>
    <w:rsid w:val="003417EC"/>
    <w:rsid w:val="00344F6B"/>
    <w:rsid w:val="0034769D"/>
    <w:rsid w:val="003572C6"/>
    <w:rsid w:val="003574FD"/>
    <w:rsid w:val="003601DB"/>
    <w:rsid w:val="00360510"/>
    <w:rsid w:val="00360B56"/>
    <w:rsid w:val="00360B6E"/>
    <w:rsid w:val="00361BD3"/>
    <w:rsid w:val="003671D6"/>
    <w:rsid w:val="00367D54"/>
    <w:rsid w:val="00374E9D"/>
    <w:rsid w:val="003765C4"/>
    <w:rsid w:val="00382461"/>
    <w:rsid w:val="00384DF5"/>
    <w:rsid w:val="003A28C3"/>
    <w:rsid w:val="003A3785"/>
    <w:rsid w:val="003A52E1"/>
    <w:rsid w:val="003B437A"/>
    <w:rsid w:val="003C0879"/>
    <w:rsid w:val="003C11B9"/>
    <w:rsid w:val="003C31C1"/>
    <w:rsid w:val="003C4142"/>
    <w:rsid w:val="003D14A7"/>
    <w:rsid w:val="003D26DC"/>
    <w:rsid w:val="003D7968"/>
    <w:rsid w:val="003E0537"/>
    <w:rsid w:val="003E0B65"/>
    <w:rsid w:val="003E49E8"/>
    <w:rsid w:val="003E4BCC"/>
    <w:rsid w:val="003E780B"/>
    <w:rsid w:val="003F0965"/>
    <w:rsid w:val="003F0C5D"/>
    <w:rsid w:val="003F5148"/>
    <w:rsid w:val="003F795A"/>
    <w:rsid w:val="003F7F86"/>
    <w:rsid w:val="00401E77"/>
    <w:rsid w:val="0040376A"/>
    <w:rsid w:val="00405998"/>
    <w:rsid w:val="0040683A"/>
    <w:rsid w:val="00406BAC"/>
    <w:rsid w:val="00406C93"/>
    <w:rsid w:val="004101FF"/>
    <w:rsid w:val="004119BE"/>
    <w:rsid w:val="00411F8B"/>
    <w:rsid w:val="00416BA7"/>
    <w:rsid w:val="004302A7"/>
    <w:rsid w:val="00432C7C"/>
    <w:rsid w:val="00433870"/>
    <w:rsid w:val="0043601E"/>
    <w:rsid w:val="00443661"/>
    <w:rsid w:val="0044412D"/>
    <w:rsid w:val="004475AF"/>
    <w:rsid w:val="0045157E"/>
    <w:rsid w:val="00452248"/>
    <w:rsid w:val="00454CFB"/>
    <w:rsid w:val="00455AA3"/>
    <w:rsid w:val="004634BA"/>
    <w:rsid w:val="00463E38"/>
    <w:rsid w:val="004675E3"/>
    <w:rsid w:val="00471111"/>
    <w:rsid w:val="00472886"/>
    <w:rsid w:val="00473C82"/>
    <w:rsid w:val="004748F1"/>
    <w:rsid w:val="00477352"/>
    <w:rsid w:val="00482058"/>
    <w:rsid w:val="00482F38"/>
    <w:rsid w:val="00483A0F"/>
    <w:rsid w:val="0049324C"/>
    <w:rsid w:val="004961E3"/>
    <w:rsid w:val="004A08B8"/>
    <w:rsid w:val="004A4AF4"/>
    <w:rsid w:val="004A4CE4"/>
    <w:rsid w:val="004A711D"/>
    <w:rsid w:val="004B189B"/>
    <w:rsid w:val="004B5982"/>
    <w:rsid w:val="004B59E3"/>
    <w:rsid w:val="004B5C09"/>
    <w:rsid w:val="004B5D32"/>
    <w:rsid w:val="004B75C4"/>
    <w:rsid w:val="004C0F6F"/>
    <w:rsid w:val="004C166A"/>
    <w:rsid w:val="004C2721"/>
    <w:rsid w:val="004C34B5"/>
    <w:rsid w:val="004C7439"/>
    <w:rsid w:val="004D0658"/>
    <w:rsid w:val="004D6E17"/>
    <w:rsid w:val="004E1360"/>
    <w:rsid w:val="004E227E"/>
    <w:rsid w:val="004E3D66"/>
    <w:rsid w:val="004E5882"/>
    <w:rsid w:val="004E6CF5"/>
    <w:rsid w:val="004E7ED8"/>
    <w:rsid w:val="004F1607"/>
    <w:rsid w:val="004F1CAC"/>
    <w:rsid w:val="004F5091"/>
    <w:rsid w:val="004F56F0"/>
    <w:rsid w:val="004F5B5D"/>
    <w:rsid w:val="004F650F"/>
    <w:rsid w:val="004F7B54"/>
    <w:rsid w:val="004F7E66"/>
    <w:rsid w:val="00504965"/>
    <w:rsid w:val="00510C24"/>
    <w:rsid w:val="005129FF"/>
    <w:rsid w:val="00513ED8"/>
    <w:rsid w:val="00514B68"/>
    <w:rsid w:val="005153CB"/>
    <w:rsid w:val="0051630F"/>
    <w:rsid w:val="00522848"/>
    <w:rsid w:val="00532222"/>
    <w:rsid w:val="00532E64"/>
    <w:rsid w:val="00532F8B"/>
    <w:rsid w:val="00536122"/>
    <w:rsid w:val="00536E09"/>
    <w:rsid w:val="00537721"/>
    <w:rsid w:val="00540E0A"/>
    <w:rsid w:val="00541AEE"/>
    <w:rsid w:val="005430C6"/>
    <w:rsid w:val="00544122"/>
    <w:rsid w:val="00545DA7"/>
    <w:rsid w:val="00551FFD"/>
    <w:rsid w:val="005540C9"/>
    <w:rsid w:val="00554221"/>
    <w:rsid w:val="00554276"/>
    <w:rsid w:val="00555F66"/>
    <w:rsid w:val="00556AAA"/>
    <w:rsid w:val="0056210F"/>
    <w:rsid w:val="00564EA8"/>
    <w:rsid w:val="00565057"/>
    <w:rsid w:val="00565269"/>
    <w:rsid w:val="005702A2"/>
    <w:rsid w:val="0057036E"/>
    <w:rsid w:val="0057119B"/>
    <w:rsid w:val="005775EA"/>
    <w:rsid w:val="00580797"/>
    <w:rsid w:val="00583570"/>
    <w:rsid w:val="00585C35"/>
    <w:rsid w:val="00590BA5"/>
    <w:rsid w:val="00591554"/>
    <w:rsid w:val="005A3501"/>
    <w:rsid w:val="005A3859"/>
    <w:rsid w:val="005A4C07"/>
    <w:rsid w:val="005A4D22"/>
    <w:rsid w:val="005B0061"/>
    <w:rsid w:val="005B24A0"/>
    <w:rsid w:val="005B2D62"/>
    <w:rsid w:val="005B385E"/>
    <w:rsid w:val="005B4F73"/>
    <w:rsid w:val="005C00A6"/>
    <w:rsid w:val="005C68D9"/>
    <w:rsid w:val="005D03BF"/>
    <w:rsid w:val="005D3F0E"/>
    <w:rsid w:val="005E11B5"/>
    <w:rsid w:val="005E1774"/>
    <w:rsid w:val="005E3595"/>
    <w:rsid w:val="005E710F"/>
    <w:rsid w:val="005E7665"/>
    <w:rsid w:val="005F4670"/>
    <w:rsid w:val="005F731D"/>
    <w:rsid w:val="00603CD9"/>
    <w:rsid w:val="0060654E"/>
    <w:rsid w:val="00611A6B"/>
    <w:rsid w:val="00612E55"/>
    <w:rsid w:val="006166E5"/>
    <w:rsid w:val="00616B41"/>
    <w:rsid w:val="00620AE8"/>
    <w:rsid w:val="00621F75"/>
    <w:rsid w:val="00625982"/>
    <w:rsid w:val="00630325"/>
    <w:rsid w:val="00630855"/>
    <w:rsid w:val="00634397"/>
    <w:rsid w:val="00636062"/>
    <w:rsid w:val="0063778E"/>
    <w:rsid w:val="0064628C"/>
    <w:rsid w:val="00653323"/>
    <w:rsid w:val="00654911"/>
    <w:rsid w:val="00657748"/>
    <w:rsid w:val="00660DCC"/>
    <w:rsid w:val="00661F4C"/>
    <w:rsid w:val="0066248E"/>
    <w:rsid w:val="00665826"/>
    <w:rsid w:val="00671DFA"/>
    <w:rsid w:val="00675C37"/>
    <w:rsid w:val="006761C5"/>
    <w:rsid w:val="00680296"/>
    <w:rsid w:val="006817BF"/>
    <w:rsid w:val="0068195C"/>
    <w:rsid w:val="0068349E"/>
    <w:rsid w:val="0068687D"/>
    <w:rsid w:val="00691CBA"/>
    <w:rsid w:val="0069221B"/>
    <w:rsid w:val="006A11C0"/>
    <w:rsid w:val="006A4871"/>
    <w:rsid w:val="006A6D8D"/>
    <w:rsid w:val="006A7162"/>
    <w:rsid w:val="006B345F"/>
    <w:rsid w:val="006B67F2"/>
    <w:rsid w:val="006B77E5"/>
    <w:rsid w:val="006C2311"/>
    <w:rsid w:val="006C3011"/>
    <w:rsid w:val="006C3534"/>
    <w:rsid w:val="006C5C49"/>
    <w:rsid w:val="006C695E"/>
    <w:rsid w:val="006C6C34"/>
    <w:rsid w:val="006D3B4B"/>
    <w:rsid w:val="006D5B6B"/>
    <w:rsid w:val="006E0F5E"/>
    <w:rsid w:val="006E0FB5"/>
    <w:rsid w:val="006E266C"/>
    <w:rsid w:val="006E3A12"/>
    <w:rsid w:val="006E3A6D"/>
    <w:rsid w:val="006F03D4"/>
    <w:rsid w:val="006F3875"/>
    <w:rsid w:val="006F47B8"/>
    <w:rsid w:val="00701969"/>
    <w:rsid w:val="00705CB3"/>
    <w:rsid w:val="00710908"/>
    <w:rsid w:val="00714928"/>
    <w:rsid w:val="0071771E"/>
    <w:rsid w:val="00725297"/>
    <w:rsid w:val="00732BAA"/>
    <w:rsid w:val="007337C6"/>
    <w:rsid w:val="007369B0"/>
    <w:rsid w:val="007441AE"/>
    <w:rsid w:val="0074494C"/>
    <w:rsid w:val="00746F02"/>
    <w:rsid w:val="0074759E"/>
    <w:rsid w:val="00751AE8"/>
    <w:rsid w:val="007550B5"/>
    <w:rsid w:val="0075578D"/>
    <w:rsid w:val="007560DE"/>
    <w:rsid w:val="007666A7"/>
    <w:rsid w:val="00770D48"/>
    <w:rsid w:val="0077156A"/>
    <w:rsid w:val="00771C24"/>
    <w:rsid w:val="00775420"/>
    <w:rsid w:val="0077673D"/>
    <w:rsid w:val="007767C7"/>
    <w:rsid w:val="00786352"/>
    <w:rsid w:val="00795A78"/>
    <w:rsid w:val="007A2D09"/>
    <w:rsid w:val="007A40A4"/>
    <w:rsid w:val="007A6517"/>
    <w:rsid w:val="007B0712"/>
    <w:rsid w:val="007B1757"/>
    <w:rsid w:val="007B1F47"/>
    <w:rsid w:val="007B5C06"/>
    <w:rsid w:val="007B79CC"/>
    <w:rsid w:val="007D0FE1"/>
    <w:rsid w:val="007D123A"/>
    <w:rsid w:val="007D1554"/>
    <w:rsid w:val="007D35C0"/>
    <w:rsid w:val="007D4DED"/>
    <w:rsid w:val="007D5836"/>
    <w:rsid w:val="007D58CE"/>
    <w:rsid w:val="007E4A32"/>
    <w:rsid w:val="007F26EA"/>
    <w:rsid w:val="007F3161"/>
    <w:rsid w:val="007F5324"/>
    <w:rsid w:val="008000FF"/>
    <w:rsid w:val="00801A1D"/>
    <w:rsid w:val="0080683D"/>
    <w:rsid w:val="008124F0"/>
    <w:rsid w:val="00814610"/>
    <w:rsid w:val="008240DA"/>
    <w:rsid w:val="00832DD4"/>
    <w:rsid w:val="008331B4"/>
    <w:rsid w:val="008337DD"/>
    <w:rsid w:val="00835632"/>
    <w:rsid w:val="00837636"/>
    <w:rsid w:val="00844711"/>
    <w:rsid w:val="0084590D"/>
    <w:rsid w:val="008474BD"/>
    <w:rsid w:val="00847883"/>
    <w:rsid w:val="008506D2"/>
    <w:rsid w:val="008518A7"/>
    <w:rsid w:val="00863353"/>
    <w:rsid w:val="008650AE"/>
    <w:rsid w:val="00867EA4"/>
    <w:rsid w:val="00880E6B"/>
    <w:rsid w:val="00886951"/>
    <w:rsid w:val="00887510"/>
    <w:rsid w:val="00890A77"/>
    <w:rsid w:val="00890BB6"/>
    <w:rsid w:val="00890E8F"/>
    <w:rsid w:val="0089107F"/>
    <w:rsid w:val="008923C9"/>
    <w:rsid w:val="008950BE"/>
    <w:rsid w:val="00895FB9"/>
    <w:rsid w:val="008963BF"/>
    <w:rsid w:val="0089748A"/>
    <w:rsid w:val="00897ACB"/>
    <w:rsid w:val="008A2A8A"/>
    <w:rsid w:val="008A3EA6"/>
    <w:rsid w:val="008B0793"/>
    <w:rsid w:val="008B4021"/>
    <w:rsid w:val="008B448D"/>
    <w:rsid w:val="008B48B0"/>
    <w:rsid w:val="008B4E86"/>
    <w:rsid w:val="008B63A5"/>
    <w:rsid w:val="008B73BB"/>
    <w:rsid w:val="008C152E"/>
    <w:rsid w:val="008C2171"/>
    <w:rsid w:val="008C2936"/>
    <w:rsid w:val="008C2D10"/>
    <w:rsid w:val="008C45E1"/>
    <w:rsid w:val="008C467B"/>
    <w:rsid w:val="008C54BF"/>
    <w:rsid w:val="008D21EA"/>
    <w:rsid w:val="008D3C2E"/>
    <w:rsid w:val="008D456A"/>
    <w:rsid w:val="008D6239"/>
    <w:rsid w:val="008D73E3"/>
    <w:rsid w:val="008E476B"/>
    <w:rsid w:val="008E768C"/>
    <w:rsid w:val="008F03B5"/>
    <w:rsid w:val="008F2A9E"/>
    <w:rsid w:val="00900926"/>
    <w:rsid w:val="0090276F"/>
    <w:rsid w:val="009028C3"/>
    <w:rsid w:val="009120AE"/>
    <w:rsid w:val="00913B59"/>
    <w:rsid w:val="009148B7"/>
    <w:rsid w:val="00924B50"/>
    <w:rsid w:val="00925413"/>
    <w:rsid w:val="009355AE"/>
    <w:rsid w:val="00935E74"/>
    <w:rsid w:val="0093742D"/>
    <w:rsid w:val="00941F58"/>
    <w:rsid w:val="00944807"/>
    <w:rsid w:val="00946859"/>
    <w:rsid w:val="00953C23"/>
    <w:rsid w:val="00964055"/>
    <w:rsid w:val="009674EF"/>
    <w:rsid w:val="00972479"/>
    <w:rsid w:val="009741D5"/>
    <w:rsid w:val="009806DD"/>
    <w:rsid w:val="00980A79"/>
    <w:rsid w:val="009825F3"/>
    <w:rsid w:val="00986AFD"/>
    <w:rsid w:val="00991AEB"/>
    <w:rsid w:val="009921B8"/>
    <w:rsid w:val="00993128"/>
    <w:rsid w:val="00993B51"/>
    <w:rsid w:val="00993F3D"/>
    <w:rsid w:val="00995BF9"/>
    <w:rsid w:val="0099791B"/>
    <w:rsid w:val="00997D68"/>
    <w:rsid w:val="009A0B0D"/>
    <w:rsid w:val="009A3ABE"/>
    <w:rsid w:val="009A5564"/>
    <w:rsid w:val="009A6722"/>
    <w:rsid w:val="009B3F8B"/>
    <w:rsid w:val="009B528B"/>
    <w:rsid w:val="009B567E"/>
    <w:rsid w:val="009B5A11"/>
    <w:rsid w:val="009B6B97"/>
    <w:rsid w:val="009B6C58"/>
    <w:rsid w:val="009C301B"/>
    <w:rsid w:val="009D64C4"/>
    <w:rsid w:val="009D73BE"/>
    <w:rsid w:val="009E66D8"/>
    <w:rsid w:val="009E78E5"/>
    <w:rsid w:val="009F027D"/>
    <w:rsid w:val="009F340F"/>
    <w:rsid w:val="009F4541"/>
    <w:rsid w:val="00A01596"/>
    <w:rsid w:val="00A02EBF"/>
    <w:rsid w:val="00A03A10"/>
    <w:rsid w:val="00A045CB"/>
    <w:rsid w:val="00A04CF6"/>
    <w:rsid w:val="00A05332"/>
    <w:rsid w:val="00A06AC7"/>
    <w:rsid w:val="00A07662"/>
    <w:rsid w:val="00A1106D"/>
    <w:rsid w:val="00A12351"/>
    <w:rsid w:val="00A12A6A"/>
    <w:rsid w:val="00A160D7"/>
    <w:rsid w:val="00A1665C"/>
    <w:rsid w:val="00A17353"/>
    <w:rsid w:val="00A1795D"/>
    <w:rsid w:val="00A20773"/>
    <w:rsid w:val="00A22A36"/>
    <w:rsid w:val="00A2305F"/>
    <w:rsid w:val="00A248C9"/>
    <w:rsid w:val="00A3408C"/>
    <w:rsid w:val="00A3470A"/>
    <w:rsid w:val="00A4217C"/>
    <w:rsid w:val="00A4511E"/>
    <w:rsid w:val="00A45A14"/>
    <w:rsid w:val="00A46F83"/>
    <w:rsid w:val="00A521D6"/>
    <w:rsid w:val="00A545C8"/>
    <w:rsid w:val="00A55C46"/>
    <w:rsid w:val="00A5693D"/>
    <w:rsid w:val="00A6015B"/>
    <w:rsid w:val="00A66383"/>
    <w:rsid w:val="00A66589"/>
    <w:rsid w:val="00A66B21"/>
    <w:rsid w:val="00A67246"/>
    <w:rsid w:val="00A717FC"/>
    <w:rsid w:val="00A75991"/>
    <w:rsid w:val="00A75AF9"/>
    <w:rsid w:val="00A83B8F"/>
    <w:rsid w:val="00A8414F"/>
    <w:rsid w:val="00A87E3C"/>
    <w:rsid w:val="00A92A6D"/>
    <w:rsid w:val="00A943FF"/>
    <w:rsid w:val="00A97170"/>
    <w:rsid w:val="00AA6C3A"/>
    <w:rsid w:val="00AB2164"/>
    <w:rsid w:val="00AB32B5"/>
    <w:rsid w:val="00AB4E48"/>
    <w:rsid w:val="00AB63D8"/>
    <w:rsid w:val="00AC11D9"/>
    <w:rsid w:val="00AC29BD"/>
    <w:rsid w:val="00AC5498"/>
    <w:rsid w:val="00AC6CEB"/>
    <w:rsid w:val="00AD2B98"/>
    <w:rsid w:val="00AD4654"/>
    <w:rsid w:val="00AD6B0E"/>
    <w:rsid w:val="00AE5C74"/>
    <w:rsid w:val="00AE66A2"/>
    <w:rsid w:val="00AF0AC6"/>
    <w:rsid w:val="00B03F83"/>
    <w:rsid w:val="00B04670"/>
    <w:rsid w:val="00B1298D"/>
    <w:rsid w:val="00B15DC1"/>
    <w:rsid w:val="00B24AAF"/>
    <w:rsid w:val="00B315DD"/>
    <w:rsid w:val="00B37535"/>
    <w:rsid w:val="00B412B3"/>
    <w:rsid w:val="00B413AA"/>
    <w:rsid w:val="00B42104"/>
    <w:rsid w:val="00B435B5"/>
    <w:rsid w:val="00B476F0"/>
    <w:rsid w:val="00B47CE6"/>
    <w:rsid w:val="00B516EE"/>
    <w:rsid w:val="00B5397D"/>
    <w:rsid w:val="00B53C17"/>
    <w:rsid w:val="00B54321"/>
    <w:rsid w:val="00B54E23"/>
    <w:rsid w:val="00B6076A"/>
    <w:rsid w:val="00B60A93"/>
    <w:rsid w:val="00B62614"/>
    <w:rsid w:val="00B65C76"/>
    <w:rsid w:val="00B671DA"/>
    <w:rsid w:val="00B700C8"/>
    <w:rsid w:val="00B7058C"/>
    <w:rsid w:val="00B71DB1"/>
    <w:rsid w:val="00B749C8"/>
    <w:rsid w:val="00B82081"/>
    <w:rsid w:val="00B834F0"/>
    <w:rsid w:val="00B92018"/>
    <w:rsid w:val="00B9278C"/>
    <w:rsid w:val="00B92D32"/>
    <w:rsid w:val="00B93439"/>
    <w:rsid w:val="00BA54CD"/>
    <w:rsid w:val="00BB2E1D"/>
    <w:rsid w:val="00BB3747"/>
    <w:rsid w:val="00BB4491"/>
    <w:rsid w:val="00BB5734"/>
    <w:rsid w:val="00BB5B38"/>
    <w:rsid w:val="00BB784E"/>
    <w:rsid w:val="00BC1E89"/>
    <w:rsid w:val="00BC4757"/>
    <w:rsid w:val="00BD2872"/>
    <w:rsid w:val="00BD6390"/>
    <w:rsid w:val="00BD6B04"/>
    <w:rsid w:val="00BD6EDF"/>
    <w:rsid w:val="00BE3820"/>
    <w:rsid w:val="00BE5B64"/>
    <w:rsid w:val="00BE6972"/>
    <w:rsid w:val="00BE7576"/>
    <w:rsid w:val="00BF0BA1"/>
    <w:rsid w:val="00C003EB"/>
    <w:rsid w:val="00C021CE"/>
    <w:rsid w:val="00C04079"/>
    <w:rsid w:val="00C04473"/>
    <w:rsid w:val="00C07862"/>
    <w:rsid w:val="00C12331"/>
    <w:rsid w:val="00C13E07"/>
    <w:rsid w:val="00C16184"/>
    <w:rsid w:val="00C1643D"/>
    <w:rsid w:val="00C30C6E"/>
    <w:rsid w:val="00C31644"/>
    <w:rsid w:val="00C316AA"/>
    <w:rsid w:val="00C4355A"/>
    <w:rsid w:val="00C44F6C"/>
    <w:rsid w:val="00C46B66"/>
    <w:rsid w:val="00C52B47"/>
    <w:rsid w:val="00C533F5"/>
    <w:rsid w:val="00C5416A"/>
    <w:rsid w:val="00C61688"/>
    <w:rsid w:val="00C61EEF"/>
    <w:rsid w:val="00C64848"/>
    <w:rsid w:val="00C64937"/>
    <w:rsid w:val="00C80880"/>
    <w:rsid w:val="00C8088D"/>
    <w:rsid w:val="00C80F3F"/>
    <w:rsid w:val="00C86382"/>
    <w:rsid w:val="00C87270"/>
    <w:rsid w:val="00C87FE5"/>
    <w:rsid w:val="00C9045E"/>
    <w:rsid w:val="00C93172"/>
    <w:rsid w:val="00C94AFE"/>
    <w:rsid w:val="00C969D1"/>
    <w:rsid w:val="00CA07DB"/>
    <w:rsid w:val="00CA2189"/>
    <w:rsid w:val="00CA289A"/>
    <w:rsid w:val="00CA3E45"/>
    <w:rsid w:val="00CA4986"/>
    <w:rsid w:val="00CA5115"/>
    <w:rsid w:val="00CB0812"/>
    <w:rsid w:val="00CB0AF6"/>
    <w:rsid w:val="00CB229D"/>
    <w:rsid w:val="00CB2C8A"/>
    <w:rsid w:val="00CB38A9"/>
    <w:rsid w:val="00CB6A01"/>
    <w:rsid w:val="00CC2142"/>
    <w:rsid w:val="00CC533E"/>
    <w:rsid w:val="00CD56B4"/>
    <w:rsid w:val="00CE00B3"/>
    <w:rsid w:val="00CE0B3D"/>
    <w:rsid w:val="00CF0AD0"/>
    <w:rsid w:val="00CF0CF7"/>
    <w:rsid w:val="00CF2778"/>
    <w:rsid w:val="00CF33CF"/>
    <w:rsid w:val="00CF39CF"/>
    <w:rsid w:val="00CF3DA3"/>
    <w:rsid w:val="00CF4610"/>
    <w:rsid w:val="00D01628"/>
    <w:rsid w:val="00D018DA"/>
    <w:rsid w:val="00D046C6"/>
    <w:rsid w:val="00D05EC0"/>
    <w:rsid w:val="00D0606E"/>
    <w:rsid w:val="00D06344"/>
    <w:rsid w:val="00D100E4"/>
    <w:rsid w:val="00D10E8C"/>
    <w:rsid w:val="00D12936"/>
    <w:rsid w:val="00D12CB7"/>
    <w:rsid w:val="00D12CFC"/>
    <w:rsid w:val="00D13DFC"/>
    <w:rsid w:val="00D164E3"/>
    <w:rsid w:val="00D21F37"/>
    <w:rsid w:val="00D229E8"/>
    <w:rsid w:val="00D2771B"/>
    <w:rsid w:val="00D31AB7"/>
    <w:rsid w:val="00D3231B"/>
    <w:rsid w:val="00D32D76"/>
    <w:rsid w:val="00D3491B"/>
    <w:rsid w:val="00D36A66"/>
    <w:rsid w:val="00D37723"/>
    <w:rsid w:val="00D50010"/>
    <w:rsid w:val="00D51CA9"/>
    <w:rsid w:val="00D52338"/>
    <w:rsid w:val="00D53045"/>
    <w:rsid w:val="00D53F32"/>
    <w:rsid w:val="00D5734E"/>
    <w:rsid w:val="00D57D89"/>
    <w:rsid w:val="00D62963"/>
    <w:rsid w:val="00D629CE"/>
    <w:rsid w:val="00D70B26"/>
    <w:rsid w:val="00D72BD9"/>
    <w:rsid w:val="00D73885"/>
    <w:rsid w:val="00D74B6E"/>
    <w:rsid w:val="00D7518C"/>
    <w:rsid w:val="00D84C46"/>
    <w:rsid w:val="00D87A53"/>
    <w:rsid w:val="00D9105C"/>
    <w:rsid w:val="00D91089"/>
    <w:rsid w:val="00D9539E"/>
    <w:rsid w:val="00DA0396"/>
    <w:rsid w:val="00DA2EAA"/>
    <w:rsid w:val="00DA4291"/>
    <w:rsid w:val="00DA7FE8"/>
    <w:rsid w:val="00DB0FFC"/>
    <w:rsid w:val="00DB25D0"/>
    <w:rsid w:val="00DB3BC7"/>
    <w:rsid w:val="00DB47B5"/>
    <w:rsid w:val="00DB7696"/>
    <w:rsid w:val="00DC15B7"/>
    <w:rsid w:val="00DC3C79"/>
    <w:rsid w:val="00DC5154"/>
    <w:rsid w:val="00DD3607"/>
    <w:rsid w:val="00DD5E92"/>
    <w:rsid w:val="00DD7211"/>
    <w:rsid w:val="00DE1586"/>
    <w:rsid w:val="00DE1B5A"/>
    <w:rsid w:val="00DE70FC"/>
    <w:rsid w:val="00DF046B"/>
    <w:rsid w:val="00DF1082"/>
    <w:rsid w:val="00DF1EA2"/>
    <w:rsid w:val="00DF791E"/>
    <w:rsid w:val="00DF7C40"/>
    <w:rsid w:val="00E00957"/>
    <w:rsid w:val="00E03A5E"/>
    <w:rsid w:val="00E041DA"/>
    <w:rsid w:val="00E04279"/>
    <w:rsid w:val="00E14B9B"/>
    <w:rsid w:val="00E15C2D"/>
    <w:rsid w:val="00E17494"/>
    <w:rsid w:val="00E20506"/>
    <w:rsid w:val="00E22B81"/>
    <w:rsid w:val="00E23AA1"/>
    <w:rsid w:val="00E23AA5"/>
    <w:rsid w:val="00E24C48"/>
    <w:rsid w:val="00E26127"/>
    <w:rsid w:val="00E2672C"/>
    <w:rsid w:val="00E27865"/>
    <w:rsid w:val="00E30E3A"/>
    <w:rsid w:val="00E33972"/>
    <w:rsid w:val="00E36EFE"/>
    <w:rsid w:val="00E42379"/>
    <w:rsid w:val="00E424C0"/>
    <w:rsid w:val="00E434D1"/>
    <w:rsid w:val="00E460A2"/>
    <w:rsid w:val="00E4616C"/>
    <w:rsid w:val="00E51744"/>
    <w:rsid w:val="00E56170"/>
    <w:rsid w:val="00E56318"/>
    <w:rsid w:val="00E577FC"/>
    <w:rsid w:val="00E61E4A"/>
    <w:rsid w:val="00E636DC"/>
    <w:rsid w:val="00E63F22"/>
    <w:rsid w:val="00E64933"/>
    <w:rsid w:val="00E77BC0"/>
    <w:rsid w:val="00E800B6"/>
    <w:rsid w:val="00E8154B"/>
    <w:rsid w:val="00E82832"/>
    <w:rsid w:val="00E82DE8"/>
    <w:rsid w:val="00E925B5"/>
    <w:rsid w:val="00E93191"/>
    <w:rsid w:val="00E94F70"/>
    <w:rsid w:val="00E9687F"/>
    <w:rsid w:val="00E97D62"/>
    <w:rsid w:val="00EA127A"/>
    <w:rsid w:val="00EA277E"/>
    <w:rsid w:val="00EA4E70"/>
    <w:rsid w:val="00EB40E1"/>
    <w:rsid w:val="00EB41D3"/>
    <w:rsid w:val="00EB4757"/>
    <w:rsid w:val="00ED2947"/>
    <w:rsid w:val="00ED65C1"/>
    <w:rsid w:val="00EE42DB"/>
    <w:rsid w:val="00EE4B70"/>
    <w:rsid w:val="00EE53D8"/>
    <w:rsid w:val="00EF086B"/>
    <w:rsid w:val="00EF0D92"/>
    <w:rsid w:val="00EF13C9"/>
    <w:rsid w:val="00EF32B7"/>
    <w:rsid w:val="00F00039"/>
    <w:rsid w:val="00F01045"/>
    <w:rsid w:val="00F0352B"/>
    <w:rsid w:val="00F058A5"/>
    <w:rsid w:val="00F05F6D"/>
    <w:rsid w:val="00F11EBB"/>
    <w:rsid w:val="00F130C1"/>
    <w:rsid w:val="00F13DE3"/>
    <w:rsid w:val="00F1631B"/>
    <w:rsid w:val="00F24628"/>
    <w:rsid w:val="00F2582B"/>
    <w:rsid w:val="00F26083"/>
    <w:rsid w:val="00F26C76"/>
    <w:rsid w:val="00F30FE1"/>
    <w:rsid w:val="00F318A3"/>
    <w:rsid w:val="00F31E74"/>
    <w:rsid w:val="00F32704"/>
    <w:rsid w:val="00F3371E"/>
    <w:rsid w:val="00F34092"/>
    <w:rsid w:val="00F3510A"/>
    <w:rsid w:val="00F36BB7"/>
    <w:rsid w:val="00F462F6"/>
    <w:rsid w:val="00F47C7F"/>
    <w:rsid w:val="00F508AB"/>
    <w:rsid w:val="00F512AE"/>
    <w:rsid w:val="00F560A9"/>
    <w:rsid w:val="00F5799B"/>
    <w:rsid w:val="00F63EEF"/>
    <w:rsid w:val="00F663A9"/>
    <w:rsid w:val="00F674B3"/>
    <w:rsid w:val="00F67BD5"/>
    <w:rsid w:val="00F71214"/>
    <w:rsid w:val="00F7508B"/>
    <w:rsid w:val="00F75A3E"/>
    <w:rsid w:val="00F75B73"/>
    <w:rsid w:val="00F75EBC"/>
    <w:rsid w:val="00F75F26"/>
    <w:rsid w:val="00F80CC3"/>
    <w:rsid w:val="00F83C15"/>
    <w:rsid w:val="00F85264"/>
    <w:rsid w:val="00F86FA5"/>
    <w:rsid w:val="00F8727A"/>
    <w:rsid w:val="00F94595"/>
    <w:rsid w:val="00F97996"/>
    <w:rsid w:val="00FA063B"/>
    <w:rsid w:val="00FA18A0"/>
    <w:rsid w:val="00FA1F33"/>
    <w:rsid w:val="00FA2934"/>
    <w:rsid w:val="00FA3E9F"/>
    <w:rsid w:val="00FA424E"/>
    <w:rsid w:val="00FA5942"/>
    <w:rsid w:val="00FA60E1"/>
    <w:rsid w:val="00FB36E4"/>
    <w:rsid w:val="00FB467C"/>
    <w:rsid w:val="00FC123C"/>
    <w:rsid w:val="00FC534F"/>
    <w:rsid w:val="00FD2D5E"/>
    <w:rsid w:val="00FD30A2"/>
    <w:rsid w:val="00FD45E7"/>
    <w:rsid w:val="00FD5F7E"/>
    <w:rsid w:val="00FE183E"/>
    <w:rsid w:val="00FE23E0"/>
    <w:rsid w:val="00FE2819"/>
    <w:rsid w:val="00FE4A50"/>
    <w:rsid w:val="00FF3572"/>
    <w:rsid w:val="00FF3CF1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B1D73DA"/>
  <w15:docId w15:val="{738B7D87-1C23-4467-94F0-8BE1D28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link w:val="ListNumberChar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E43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4D1"/>
    <w:rPr>
      <w:rFonts w:ascii="Segoe UI" w:hAnsi="Segoe UI" w:cs="Segoe UI"/>
      <w:sz w:val="18"/>
      <w:szCs w:val="18"/>
    </w:rPr>
  </w:style>
  <w:style w:type="character" w:customStyle="1" w:styleId="ListNumberChar">
    <w:name w:val="List Number Char"/>
    <w:basedOn w:val="DefaultParagraphFont"/>
    <w:link w:val="ListNumber"/>
    <w:locked/>
    <w:rsid w:val="004675E3"/>
    <w:rPr>
      <w:sz w:val="24"/>
      <w:szCs w:val="24"/>
    </w:rPr>
  </w:style>
  <w:style w:type="paragraph" w:styleId="NoSpacing">
    <w:name w:val="No Spacing"/>
    <w:uiPriority w:val="1"/>
    <w:qFormat/>
    <w:rsid w:val="0049324C"/>
    <w:pPr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6AAA"/>
    <w:pPr>
      <w:ind w:left="0"/>
    </w:pPr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56AAA"/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paragraph" w:styleId="Header">
    <w:name w:val="header"/>
    <w:basedOn w:val="Normal"/>
    <w:link w:val="Head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771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771B"/>
    <w:rPr>
      <w:sz w:val="24"/>
      <w:szCs w:val="24"/>
    </w:rPr>
  </w:style>
  <w:style w:type="character" w:styleId="Hyperlink">
    <w:name w:val="Hyperlink"/>
    <w:basedOn w:val="DefaultParagraphFont"/>
    <w:unhideWhenUsed/>
    <w:rsid w:val="004F50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WD\Application%20Data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LWD</dc:creator>
  <cp:keywords/>
  <dc:description/>
  <cp:lastModifiedBy>Gloria Fletcher</cp:lastModifiedBy>
  <cp:revision>2</cp:revision>
  <cp:lastPrinted>2025-05-12T17:52:00Z</cp:lastPrinted>
  <dcterms:created xsi:type="dcterms:W3CDTF">2025-07-13T23:00:00Z</dcterms:created>
  <dcterms:modified xsi:type="dcterms:W3CDTF">2025-07-13T23:00:00Z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