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4928A6AD" w14:textId="3BF67E54" w:rsidR="007416CA" w:rsidRPr="007114A3" w:rsidRDefault="007114A3" w:rsidP="007416CA">
      <w:r>
        <w:tab/>
        <w:t xml:space="preserve">Meeting date </w:t>
      </w:r>
      <w:r w:rsidR="008505C1">
        <w:t>October 8</w:t>
      </w:r>
      <w:r w:rsidR="005A1B43">
        <w:t xml:space="preserve">, </w:t>
      </w:r>
      <w:proofErr w:type="gramStart"/>
      <w:r w:rsidR="005A1B43">
        <w:t>2025</w:t>
      </w:r>
      <w:proofErr w:type="gramEnd"/>
      <w:r w:rsidR="005A1B43">
        <w:t xml:space="preserve"> at Laclede Community Center – 6pm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57BCBD9F" w14:textId="72911CD0" w:rsidR="007416CA" w:rsidRPr="00E923F7" w:rsidRDefault="007416CA" w:rsidP="0021620A">
      <w:pPr>
        <w:pStyle w:val="NoSpacing"/>
        <w:ind w:left="1440"/>
      </w:pPr>
      <w:r w:rsidRPr="00E923F7">
        <w:t xml:space="preserve">The meeting was called to order at </w:t>
      </w:r>
      <w:r w:rsidR="0004454D" w:rsidRPr="00E923F7">
        <w:t xml:space="preserve">6:01 by Justin Roberts.  </w:t>
      </w:r>
      <w:r w:rsidR="0021620A" w:rsidRPr="00E923F7">
        <w:t>Those in attendance were Justin Roberts, Kimberly Swank, Gloria Fletcher and Bob Hansen from Water Systems Management.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5D2090C0" w14:textId="6841637B" w:rsidR="00BE5DF7" w:rsidRPr="00E923F7" w:rsidRDefault="00BE5DF7" w:rsidP="003753BB">
      <w:pPr>
        <w:pStyle w:val="NoSpacing"/>
        <w:ind w:left="1440"/>
      </w:pPr>
      <w:r w:rsidRPr="00E923F7">
        <w:t>J</w:t>
      </w:r>
      <w:r w:rsidR="003753BB" w:rsidRPr="00E923F7">
        <w:t xml:space="preserve">ustin asked if anyone wanted the minutes </w:t>
      </w:r>
      <w:proofErr w:type="gramStart"/>
      <w:r w:rsidR="003753BB" w:rsidRPr="00E923F7">
        <w:t>read</w:t>
      </w:r>
      <w:proofErr w:type="gramEnd"/>
      <w:r w:rsidR="003753BB" w:rsidRPr="00E923F7">
        <w:t>.  No one did.  Kimberly made a motion to accept the minutes, Gloria seconded it and it was approved.</w:t>
      </w:r>
    </w:p>
    <w:p w14:paraId="7B8E5CCF" w14:textId="77777777" w:rsidR="0049324C" w:rsidRPr="00E923F7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488952E4" w14:textId="77777777" w:rsidR="001A4148" w:rsidRDefault="001A4148" w:rsidP="003C3D39">
      <w:pPr>
        <w:pStyle w:val="NoSpacing"/>
        <w:ind w:left="1440"/>
        <w:rPr>
          <w:b/>
          <w:bCs/>
        </w:rPr>
      </w:pPr>
    </w:p>
    <w:p w14:paraId="6671AF83" w14:textId="1F1A21A4" w:rsidR="003345D6" w:rsidRPr="003F7107" w:rsidRDefault="00DF1F35" w:rsidP="003C3D39">
      <w:pPr>
        <w:pStyle w:val="NoSpacing"/>
        <w:ind w:left="1440"/>
      </w:pPr>
      <w:r w:rsidRPr="003F7107">
        <w:t xml:space="preserve">Justin got Brent Deyo on </w:t>
      </w:r>
      <w:r w:rsidR="00F14626" w:rsidRPr="003F7107">
        <w:t xml:space="preserve">the phone.  </w:t>
      </w:r>
      <w:r w:rsidR="00E15FB5" w:rsidRPr="003F7107">
        <w:t xml:space="preserve">He explained that DW is ready to start </w:t>
      </w:r>
      <w:proofErr w:type="gramStart"/>
      <w:r w:rsidR="003C3D39" w:rsidRPr="003F7107">
        <w:t>running with</w:t>
      </w:r>
      <w:proofErr w:type="gramEnd"/>
      <w:r w:rsidR="003C3D39" w:rsidRPr="003F7107">
        <w:t xml:space="preserve"> the project.  DW is hoping </w:t>
      </w:r>
      <w:r w:rsidR="009D2AE5" w:rsidRPr="003F7107">
        <w:t>to be there next week where they will start at the treatment site cutting down the trees</w:t>
      </w:r>
      <w:r w:rsidR="00BB65C9" w:rsidRPr="003F7107">
        <w:t xml:space="preserve">, grading and </w:t>
      </w:r>
      <w:proofErr w:type="gramStart"/>
      <w:r w:rsidR="00BB65C9" w:rsidRPr="003F7107">
        <w:t>putting</w:t>
      </w:r>
      <w:proofErr w:type="gramEnd"/>
      <w:r w:rsidR="00BB65C9" w:rsidRPr="003F7107">
        <w:t xml:space="preserve"> in the backwash </w:t>
      </w:r>
      <w:proofErr w:type="gramStart"/>
      <w:r w:rsidR="00BB65C9" w:rsidRPr="003F7107">
        <w:t>tanks,</w:t>
      </w:r>
      <w:r w:rsidR="005977AB" w:rsidRPr="003F7107">
        <w:t xml:space="preserve">  Justin</w:t>
      </w:r>
      <w:proofErr w:type="gramEnd"/>
      <w:r w:rsidR="005977AB" w:rsidRPr="003F7107">
        <w:t xml:space="preserve"> found an error in the date of completion he asked Brent to fix.</w:t>
      </w:r>
      <w:r w:rsidR="006358C0" w:rsidRPr="003F7107">
        <w:t xml:space="preserve">  Brent was hoping to talk to Dave on using </w:t>
      </w:r>
      <w:proofErr w:type="gramStart"/>
      <w:r w:rsidR="006358C0" w:rsidRPr="003F7107">
        <w:t>Daves</w:t>
      </w:r>
      <w:proofErr w:type="gramEnd"/>
      <w:r w:rsidR="006358C0" w:rsidRPr="003F7107">
        <w:t xml:space="preserve"> area for staging.</w:t>
      </w:r>
      <w:r w:rsidR="00B75659" w:rsidRPr="003F7107">
        <w:t xml:space="preserve">  Other staging areas are for </w:t>
      </w:r>
      <w:r w:rsidR="00310E95" w:rsidRPr="003F7107">
        <w:t xml:space="preserve">Idaho Forest Group.  </w:t>
      </w:r>
    </w:p>
    <w:p w14:paraId="45A75AF0" w14:textId="43735BE9" w:rsidR="001E0FB9" w:rsidRPr="003F7107" w:rsidRDefault="001E0FB9" w:rsidP="003C3D39">
      <w:pPr>
        <w:pStyle w:val="NoSpacing"/>
        <w:ind w:left="1440"/>
      </w:pPr>
      <w:r w:rsidRPr="003F7107">
        <w:t>Brents been working with Bonner County</w:t>
      </w:r>
      <w:r w:rsidR="00C65023" w:rsidRPr="003F7107">
        <w:t xml:space="preserve"> on the Intake site.  </w:t>
      </w:r>
    </w:p>
    <w:p w14:paraId="3724FCCF" w14:textId="77777777" w:rsidR="00B32DCF" w:rsidRPr="003F7107" w:rsidRDefault="00B32DCF" w:rsidP="003C3D39">
      <w:pPr>
        <w:pStyle w:val="NoSpacing"/>
        <w:ind w:left="1440"/>
      </w:pPr>
    </w:p>
    <w:p w14:paraId="3E32C9DA" w14:textId="3E289D3D" w:rsidR="003461F9" w:rsidRPr="003F7107" w:rsidRDefault="003461F9" w:rsidP="003C3D39">
      <w:pPr>
        <w:pStyle w:val="NoSpacing"/>
        <w:ind w:left="1440"/>
      </w:pPr>
      <w:r w:rsidRPr="003F7107">
        <w:t xml:space="preserve">Loan offer is next.  He wanted to know if we want to accept it.  An extension from DEQ.  </w:t>
      </w:r>
      <w:r w:rsidR="00E952E9" w:rsidRPr="003F7107">
        <w:t xml:space="preserve">Principal forgiveness remains the same.  They </w:t>
      </w:r>
      <w:r w:rsidR="002C28E8" w:rsidRPr="003F7107">
        <w:t xml:space="preserve">increased it to 1.45 million.  </w:t>
      </w:r>
      <w:proofErr w:type="gramStart"/>
      <w:r w:rsidR="002C28E8" w:rsidRPr="003F7107">
        <w:t>So</w:t>
      </w:r>
      <w:proofErr w:type="gramEnd"/>
      <w:r w:rsidR="002C28E8" w:rsidRPr="003F7107">
        <w:t xml:space="preserve"> the loan is 6.75 million.  </w:t>
      </w:r>
      <w:r w:rsidR="00001DA3" w:rsidRPr="003F7107">
        <w:t>Forgiveness</w:t>
      </w:r>
      <w:r w:rsidR="00790F77" w:rsidRPr="003F7107">
        <w:t xml:space="preserve"> is only </w:t>
      </w:r>
      <w:r w:rsidR="00DF250C" w:rsidRPr="003F7107">
        <w:t xml:space="preserve">attached to the original amount.  We are ok because if we don’t use </w:t>
      </w:r>
      <w:r w:rsidR="00A42549" w:rsidRPr="003F7107">
        <w:t>the extra money</w:t>
      </w:r>
      <w:r w:rsidR="00DF250C" w:rsidRPr="003F7107">
        <w:t xml:space="preserve">, we will still be ok.  If we </w:t>
      </w:r>
      <w:r w:rsidR="009B0AD4" w:rsidRPr="003F7107">
        <w:t xml:space="preserve">approve the loan </w:t>
      </w:r>
      <w:proofErr w:type="gramStart"/>
      <w:r w:rsidR="009B0AD4" w:rsidRPr="003F7107">
        <w:t>extension</w:t>
      </w:r>
      <w:proofErr w:type="gramEnd"/>
      <w:r w:rsidR="009B0AD4" w:rsidRPr="003F7107">
        <w:t xml:space="preserve"> we should include the leak on the tank.</w:t>
      </w:r>
    </w:p>
    <w:p w14:paraId="208C4866" w14:textId="77777777" w:rsidR="00A42549" w:rsidRPr="003F7107" w:rsidRDefault="00A42549" w:rsidP="003C3D39">
      <w:pPr>
        <w:pStyle w:val="NoSpacing"/>
        <w:ind w:left="1440"/>
      </w:pPr>
    </w:p>
    <w:p w14:paraId="2A8818B0" w14:textId="0BD888CE" w:rsidR="00581945" w:rsidRPr="003F7107" w:rsidRDefault="00B32DCF" w:rsidP="00581945">
      <w:pPr>
        <w:pStyle w:val="NoSpacing"/>
        <w:ind w:left="1440"/>
      </w:pPr>
      <w:r w:rsidRPr="003F7107">
        <w:t xml:space="preserve">Reservoir work excluding the recoating.  </w:t>
      </w:r>
      <w:r w:rsidR="00E45763" w:rsidRPr="003F7107">
        <w:t>He recommends we give DW e</w:t>
      </w:r>
      <w:r w:rsidRPr="003F7107">
        <w:t>verything else i</w:t>
      </w:r>
      <w:r w:rsidR="00F9021D" w:rsidRPr="003F7107">
        <w:t>s 2</w:t>
      </w:r>
      <w:r w:rsidR="00D97A9E" w:rsidRPr="003F7107">
        <w:t>70</w:t>
      </w:r>
      <w:r w:rsidR="00F9021D" w:rsidRPr="003F7107">
        <w:t xml:space="preserve">,000.  Mobilization, </w:t>
      </w:r>
      <w:r w:rsidR="00560CFA" w:rsidRPr="003F7107">
        <w:t xml:space="preserve">demolition, some site work, reservoir mixers and </w:t>
      </w:r>
      <w:proofErr w:type="gramStart"/>
      <w:r w:rsidR="00560CFA" w:rsidRPr="003F7107">
        <w:t>the controls</w:t>
      </w:r>
      <w:proofErr w:type="gramEnd"/>
      <w:r w:rsidR="00560CFA" w:rsidRPr="003F7107">
        <w:t xml:space="preserve">.  </w:t>
      </w:r>
      <w:r w:rsidR="00E45763" w:rsidRPr="003F7107">
        <w:t xml:space="preserve">These are necessary.  </w:t>
      </w:r>
      <w:r w:rsidR="00285E1C" w:rsidRPr="003F7107">
        <w:t xml:space="preserve">There is an alternative to different </w:t>
      </w:r>
      <w:r w:rsidR="006F38D7" w:rsidRPr="003F7107">
        <w:t>reservoir,</w:t>
      </w:r>
      <w:r w:rsidR="00285E1C" w:rsidRPr="003F7107">
        <w:t xml:space="preserve"> but Brent says it’s not worth it.</w:t>
      </w:r>
    </w:p>
    <w:p w14:paraId="1A5EBD48" w14:textId="77777777" w:rsidR="00970901" w:rsidRPr="003F7107" w:rsidRDefault="00970901" w:rsidP="00581945">
      <w:pPr>
        <w:pStyle w:val="NoSpacing"/>
        <w:ind w:left="1440"/>
      </w:pPr>
    </w:p>
    <w:p w14:paraId="3A6C8896" w14:textId="4B694A34" w:rsidR="00581945" w:rsidRPr="003F7107" w:rsidRDefault="00581945" w:rsidP="00581945">
      <w:pPr>
        <w:pStyle w:val="NoSpacing"/>
        <w:ind w:left="1440"/>
      </w:pPr>
      <w:r w:rsidRPr="003F7107">
        <w:t xml:space="preserve">Brent said he would recommend </w:t>
      </w:r>
      <w:r w:rsidR="00E52144" w:rsidRPr="003F7107">
        <w:t>the other things we should get.  The chlorination</w:t>
      </w:r>
      <w:r w:rsidRPr="003F7107">
        <w:t xml:space="preserve"> </w:t>
      </w:r>
      <w:r w:rsidR="007778A7" w:rsidRPr="003F7107">
        <w:t xml:space="preserve">generator system </w:t>
      </w:r>
      <w:r w:rsidR="00E52144" w:rsidRPr="003F7107">
        <w:t xml:space="preserve">is </w:t>
      </w:r>
      <w:r w:rsidRPr="003F7107">
        <w:t>1</w:t>
      </w:r>
      <w:r w:rsidR="00A653A9" w:rsidRPr="003F7107">
        <w:t>29</w:t>
      </w:r>
      <w:r w:rsidRPr="003F7107">
        <w:t xml:space="preserve">,000.  </w:t>
      </w:r>
      <w:r w:rsidR="006F38D7" w:rsidRPr="003F7107">
        <w:t xml:space="preserve">It’s a way to do it.  And it would pay for itself in time.  </w:t>
      </w:r>
      <w:r w:rsidR="00A653A9" w:rsidRPr="003F7107">
        <w:t xml:space="preserve">It </w:t>
      </w:r>
      <w:proofErr w:type="gramStart"/>
      <w:r w:rsidR="00A653A9" w:rsidRPr="003F7107">
        <w:t>also</w:t>
      </w:r>
      <w:proofErr w:type="gramEnd"/>
      <w:r w:rsidR="00560534" w:rsidRPr="003F7107">
        <w:t xml:space="preserve"> a way to use salt to make </w:t>
      </w:r>
      <w:proofErr w:type="spellStart"/>
      <w:r w:rsidR="00560534" w:rsidRPr="003F7107">
        <w:t>clorine</w:t>
      </w:r>
      <w:proofErr w:type="spellEnd"/>
      <w:r w:rsidR="00560534" w:rsidRPr="003F7107">
        <w:t>.  Much safer too.</w:t>
      </w:r>
    </w:p>
    <w:p w14:paraId="1BABD8E3" w14:textId="77777777" w:rsidR="009B0AD4" w:rsidRPr="003F7107" w:rsidRDefault="009B0AD4" w:rsidP="003C3D39">
      <w:pPr>
        <w:pStyle w:val="NoSpacing"/>
        <w:ind w:left="1440"/>
      </w:pPr>
    </w:p>
    <w:p w14:paraId="17357164" w14:textId="1017D909" w:rsidR="00970901" w:rsidRPr="003F7107" w:rsidRDefault="00970901" w:rsidP="003C3D39">
      <w:pPr>
        <w:pStyle w:val="NoSpacing"/>
        <w:ind w:left="1440"/>
      </w:pPr>
      <w:r w:rsidRPr="003F7107">
        <w:t xml:space="preserve">Booster station </w:t>
      </w:r>
      <w:r w:rsidR="003217A6" w:rsidRPr="003F7107">
        <w:t>improvements</w:t>
      </w:r>
      <w:r w:rsidR="00661269" w:rsidRPr="003F7107">
        <w:t xml:space="preserve"> </w:t>
      </w:r>
      <w:proofErr w:type="gramStart"/>
      <w:r w:rsidR="00661269" w:rsidRPr="003F7107">
        <w:t>is</w:t>
      </w:r>
      <w:proofErr w:type="gramEnd"/>
      <w:r w:rsidR="00661269" w:rsidRPr="003F7107">
        <w:t xml:space="preserve"> next and recommended.   I</w:t>
      </w:r>
      <w:r w:rsidR="00E10464" w:rsidRPr="003F7107">
        <w:t xml:space="preserve">t </w:t>
      </w:r>
      <w:proofErr w:type="gramStart"/>
      <w:r w:rsidR="00E10464" w:rsidRPr="003F7107">
        <w:t>is</w:t>
      </w:r>
      <w:proofErr w:type="gramEnd"/>
      <w:r w:rsidR="00E10464" w:rsidRPr="003F7107">
        <w:t xml:space="preserve"> 90,000.  Includes </w:t>
      </w:r>
      <w:proofErr w:type="gramStart"/>
      <w:r w:rsidR="00E10464" w:rsidRPr="003F7107">
        <w:t>generator</w:t>
      </w:r>
      <w:r w:rsidR="003217A6" w:rsidRPr="003F7107">
        <w:t xml:space="preserve">, </w:t>
      </w:r>
      <w:r w:rsidR="00240E04" w:rsidRPr="003F7107">
        <w:t xml:space="preserve"> </w:t>
      </w:r>
      <w:r w:rsidR="003217A6" w:rsidRPr="003F7107">
        <w:t>flow</w:t>
      </w:r>
      <w:proofErr w:type="gramEnd"/>
      <w:r w:rsidR="003217A6" w:rsidRPr="003F7107">
        <w:t xml:space="preserve"> meter, </w:t>
      </w:r>
      <w:r w:rsidR="00240E04" w:rsidRPr="003F7107">
        <w:t xml:space="preserve">valves and can line up things and find leaks faster.  </w:t>
      </w:r>
    </w:p>
    <w:p w14:paraId="77BDFA37" w14:textId="77777777" w:rsidR="003A1512" w:rsidRPr="003F7107" w:rsidRDefault="003A1512" w:rsidP="003C3D39">
      <w:pPr>
        <w:pStyle w:val="NoSpacing"/>
        <w:ind w:left="1440"/>
      </w:pPr>
    </w:p>
    <w:p w14:paraId="60FA9804" w14:textId="67B1D65B" w:rsidR="003A1512" w:rsidRPr="003F7107" w:rsidRDefault="00705E49" w:rsidP="003C3D39">
      <w:pPr>
        <w:pStyle w:val="NoSpacing"/>
        <w:ind w:left="1440"/>
      </w:pPr>
      <w:r w:rsidRPr="003F7107">
        <w:t xml:space="preserve">Distribution mains are nice to have.  $320,000 to do all of it.  </w:t>
      </w:r>
      <w:r w:rsidR="007574EE" w:rsidRPr="003F7107">
        <w:t xml:space="preserve">Mike spends a lot of time replacing the mains.  A portion of that is on Manley </w:t>
      </w:r>
      <w:proofErr w:type="gramStart"/>
      <w:r w:rsidR="007574EE" w:rsidRPr="003F7107">
        <w:t>creek</w:t>
      </w:r>
      <w:proofErr w:type="gramEnd"/>
      <w:r w:rsidR="007574EE" w:rsidRPr="003F7107">
        <w:t xml:space="preserve"> but another portion is going to </w:t>
      </w:r>
      <w:proofErr w:type="gramStart"/>
      <w:r w:rsidR="007574EE" w:rsidRPr="003F7107">
        <w:t>the Booster</w:t>
      </w:r>
      <w:proofErr w:type="gramEnd"/>
      <w:r w:rsidR="007574EE" w:rsidRPr="003F7107">
        <w:t xml:space="preserve"> </w:t>
      </w:r>
      <w:proofErr w:type="gramStart"/>
      <w:r w:rsidR="007574EE" w:rsidRPr="003F7107">
        <w:t>station</w:t>
      </w:r>
      <w:proofErr w:type="gramEnd"/>
      <w:r w:rsidR="007574EE" w:rsidRPr="003F7107">
        <w:t xml:space="preserve">.  </w:t>
      </w:r>
      <w:r w:rsidR="0086666A" w:rsidRPr="003F7107">
        <w:t>We could get away with swapping out the pumps and not do this right now.  We will need to do it later.</w:t>
      </w:r>
      <w:r w:rsidR="00D3593F" w:rsidRPr="003F7107">
        <w:t xml:space="preserve">  </w:t>
      </w:r>
      <w:proofErr w:type="gramStart"/>
      <w:r w:rsidR="00265365" w:rsidRPr="003F7107">
        <w:t>Don’t</w:t>
      </w:r>
      <w:proofErr w:type="gramEnd"/>
      <w:r w:rsidR="00265365" w:rsidRPr="003F7107">
        <w:t xml:space="preserve"> need to decide for 6 months.  And we could also rebid it.</w:t>
      </w:r>
    </w:p>
    <w:p w14:paraId="4298D26F" w14:textId="77777777" w:rsidR="00265365" w:rsidRPr="003F7107" w:rsidRDefault="00265365" w:rsidP="003C3D39">
      <w:pPr>
        <w:pStyle w:val="NoSpacing"/>
        <w:ind w:left="1440"/>
      </w:pPr>
    </w:p>
    <w:p w14:paraId="1E665FE2" w14:textId="5F4E6932" w:rsidR="00265365" w:rsidRPr="003F7107" w:rsidRDefault="00853E5F" w:rsidP="003C3D39">
      <w:pPr>
        <w:pStyle w:val="NoSpacing"/>
        <w:ind w:left="1440"/>
      </w:pPr>
      <w:r w:rsidRPr="003F7107">
        <w:t>Reservoir is not doing the recoat.  Brent doesn’t think we need to do it now.</w:t>
      </w:r>
      <w:r w:rsidR="00574220" w:rsidRPr="003F7107">
        <w:t xml:space="preserve">  </w:t>
      </w:r>
      <w:proofErr w:type="gramStart"/>
      <w:r w:rsidR="00574220" w:rsidRPr="003F7107">
        <w:t>Its</w:t>
      </w:r>
      <w:proofErr w:type="gramEnd"/>
      <w:r w:rsidR="00574220" w:rsidRPr="003F7107">
        <w:t xml:space="preserve"> $268 </w:t>
      </w:r>
      <w:r w:rsidR="005E2C86" w:rsidRPr="003F7107">
        <w:t xml:space="preserve">plus $298.  He’d pull off the $298 for recoat.  </w:t>
      </w:r>
      <w:r w:rsidR="007A0D27" w:rsidRPr="003F7107">
        <w:t xml:space="preserve">Justin said we could hire a pressure washer to clean it.   </w:t>
      </w:r>
    </w:p>
    <w:p w14:paraId="1D975D0A" w14:textId="77777777" w:rsidR="00B63206" w:rsidRPr="003F7107" w:rsidRDefault="00B63206" w:rsidP="003C3D39">
      <w:pPr>
        <w:pStyle w:val="NoSpacing"/>
        <w:ind w:left="1440"/>
      </w:pPr>
    </w:p>
    <w:p w14:paraId="6949AFF9" w14:textId="2291FE35" w:rsidR="00B63206" w:rsidRPr="003F7107" w:rsidRDefault="00B63206" w:rsidP="003C3D39">
      <w:pPr>
        <w:pStyle w:val="NoSpacing"/>
        <w:ind w:left="1440"/>
      </w:pPr>
      <w:r w:rsidRPr="003F7107">
        <w:t xml:space="preserve">Summary… Booster station should be decided soon.  </w:t>
      </w:r>
      <w:r w:rsidR="002F5494" w:rsidRPr="003F7107">
        <w:t xml:space="preserve">And the reservoir.  Clorine Generator is nice to have and will pay for itself.  </w:t>
      </w:r>
      <w:r w:rsidR="00F14BB6" w:rsidRPr="003F7107">
        <w:t>Lots of benefits to this.</w:t>
      </w:r>
    </w:p>
    <w:p w14:paraId="73E719EB" w14:textId="77777777" w:rsidR="00F14BB6" w:rsidRPr="003F7107" w:rsidRDefault="00F14BB6" w:rsidP="003C3D39">
      <w:pPr>
        <w:pStyle w:val="NoSpacing"/>
        <w:ind w:left="1440"/>
      </w:pPr>
    </w:p>
    <w:p w14:paraId="6CFDE960" w14:textId="713C5E51" w:rsidR="00F91891" w:rsidRPr="003F7107" w:rsidRDefault="00BF7D8B" w:rsidP="00F91891">
      <w:pPr>
        <w:pStyle w:val="NoSpacing"/>
        <w:ind w:left="1440"/>
      </w:pPr>
      <w:r w:rsidRPr="003F7107">
        <w:t>Other numbers Brent looked at.  With the additional loan offer we would have 1.</w:t>
      </w:r>
      <w:r w:rsidR="00D04ACE" w:rsidRPr="003F7107">
        <w:t xml:space="preserve">5 million remaining after all that’s been </w:t>
      </w:r>
      <w:proofErr w:type="gramStart"/>
      <w:r w:rsidR="00D04ACE" w:rsidRPr="003F7107">
        <w:t>awarded</w:t>
      </w:r>
      <w:proofErr w:type="gramEnd"/>
      <w:r w:rsidR="00D04ACE" w:rsidRPr="003F7107">
        <w:t xml:space="preserve">.   Brent is recommending </w:t>
      </w:r>
      <w:r w:rsidR="00F91891" w:rsidRPr="003F7107">
        <w:t xml:space="preserve">Booster station and additional work at the reservoir.  Could still have 1.2 on the table.  </w:t>
      </w:r>
    </w:p>
    <w:p w14:paraId="7453BE04" w14:textId="77777777" w:rsidR="007A4DE6" w:rsidRPr="003F7107" w:rsidRDefault="007A4DE6" w:rsidP="00F91891">
      <w:pPr>
        <w:pStyle w:val="NoSpacing"/>
        <w:ind w:left="1440"/>
      </w:pPr>
    </w:p>
    <w:p w14:paraId="5D5D1297" w14:textId="13EA2F67" w:rsidR="007A4DE6" w:rsidRPr="003F7107" w:rsidRDefault="007A4DE6" w:rsidP="00F91891">
      <w:pPr>
        <w:pStyle w:val="NoSpacing"/>
        <w:ind w:left="1440"/>
      </w:pPr>
      <w:r w:rsidRPr="003F7107">
        <w:t xml:space="preserve">Gloria made a motion to accept the </w:t>
      </w:r>
      <w:r w:rsidR="0099512B" w:rsidRPr="003F7107">
        <w:t xml:space="preserve">DEQ </w:t>
      </w:r>
      <w:r w:rsidRPr="003F7107">
        <w:t>loan.  Kimberly seconded it and it was approved.</w:t>
      </w:r>
      <w:r w:rsidR="0099512B" w:rsidRPr="003F7107">
        <w:t xml:space="preserve"> It’s also at 1.5 % interest.  It was approved.</w:t>
      </w:r>
      <w:r w:rsidR="00153E77" w:rsidRPr="003F7107">
        <w:t xml:space="preserve">  Justin will sign it tomorrow.</w:t>
      </w:r>
    </w:p>
    <w:p w14:paraId="3A55E03E" w14:textId="77777777" w:rsidR="00153E77" w:rsidRPr="003F7107" w:rsidRDefault="00153E77" w:rsidP="00F91891">
      <w:pPr>
        <w:pStyle w:val="NoSpacing"/>
        <w:ind w:left="1440"/>
      </w:pPr>
    </w:p>
    <w:p w14:paraId="0C462752" w14:textId="2EB2C82B" w:rsidR="0099512B" w:rsidRPr="003F7107" w:rsidRDefault="00153E77" w:rsidP="00F91891">
      <w:pPr>
        <w:pStyle w:val="NoSpacing"/>
        <w:ind w:left="1440"/>
      </w:pPr>
      <w:r w:rsidRPr="003F7107">
        <w:t xml:space="preserve">Brent asked if we would approve the $268,000 </w:t>
      </w:r>
      <w:r w:rsidR="00E72A31" w:rsidRPr="003F7107">
        <w:t xml:space="preserve">for the booster station.  </w:t>
      </w:r>
      <w:r w:rsidR="00C42CAE" w:rsidRPr="003F7107">
        <w:t>DW would like to be able to buy it.  We could wait till November and the full Board to approve this.</w:t>
      </w:r>
    </w:p>
    <w:p w14:paraId="4B519705" w14:textId="77777777" w:rsidR="001157C2" w:rsidRPr="003F7107" w:rsidRDefault="001157C2" w:rsidP="00F91891">
      <w:pPr>
        <w:pStyle w:val="NoSpacing"/>
        <w:ind w:left="1440"/>
      </w:pPr>
    </w:p>
    <w:p w14:paraId="7E4B4C32" w14:textId="51BD253D" w:rsidR="001157C2" w:rsidRPr="003F7107" w:rsidRDefault="006E1F78" w:rsidP="00F91891">
      <w:pPr>
        <w:pStyle w:val="NoSpacing"/>
        <w:ind w:left="1440"/>
      </w:pPr>
      <w:r w:rsidRPr="003F7107">
        <w:t xml:space="preserve">Gloria </w:t>
      </w:r>
      <w:r w:rsidR="005D63A3" w:rsidRPr="003F7107">
        <w:t xml:space="preserve">made a motion </w:t>
      </w:r>
      <w:r w:rsidR="007B0A5B" w:rsidRPr="003F7107">
        <w:t xml:space="preserve">for DW </w:t>
      </w:r>
      <w:r w:rsidR="005D63A3" w:rsidRPr="003F7107">
        <w:t>to do the work on the Reservoir without the coating of the old tank</w:t>
      </w:r>
      <w:r w:rsidR="002D7BF8" w:rsidRPr="003F7107">
        <w:t xml:space="preserve">.  Construction of new and </w:t>
      </w:r>
      <w:proofErr w:type="gramStart"/>
      <w:r w:rsidR="002D7BF8" w:rsidRPr="003F7107">
        <w:t>the associated</w:t>
      </w:r>
      <w:proofErr w:type="gramEnd"/>
      <w:r w:rsidR="002D7BF8" w:rsidRPr="003F7107">
        <w:t xml:space="preserve"> electrical controls.  </w:t>
      </w:r>
      <w:r w:rsidR="00A11B5A" w:rsidRPr="003F7107">
        <w:t>Kimberly seconded it and it passed.  There will be a change order.  Brent will send it to Justin to send.</w:t>
      </w:r>
    </w:p>
    <w:p w14:paraId="0514BD40" w14:textId="77777777" w:rsidR="006637CD" w:rsidRPr="003F7107" w:rsidRDefault="006637CD" w:rsidP="00F91891">
      <w:pPr>
        <w:pStyle w:val="NoSpacing"/>
        <w:ind w:left="1440"/>
      </w:pPr>
    </w:p>
    <w:p w14:paraId="0E7CB5DC" w14:textId="13A25FE5" w:rsidR="006637CD" w:rsidRPr="003F7107" w:rsidRDefault="006637CD" w:rsidP="00F91891">
      <w:pPr>
        <w:pStyle w:val="NoSpacing"/>
        <w:ind w:left="1440"/>
      </w:pPr>
      <w:r w:rsidRPr="003F7107">
        <w:t>Gloria asked for the signed documents to be sent to her to put in our files.</w:t>
      </w:r>
    </w:p>
    <w:p w14:paraId="251E7281" w14:textId="77777777" w:rsidR="006637CD" w:rsidRPr="003F7107" w:rsidRDefault="006637CD" w:rsidP="00F91891">
      <w:pPr>
        <w:pStyle w:val="NoSpacing"/>
        <w:ind w:left="1440"/>
      </w:pPr>
    </w:p>
    <w:p w14:paraId="68F1EC3E" w14:textId="64366E2D" w:rsidR="006637CD" w:rsidRPr="003F7107" w:rsidRDefault="006637CD" w:rsidP="00F91891">
      <w:pPr>
        <w:pStyle w:val="NoSpacing"/>
        <w:ind w:left="1440"/>
      </w:pPr>
      <w:r w:rsidRPr="003F7107">
        <w:t>Clorine Gen</w:t>
      </w:r>
      <w:r w:rsidR="008F0AF4" w:rsidRPr="003F7107">
        <w:t>, Booster statio</w:t>
      </w:r>
      <w:r w:rsidR="00AD3855" w:rsidRPr="003F7107">
        <w:t xml:space="preserve">n </w:t>
      </w:r>
      <w:r w:rsidR="00AA09E0" w:rsidRPr="003F7107">
        <w:t>upgrade which would be a $219</w:t>
      </w:r>
      <w:r w:rsidR="007F3A77" w:rsidRPr="003F7107">
        <w:t xml:space="preserve">k upgrade.  </w:t>
      </w:r>
      <w:r w:rsidR="003A5B8B" w:rsidRPr="003F7107">
        <w:t xml:space="preserve">Booster station is DEQ requirement and has backup power there.  </w:t>
      </w:r>
      <w:r w:rsidR="007F3A77" w:rsidRPr="003F7107">
        <w:t xml:space="preserve">Kim made a motion to </w:t>
      </w:r>
      <w:r w:rsidR="00692DB1" w:rsidRPr="003F7107">
        <w:t xml:space="preserve">accept </w:t>
      </w:r>
      <w:proofErr w:type="gramStart"/>
      <w:r w:rsidR="00692DB1" w:rsidRPr="003F7107">
        <w:t>the Booster</w:t>
      </w:r>
      <w:proofErr w:type="gramEnd"/>
      <w:r w:rsidR="00692DB1" w:rsidRPr="003F7107">
        <w:t xml:space="preserve"> station and the Clorine Generator.  Gloria seconded it and it was approved.</w:t>
      </w:r>
    </w:p>
    <w:p w14:paraId="247E7BA1" w14:textId="77777777" w:rsidR="00954DA1" w:rsidRPr="003F7107" w:rsidRDefault="00954DA1" w:rsidP="00F91891">
      <w:pPr>
        <w:pStyle w:val="NoSpacing"/>
        <w:ind w:left="1440"/>
      </w:pPr>
    </w:p>
    <w:p w14:paraId="3FCDA3B1" w14:textId="1109960D" w:rsidR="00954DA1" w:rsidRPr="003F7107" w:rsidRDefault="00954DA1" w:rsidP="00F91891">
      <w:pPr>
        <w:pStyle w:val="NoSpacing"/>
        <w:ind w:left="1440"/>
      </w:pPr>
      <w:r w:rsidRPr="003F7107">
        <w:t xml:space="preserve">Brent will put all of this in </w:t>
      </w:r>
      <w:proofErr w:type="gramStart"/>
      <w:r w:rsidRPr="003F7107">
        <w:t>one change</w:t>
      </w:r>
      <w:proofErr w:type="gramEnd"/>
      <w:r w:rsidRPr="003F7107">
        <w:t xml:space="preserve"> order to save paperwork.</w:t>
      </w:r>
    </w:p>
    <w:p w14:paraId="791ED7E8" w14:textId="77777777" w:rsidR="00954DA1" w:rsidRPr="003F7107" w:rsidRDefault="00954DA1" w:rsidP="00F91891">
      <w:pPr>
        <w:pStyle w:val="NoSpacing"/>
        <w:ind w:left="1440"/>
      </w:pPr>
    </w:p>
    <w:p w14:paraId="58DFE649" w14:textId="02B009DA" w:rsidR="008A16E4" w:rsidRDefault="00B952B9" w:rsidP="003C3D39">
      <w:pPr>
        <w:pStyle w:val="NoSpacing"/>
        <w:ind w:left="1440"/>
        <w:rPr>
          <w:b/>
          <w:bCs/>
        </w:rPr>
      </w:pPr>
      <w:r w:rsidRPr="003F7107">
        <w:t xml:space="preserve">Brent said Justin </w:t>
      </w:r>
      <w:r w:rsidR="00305FD5" w:rsidRPr="003F7107">
        <w:t xml:space="preserve">should be able to make </w:t>
      </w:r>
      <w:proofErr w:type="gramStart"/>
      <w:r w:rsidR="00305FD5" w:rsidRPr="003F7107">
        <w:t>quick small changes</w:t>
      </w:r>
      <w:proofErr w:type="gramEnd"/>
      <w:r w:rsidR="00D51128" w:rsidRPr="003F7107">
        <w:t xml:space="preserve"> without having to go to the Board.  We think it’s $50,000</w:t>
      </w:r>
      <w:r w:rsidR="00D51128">
        <w:rPr>
          <w:b/>
          <w:bCs/>
        </w:rPr>
        <w:t xml:space="preserve">.  </w:t>
      </w:r>
    </w:p>
    <w:p w14:paraId="1BFC7976" w14:textId="77777777" w:rsidR="000A4143" w:rsidRPr="00622FF8" w:rsidRDefault="000A4143" w:rsidP="003C3D39">
      <w:pPr>
        <w:pStyle w:val="NoSpacing"/>
        <w:ind w:left="1440"/>
      </w:pPr>
    </w:p>
    <w:p w14:paraId="2B2EDDC2" w14:textId="23E1BFFC" w:rsidR="008A16E4" w:rsidRDefault="003F7107" w:rsidP="003C3D39">
      <w:pPr>
        <w:pStyle w:val="NoSpacing"/>
        <w:ind w:left="1440"/>
      </w:pPr>
      <w:r w:rsidRPr="00622FF8">
        <w:t>Veo</w:t>
      </w:r>
      <w:r w:rsidR="00965F55" w:rsidRPr="00622FF8">
        <w:t xml:space="preserve">lia </w:t>
      </w:r>
      <w:r w:rsidR="00AB15D8" w:rsidRPr="00622FF8">
        <w:t xml:space="preserve">has sent their first invoice.  Brent said he had it set up as certain percentages </w:t>
      </w:r>
      <w:r w:rsidR="00A23122" w:rsidRPr="00622FF8">
        <w:t>and this is one.  He asked if we could do Docusign for signatures.  Justin would like him to do it.</w:t>
      </w:r>
      <w:r w:rsidR="00622FF8">
        <w:t xml:space="preserve">  Justin asked to make sure the documents were sent to Gloria to </w:t>
      </w:r>
      <w:r w:rsidR="001C0904">
        <w:t>keep.</w:t>
      </w:r>
    </w:p>
    <w:p w14:paraId="1587887E" w14:textId="77777777" w:rsidR="00AB6336" w:rsidRDefault="00AB6336" w:rsidP="003C3D39">
      <w:pPr>
        <w:pStyle w:val="NoSpacing"/>
        <w:ind w:left="1440"/>
      </w:pPr>
    </w:p>
    <w:p w14:paraId="187EA3E2" w14:textId="39A4D9FF" w:rsidR="00AB6336" w:rsidRDefault="00E517AA" w:rsidP="003C3D39">
      <w:pPr>
        <w:pStyle w:val="NoSpacing"/>
        <w:ind w:left="1440"/>
      </w:pPr>
      <w:r>
        <w:t xml:space="preserve">Justin told us Road and Bridge department </w:t>
      </w:r>
      <w:proofErr w:type="gramStart"/>
      <w:r>
        <w:t>is being</w:t>
      </w:r>
      <w:proofErr w:type="gramEnd"/>
      <w:r>
        <w:t xml:space="preserve"> </w:t>
      </w:r>
      <w:proofErr w:type="gramStart"/>
      <w:r>
        <w:t>difficult   They said</w:t>
      </w:r>
      <w:proofErr w:type="gramEnd"/>
      <w:r>
        <w:t xml:space="preserve"> no</w:t>
      </w:r>
      <w:r w:rsidR="00007778">
        <w:t xml:space="preserve"> construction </w:t>
      </w:r>
      <w:r w:rsidR="007764F7">
        <w:t xml:space="preserve">in the </w:t>
      </w:r>
      <w:proofErr w:type="gramStart"/>
      <w:r w:rsidR="007764F7">
        <w:t>right of</w:t>
      </w:r>
      <w:proofErr w:type="gramEnd"/>
      <w:r w:rsidR="007764F7">
        <w:t xml:space="preserve"> way </w:t>
      </w:r>
      <w:r w:rsidR="00007778">
        <w:t xml:space="preserve">during the </w:t>
      </w:r>
      <w:r w:rsidR="007764F7">
        <w:t>winter months.  Although we are told to do this in the winter months.</w:t>
      </w:r>
    </w:p>
    <w:p w14:paraId="1776ACAC" w14:textId="08171F0B" w:rsidR="00A23122" w:rsidRDefault="000063D5" w:rsidP="003C3D39">
      <w:pPr>
        <w:pStyle w:val="NoSpacing"/>
        <w:ind w:left="144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</w:p>
    <w:p w14:paraId="725ECC61" w14:textId="3E37CF20" w:rsidR="007F390B" w:rsidRDefault="00A02EBF" w:rsidP="004961E3">
      <w:pPr>
        <w:pStyle w:val="NoSpacing"/>
        <w:rPr>
          <w:b/>
          <w:bCs/>
        </w:rPr>
      </w:pPr>
      <w:r>
        <w:tab/>
      </w:r>
      <w:r w:rsidR="007F390B" w:rsidRPr="007F390B">
        <w:rPr>
          <w:b/>
          <w:bCs/>
        </w:rPr>
        <w:t>Budget Approval</w:t>
      </w:r>
      <w:r w:rsidR="008505C1">
        <w:rPr>
          <w:b/>
          <w:bCs/>
        </w:rPr>
        <w:t xml:space="preserve"> for 2026</w:t>
      </w:r>
      <w:r w:rsidR="00ED176D">
        <w:rPr>
          <w:b/>
          <w:bCs/>
        </w:rPr>
        <w:t xml:space="preserve"> *</w:t>
      </w:r>
    </w:p>
    <w:p w14:paraId="25CE6D9A" w14:textId="7AEC4E30" w:rsidR="00F441A5" w:rsidRPr="007F390B" w:rsidRDefault="00F91D18" w:rsidP="00AD3B49">
      <w:pPr>
        <w:pStyle w:val="NoSpacing"/>
        <w:ind w:left="1440"/>
        <w:rPr>
          <w:b/>
          <w:bCs/>
        </w:rPr>
      </w:pPr>
      <w:r w:rsidRPr="00AD3B49">
        <w:t xml:space="preserve">Gloria included it in the packet.   We </w:t>
      </w:r>
      <w:proofErr w:type="gramStart"/>
      <w:r w:rsidRPr="00AD3B49">
        <w:t>approved</w:t>
      </w:r>
      <w:proofErr w:type="gramEnd"/>
      <w:r w:rsidRPr="00AD3B49">
        <w:t xml:space="preserve"> Stephanie </w:t>
      </w:r>
      <w:r w:rsidR="00A614E8" w:rsidRPr="00AD3B49">
        <w:t xml:space="preserve">to send </w:t>
      </w:r>
      <w:proofErr w:type="gramStart"/>
      <w:r w:rsidR="00A614E8" w:rsidRPr="00AD3B49">
        <w:t>it</w:t>
      </w:r>
      <w:proofErr w:type="gramEnd"/>
      <w:r w:rsidR="00A614E8" w:rsidRPr="00AD3B49">
        <w:t xml:space="preserve"> and we need to approve </w:t>
      </w:r>
      <w:proofErr w:type="gramStart"/>
      <w:r w:rsidR="00A614E8" w:rsidRPr="00AD3B49">
        <w:t>it</w:t>
      </w:r>
      <w:proofErr w:type="gramEnd"/>
      <w:r w:rsidR="00A614E8" w:rsidRPr="00AD3B49">
        <w:t xml:space="preserve"> so it is in effect.  </w:t>
      </w:r>
      <w:r w:rsidR="00AD3B49" w:rsidRPr="00AD3B49">
        <w:t>Gloria made a motion to approve the budget, Kimberly 2</w:t>
      </w:r>
      <w:r w:rsidR="00AD3B49" w:rsidRPr="00AD3B49">
        <w:rPr>
          <w:vertAlign w:val="superscript"/>
        </w:rPr>
        <w:t>nd</w:t>
      </w:r>
      <w:r w:rsidR="00AD3B49" w:rsidRPr="00AD3B49">
        <w:t xml:space="preserve"> and it was approved</w:t>
      </w:r>
      <w:r w:rsidR="00AD3B49">
        <w:rPr>
          <w:b/>
          <w:bCs/>
        </w:rPr>
        <w:t>.</w:t>
      </w:r>
    </w:p>
    <w:p w14:paraId="055F6A52" w14:textId="77777777" w:rsidR="007F390B" w:rsidRDefault="007F390B" w:rsidP="004961E3">
      <w:pPr>
        <w:pStyle w:val="NoSpacing"/>
      </w:pPr>
    </w:p>
    <w:p w14:paraId="256760B1" w14:textId="39D39748" w:rsidR="00A02EBF" w:rsidRDefault="00900926" w:rsidP="007F390B">
      <w:pPr>
        <w:pStyle w:val="NoSpacing"/>
        <w:ind w:firstLine="720"/>
        <w:rPr>
          <w:b/>
          <w:bCs/>
        </w:rPr>
      </w:pPr>
      <w:r w:rsidRPr="00900926">
        <w:rPr>
          <w:b/>
          <w:bCs/>
        </w:rPr>
        <w:t xml:space="preserve">Cross Connection Document </w:t>
      </w:r>
      <w:r w:rsidR="0085049B">
        <w:rPr>
          <w:b/>
          <w:bCs/>
        </w:rPr>
        <w:t>*</w:t>
      </w:r>
    </w:p>
    <w:p w14:paraId="49575C79" w14:textId="4B274E56" w:rsidR="008E46E6" w:rsidRPr="008E46E6" w:rsidRDefault="0075093B" w:rsidP="008E46E6">
      <w:pPr>
        <w:pStyle w:val="NoSpacing"/>
        <w:ind w:left="1440"/>
      </w:pPr>
      <w:r w:rsidRPr="008E46E6">
        <w:t xml:space="preserve">Gloria had to send it out.  She had sent it out and Bob said we need to </w:t>
      </w:r>
      <w:proofErr w:type="gramStart"/>
      <w:r w:rsidRPr="008E46E6">
        <w:t>do</w:t>
      </w:r>
      <w:proofErr w:type="gramEnd"/>
      <w:r w:rsidRPr="008E46E6">
        <w:t xml:space="preserve"> a form for each person that </w:t>
      </w:r>
      <w:proofErr w:type="gramStart"/>
      <w:r w:rsidRPr="008E46E6">
        <w:t>don’t</w:t>
      </w:r>
      <w:proofErr w:type="gramEnd"/>
      <w:r w:rsidRPr="008E46E6">
        <w:t xml:space="preserve"> know how to send</w:t>
      </w:r>
      <w:r w:rsidR="00EB0437" w:rsidRPr="008E46E6">
        <w:t xml:space="preserve"> it.  </w:t>
      </w:r>
      <w:r w:rsidR="008E46E6" w:rsidRPr="008E46E6">
        <w:t>At the end we just need to have a list of who has a cross connection that we can follow up with yearly.</w:t>
      </w:r>
      <w:r w:rsidR="009A48E4">
        <w:t xml:space="preserve">  Mainly we should do this in the spring.</w:t>
      </w:r>
      <w:r w:rsidR="003F4812">
        <w:t xml:space="preserve">  Maybe when people sign up for </w:t>
      </w:r>
      <w:r w:rsidR="009A2785">
        <w:t>water,</w:t>
      </w:r>
      <w:r w:rsidR="003F4812">
        <w:t xml:space="preserve"> we give them a document </w:t>
      </w:r>
      <w:r w:rsidR="00ED176D">
        <w:t>to let us know if they will do this.</w:t>
      </w:r>
    </w:p>
    <w:p w14:paraId="0A4CF0E2" w14:textId="77777777" w:rsidR="007A460C" w:rsidRDefault="007A460C" w:rsidP="004961E3">
      <w:pPr>
        <w:pStyle w:val="NoSpacing"/>
        <w:rPr>
          <w:b/>
          <w:bCs/>
        </w:rPr>
      </w:pPr>
    </w:p>
    <w:p w14:paraId="5665F0DF" w14:textId="06A60A26" w:rsidR="007A460C" w:rsidRDefault="007A460C" w:rsidP="004961E3">
      <w:pPr>
        <w:pStyle w:val="NoSpacing"/>
        <w:rPr>
          <w:b/>
          <w:bCs/>
        </w:rPr>
      </w:pPr>
      <w:r>
        <w:rPr>
          <w:b/>
          <w:bCs/>
        </w:rPr>
        <w:tab/>
        <w:t xml:space="preserve">Update on request </w:t>
      </w:r>
      <w:r w:rsidR="00EB73EF">
        <w:rPr>
          <w:b/>
          <w:bCs/>
        </w:rPr>
        <w:t>for people with wells</w:t>
      </w:r>
      <w:r w:rsidR="0085049B">
        <w:rPr>
          <w:b/>
          <w:bCs/>
        </w:rPr>
        <w:t xml:space="preserve"> *</w:t>
      </w:r>
    </w:p>
    <w:p w14:paraId="58F279BB" w14:textId="42B0FCCA" w:rsidR="0048703C" w:rsidRDefault="0048703C" w:rsidP="00433DED">
      <w:pPr>
        <w:pStyle w:val="NoSpacing"/>
        <w:ind w:left="1440"/>
      </w:pPr>
      <w:r w:rsidRPr="00525D41">
        <w:t xml:space="preserve">Gloria found one more person with a well.  She went up to talk to </w:t>
      </w:r>
      <w:proofErr w:type="gramStart"/>
      <w:r w:rsidRPr="00525D41">
        <w:t>him</w:t>
      </w:r>
      <w:proofErr w:type="gramEnd"/>
      <w:r w:rsidRPr="00525D41">
        <w:t xml:space="preserve"> but no one </w:t>
      </w:r>
      <w:r w:rsidR="00525D41" w:rsidRPr="00525D41">
        <w:t xml:space="preserve">was home and he </w:t>
      </w:r>
      <w:proofErr w:type="gramStart"/>
      <w:r w:rsidR="00525D41" w:rsidRPr="00525D41">
        <w:t>doesn’t</w:t>
      </w:r>
      <w:proofErr w:type="gramEnd"/>
      <w:r w:rsidR="00525D41" w:rsidRPr="00525D41">
        <w:t xml:space="preserve"> have a current phone number.</w:t>
      </w:r>
      <w:r w:rsidR="00525D41">
        <w:t xml:space="preserve">  </w:t>
      </w:r>
      <w:r w:rsidR="003979F8">
        <w:t xml:space="preserve">Dan Benson is </w:t>
      </w:r>
      <w:proofErr w:type="gramStart"/>
      <w:r w:rsidR="003979F8">
        <w:t>on</w:t>
      </w:r>
      <w:proofErr w:type="gramEnd"/>
      <w:r w:rsidR="003979F8">
        <w:t xml:space="preserve"> 1135 North Riley Creek Road.</w:t>
      </w:r>
    </w:p>
    <w:p w14:paraId="66053772" w14:textId="1BB246A1" w:rsidR="00F44AA0" w:rsidRDefault="003979F8" w:rsidP="0031673E">
      <w:pPr>
        <w:pStyle w:val="NoSpacing"/>
        <w:ind w:left="1440"/>
        <w:rPr>
          <w:b/>
          <w:bCs/>
        </w:rPr>
      </w:pPr>
      <w:r>
        <w:t>Justin is still waiting for Zach</w:t>
      </w:r>
      <w:r w:rsidR="0031673E">
        <w:t xml:space="preserve"> from Lake City’</w:t>
      </w:r>
      <w:r>
        <w:t>s decision.</w:t>
      </w:r>
      <w:r w:rsidR="00F44AA0">
        <w:rPr>
          <w:b/>
          <w:bCs/>
        </w:rPr>
        <w:tab/>
      </w:r>
    </w:p>
    <w:p w14:paraId="1D1F4D66" w14:textId="77777777" w:rsidR="000131A6" w:rsidRDefault="000131A6" w:rsidP="004961E3">
      <w:pPr>
        <w:pStyle w:val="NoSpacing"/>
        <w:rPr>
          <w:b/>
          <w:bCs/>
        </w:rPr>
      </w:pPr>
    </w:p>
    <w:p w14:paraId="69E612C5" w14:textId="3D5EA9EF" w:rsidR="00E71AEE" w:rsidRDefault="00E71AEE" w:rsidP="004961E3">
      <w:pPr>
        <w:pStyle w:val="NoSpacing"/>
        <w:rPr>
          <w:b/>
          <w:bCs/>
        </w:rPr>
      </w:pPr>
      <w:r>
        <w:rPr>
          <w:b/>
          <w:bCs/>
        </w:rPr>
        <w:tab/>
        <w:t xml:space="preserve">Follow up on Travis </w:t>
      </w:r>
      <w:r w:rsidR="00D1090F">
        <w:rPr>
          <w:b/>
          <w:bCs/>
        </w:rPr>
        <w:t>Haller’s</w:t>
      </w:r>
      <w:r>
        <w:rPr>
          <w:b/>
          <w:bCs/>
        </w:rPr>
        <w:t xml:space="preserve"> additional connection</w:t>
      </w:r>
    </w:p>
    <w:p w14:paraId="03124402" w14:textId="1ADEB0C5" w:rsidR="0031673E" w:rsidRPr="00DB2A78" w:rsidRDefault="002055B6" w:rsidP="00433DED">
      <w:pPr>
        <w:pStyle w:val="NoSpacing"/>
        <w:ind w:left="1440"/>
      </w:pPr>
      <w:r w:rsidRPr="00DB2A78">
        <w:t xml:space="preserve">We </w:t>
      </w:r>
      <w:r w:rsidR="00927C09" w:rsidRPr="00DB2A78">
        <w:t>must</w:t>
      </w:r>
      <w:r w:rsidRPr="00DB2A78">
        <w:t xml:space="preserve"> decide how we will </w:t>
      </w:r>
      <w:r w:rsidR="00927C09" w:rsidRPr="00DB2A78">
        <w:t xml:space="preserve">give out the water connections.   Justin thought maybe we </w:t>
      </w:r>
      <w:proofErr w:type="gramStart"/>
      <w:r w:rsidR="00927C09" w:rsidRPr="00DB2A78">
        <w:t>do</w:t>
      </w:r>
      <w:proofErr w:type="gramEnd"/>
      <w:r w:rsidR="00927C09" w:rsidRPr="00DB2A78">
        <w:t xml:space="preserve"> it in </w:t>
      </w:r>
      <w:proofErr w:type="gramStart"/>
      <w:r w:rsidR="00927C09" w:rsidRPr="00DB2A78">
        <w:t>6 month</w:t>
      </w:r>
      <w:proofErr w:type="gramEnd"/>
      <w:r w:rsidR="00927C09" w:rsidRPr="00DB2A78">
        <w:t xml:space="preserve"> intervals </w:t>
      </w:r>
      <w:r w:rsidR="00780523" w:rsidRPr="00DB2A78">
        <w:t>so</w:t>
      </w:r>
      <w:r w:rsidR="00927C09" w:rsidRPr="00DB2A78">
        <w:t xml:space="preserve"> you can apply</w:t>
      </w:r>
      <w:r w:rsidR="00780523" w:rsidRPr="00DB2A78">
        <w:t>.</w:t>
      </w:r>
      <w:r w:rsidR="00DB2A78" w:rsidRPr="00DB2A78">
        <w:t xml:space="preserve">  </w:t>
      </w:r>
      <w:r w:rsidR="00DB2A78">
        <w:t>Justin will come up with a document for the 15 we have and make it fair.</w:t>
      </w:r>
    </w:p>
    <w:p w14:paraId="2DA66BA1" w14:textId="77777777" w:rsidR="00E71AEE" w:rsidRDefault="00E71AEE" w:rsidP="004961E3">
      <w:pPr>
        <w:pStyle w:val="NoSpacing"/>
        <w:rPr>
          <w:b/>
          <w:bCs/>
        </w:rPr>
      </w:pPr>
    </w:p>
    <w:p w14:paraId="05D1CCAF" w14:textId="6FFA0186" w:rsidR="003C4142" w:rsidRDefault="000131A6" w:rsidP="004961E3">
      <w:pPr>
        <w:pStyle w:val="NoSpacing"/>
        <w:rPr>
          <w:b/>
          <w:bCs/>
        </w:rPr>
      </w:pPr>
      <w:r>
        <w:rPr>
          <w:b/>
          <w:bCs/>
        </w:rPr>
        <w:tab/>
      </w:r>
      <w:r w:rsidR="00E71AEE">
        <w:rPr>
          <w:b/>
          <w:bCs/>
        </w:rPr>
        <w:t>Leak on Manley Creek</w:t>
      </w:r>
      <w:r w:rsidR="00D1090F">
        <w:rPr>
          <w:b/>
          <w:bCs/>
        </w:rPr>
        <w:t xml:space="preserve"> </w:t>
      </w:r>
      <w:r w:rsidR="00FB733E">
        <w:rPr>
          <w:b/>
          <w:bCs/>
        </w:rPr>
        <w:t>Reimbursement</w:t>
      </w:r>
      <w:r w:rsidR="0085049B">
        <w:rPr>
          <w:b/>
          <w:bCs/>
        </w:rPr>
        <w:t xml:space="preserve"> *</w:t>
      </w:r>
    </w:p>
    <w:p w14:paraId="2DA4392F" w14:textId="45D0C97C" w:rsidR="001844F8" w:rsidRPr="000F193B" w:rsidRDefault="00071766" w:rsidP="004961E3">
      <w:pPr>
        <w:pStyle w:val="NoSpacing"/>
      </w:pPr>
      <w:r>
        <w:rPr>
          <w:b/>
          <w:bCs/>
        </w:rPr>
        <w:tab/>
      </w:r>
      <w:r w:rsidR="000F193B" w:rsidRPr="000F193B">
        <w:t xml:space="preserve">Justin </w:t>
      </w:r>
      <w:proofErr w:type="gramStart"/>
      <w:r w:rsidR="000F193B" w:rsidRPr="000F193B">
        <w:t>send</w:t>
      </w:r>
      <w:proofErr w:type="gramEnd"/>
      <w:r w:rsidR="000F193B" w:rsidRPr="000F193B">
        <w:t xml:space="preserve"> this to the attorney.  Hasn’t heard back from Lake City.</w:t>
      </w:r>
    </w:p>
    <w:p w14:paraId="5B674FB8" w14:textId="77777777" w:rsidR="00D1090F" w:rsidRPr="000F193B" w:rsidRDefault="00D1090F" w:rsidP="004961E3">
      <w:pPr>
        <w:pStyle w:val="NoSpacing"/>
      </w:pPr>
    </w:p>
    <w:p w14:paraId="049CB4D2" w14:textId="651961EC" w:rsidR="002D0D6D" w:rsidRDefault="002D0D6D" w:rsidP="00D1090F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Delinquency list </w:t>
      </w:r>
      <w:r w:rsidR="00722956">
        <w:rPr>
          <w:b/>
          <w:bCs/>
        </w:rPr>
        <w:t xml:space="preserve">letters </w:t>
      </w:r>
      <w:r w:rsidR="0085049B">
        <w:rPr>
          <w:b/>
          <w:bCs/>
        </w:rPr>
        <w:t>*</w:t>
      </w:r>
    </w:p>
    <w:p w14:paraId="294CF837" w14:textId="62053692" w:rsidR="002658DF" w:rsidRPr="002658DF" w:rsidRDefault="002658DF" w:rsidP="001357B1">
      <w:pPr>
        <w:pStyle w:val="NoSpacing"/>
        <w:ind w:left="1440"/>
      </w:pPr>
      <w:r w:rsidRPr="002658DF">
        <w:t xml:space="preserve">We didn’t get a list from Stephanie.  </w:t>
      </w:r>
      <w:r>
        <w:t xml:space="preserve">Everyone has gotten their first notice.  </w:t>
      </w:r>
      <w:r w:rsidR="001357B1">
        <w:t xml:space="preserve">Gloria would like to send the second notice when Stephanie sends it to her.  </w:t>
      </w:r>
    </w:p>
    <w:p w14:paraId="25463CD5" w14:textId="77777777" w:rsidR="00722956" w:rsidRDefault="00722956" w:rsidP="00D1090F">
      <w:pPr>
        <w:pStyle w:val="NoSpacing"/>
        <w:ind w:firstLine="720"/>
        <w:rPr>
          <w:b/>
          <w:bCs/>
        </w:rPr>
      </w:pPr>
    </w:p>
    <w:p w14:paraId="74E0BC23" w14:textId="32F480AC" w:rsidR="00D1090F" w:rsidRDefault="00900CE0" w:rsidP="00D1090F">
      <w:pPr>
        <w:pStyle w:val="NoSpacing"/>
        <w:ind w:firstLine="720"/>
      </w:pPr>
      <w:r w:rsidRPr="0060654E">
        <w:rPr>
          <w:b/>
          <w:bCs/>
        </w:rPr>
        <w:t>Ordinances/By-Laws *</w:t>
      </w:r>
      <w:r>
        <w:rPr>
          <w:b/>
          <w:bCs/>
        </w:rPr>
        <w:t xml:space="preserve"> (next steps)</w:t>
      </w:r>
      <w:r w:rsidRPr="0060654E">
        <w:tab/>
      </w:r>
    </w:p>
    <w:p w14:paraId="6AB5E9A4" w14:textId="51D85C0D" w:rsidR="001F11B1" w:rsidRDefault="001F11B1" w:rsidP="00D1090F">
      <w:pPr>
        <w:pStyle w:val="NoSpacing"/>
        <w:ind w:firstLine="720"/>
      </w:pPr>
      <w:r>
        <w:t>Table till next month</w:t>
      </w:r>
      <w:r w:rsidR="00D87682">
        <w:t>.   No Dave</w:t>
      </w:r>
    </w:p>
    <w:p w14:paraId="52C78E3D" w14:textId="77777777" w:rsidR="00A32BD6" w:rsidRDefault="00A32BD6" w:rsidP="00D1090F">
      <w:pPr>
        <w:pStyle w:val="NoSpacing"/>
        <w:ind w:firstLine="720"/>
      </w:pPr>
    </w:p>
    <w:p w14:paraId="2E721645" w14:textId="19CE7879" w:rsidR="00A32BD6" w:rsidRDefault="00A32BD6" w:rsidP="00D1090F">
      <w:pPr>
        <w:pStyle w:val="NoSpacing"/>
        <w:ind w:firstLine="720"/>
        <w:rPr>
          <w:b/>
          <w:bCs/>
        </w:rPr>
      </w:pPr>
      <w:r w:rsidRPr="004B4648">
        <w:rPr>
          <w:b/>
          <w:bCs/>
        </w:rPr>
        <w:t xml:space="preserve">Rate Discussion </w:t>
      </w:r>
      <w:r w:rsidR="0085049B">
        <w:rPr>
          <w:b/>
          <w:bCs/>
        </w:rPr>
        <w:t>*</w:t>
      </w:r>
    </w:p>
    <w:p w14:paraId="7E317B99" w14:textId="7F1B9FFF" w:rsidR="00A32BD6" w:rsidRPr="00E923F7" w:rsidRDefault="001357B1" w:rsidP="00D1090F">
      <w:pPr>
        <w:pStyle w:val="NoSpacing"/>
        <w:ind w:firstLine="720"/>
      </w:pPr>
      <w:r w:rsidRPr="00E923F7">
        <w:t xml:space="preserve">Table to next </w:t>
      </w:r>
      <w:proofErr w:type="gramStart"/>
      <w:r w:rsidRPr="00E923F7">
        <w:t>meeting</w:t>
      </w:r>
      <w:r w:rsidR="001F11B1" w:rsidRPr="00E923F7">
        <w:t xml:space="preserve">  </w:t>
      </w:r>
      <w:r w:rsidR="00125420" w:rsidRPr="00E923F7">
        <w:t>Dave</w:t>
      </w:r>
      <w:proofErr w:type="gramEnd"/>
      <w:r w:rsidR="00125420" w:rsidRPr="00E923F7">
        <w:t xml:space="preserve"> was </w:t>
      </w:r>
      <w:proofErr w:type="gramStart"/>
      <w:r w:rsidR="00125420" w:rsidRPr="00E923F7">
        <w:t>gone..</w:t>
      </w:r>
      <w:proofErr w:type="gramEnd"/>
      <w:r w:rsidR="00125420" w:rsidRPr="00E923F7">
        <w:t xml:space="preserve">,. </w:t>
      </w:r>
    </w:p>
    <w:p w14:paraId="792C1F69" w14:textId="77777777" w:rsidR="00D87682" w:rsidRPr="00E923F7" w:rsidRDefault="00D87682" w:rsidP="00D1090F">
      <w:pPr>
        <w:pStyle w:val="NoSpacing"/>
        <w:ind w:firstLine="720"/>
      </w:pPr>
    </w:p>
    <w:p w14:paraId="7C8CFB49" w14:textId="106514E0" w:rsidR="00A32BD6" w:rsidRDefault="00A32BD6" w:rsidP="00D1090F">
      <w:pPr>
        <w:pStyle w:val="NoSpacing"/>
        <w:ind w:firstLine="720"/>
      </w:pPr>
      <w:r>
        <w:rPr>
          <w:b/>
          <w:bCs/>
        </w:rPr>
        <w:t>Request from Melissa Shockey</w:t>
      </w:r>
      <w:r w:rsidR="004F16D1">
        <w:rPr>
          <w:b/>
          <w:bCs/>
        </w:rPr>
        <w:t xml:space="preserve"> (again)</w:t>
      </w:r>
    </w:p>
    <w:p w14:paraId="52F6EBD2" w14:textId="490C35AC" w:rsidR="00A32BD6" w:rsidRDefault="00D87682" w:rsidP="00D1090F">
      <w:pPr>
        <w:pStyle w:val="NoSpacing"/>
        <w:ind w:firstLine="720"/>
      </w:pPr>
      <w:r>
        <w:t xml:space="preserve">Table </w:t>
      </w:r>
      <w:proofErr w:type="gramStart"/>
      <w:r>
        <w:t>to next</w:t>
      </w:r>
      <w:proofErr w:type="gramEnd"/>
      <w:r>
        <w:t xml:space="preserve"> meeting</w:t>
      </w:r>
    </w:p>
    <w:p w14:paraId="1D4D16AE" w14:textId="77777777" w:rsidR="00D87682" w:rsidRPr="0060654E" w:rsidRDefault="00D87682" w:rsidP="00D1090F">
      <w:pPr>
        <w:pStyle w:val="NoSpacing"/>
        <w:ind w:firstLine="720"/>
      </w:pPr>
    </w:p>
    <w:p w14:paraId="27F9443C" w14:textId="6E3268C8" w:rsidR="00E36EFE" w:rsidRDefault="00E36EFE" w:rsidP="0084590D">
      <w:pPr>
        <w:pStyle w:val="NoSpacing"/>
        <w:rPr>
          <w:b/>
          <w:bCs/>
        </w:rPr>
      </w:pPr>
      <w:r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755BC485" w14:textId="3F0D47AB" w:rsidR="008166F1" w:rsidRDefault="008166F1" w:rsidP="0084590D">
      <w:pPr>
        <w:pStyle w:val="NoSpacing"/>
        <w:rPr>
          <w:b/>
          <w:bCs/>
        </w:rPr>
      </w:pPr>
      <w:r>
        <w:rPr>
          <w:b/>
          <w:bCs/>
        </w:rPr>
        <w:tab/>
        <w:t xml:space="preserve">Insurance with </w:t>
      </w:r>
      <w:r w:rsidR="00374460">
        <w:rPr>
          <w:b/>
          <w:bCs/>
        </w:rPr>
        <w:t>ICRMP</w:t>
      </w:r>
    </w:p>
    <w:p w14:paraId="0FAD16DF" w14:textId="7ADEBAA1" w:rsidR="00D87682" w:rsidRPr="00D87682" w:rsidRDefault="00D87682" w:rsidP="00D87682">
      <w:pPr>
        <w:pStyle w:val="NoSpacing"/>
        <w:ind w:left="1440"/>
      </w:pPr>
      <w:r w:rsidRPr="00D87682">
        <w:t xml:space="preserve">Gloria met with Debbie Ferguson.  Debbie said anyone working with customers should be taking several </w:t>
      </w:r>
      <w:proofErr w:type="gramStart"/>
      <w:r w:rsidRPr="00D87682">
        <w:t>on line</w:t>
      </w:r>
      <w:proofErr w:type="gramEnd"/>
      <w:r w:rsidRPr="00D87682">
        <w:t xml:space="preserve"> classes.  Also</w:t>
      </w:r>
      <w:r w:rsidR="0053038B">
        <w:t>,</w:t>
      </w:r>
      <w:r w:rsidRPr="00D87682">
        <w:t xml:space="preserve"> the Board is encouraged to do it too.</w:t>
      </w:r>
      <w:r w:rsidR="0053038B">
        <w:t xml:space="preserve">  She wants to </w:t>
      </w:r>
      <w:r w:rsidR="008D3D94">
        <w:t xml:space="preserve">know the value of things.  I’ll send it to Dave and Justin.  We aren’t sure how to login for the </w:t>
      </w:r>
      <w:r w:rsidR="007057DB">
        <w:t>class.</w:t>
      </w:r>
    </w:p>
    <w:p w14:paraId="439581FC" w14:textId="77777777" w:rsidR="003345D6" w:rsidRDefault="003345D6" w:rsidP="0084590D">
      <w:pPr>
        <w:pStyle w:val="NoSpacing"/>
        <w:rPr>
          <w:b/>
          <w:bCs/>
        </w:rPr>
      </w:pPr>
    </w:p>
    <w:p w14:paraId="2CDC9720" w14:textId="6723DA57" w:rsidR="003345D6" w:rsidRDefault="003345D6" w:rsidP="0084590D">
      <w:pPr>
        <w:pStyle w:val="NoSpacing"/>
        <w:rPr>
          <w:b/>
          <w:bCs/>
        </w:rPr>
      </w:pPr>
      <w:r>
        <w:rPr>
          <w:b/>
          <w:bCs/>
        </w:rPr>
        <w:tab/>
        <w:t>Printer in the Office</w:t>
      </w:r>
    </w:p>
    <w:p w14:paraId="6288C11B" w14:textId="41CE1D43" w:rsidR="008D3D94" w:rsidRPr="00616407" w:rsidRDefault="008D3D94" w:rsidP="0084590D">
      <w:pPr>
        <w:pStyle w:val="NoSpacing"/>
      </w:pPr>
      <w:r>
        <w:rPr>
          <w:b/>
          <w:bCs/>
        </w:rPr>
        <w:tab/>
      </w:r>
      <w:r w:rsidRPr="00616407">
        <w:t>It died</w:t>
      </w:r>
      <w:r w:rsidR="007057DB" w:rsidRPr="00616407">
        <w:t xml:space="preserve">.   Gloria wanted permission to buy a new </w:t>
      </w:r>
      <w:r w:rsidR="00616407" w:rsidRPr="00616407">
        <w:t>one.</w:t>
      </w:r>
      <w:r w:rsidR="00433DED">
        <w:t xml:space="preserve">  Justin said get one.</w:t>
      </w:r>
    </w:p>
    <w:p w14:paraId="07EDA9A2" w14:textId="77777777" w:rsidR="00A32BD6" w:rsidRDefault="00A32BD6" w:rsidP="0084590D">
      <w:pPr>
        <w:pStyle w:val="NoSpacing"/>
        <w:rPr>
          <w:b/>
          <w:bCs/>
        </w:rPr>
      </w:pP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9F61CB8" w14:textId="439171E9" w:rsidR="00D1090F" w:rsidRDefault="00D1090F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</w:p>
    <w:p w14:paraId="5B62FACD" w14:textId="462FFB3F" w:rsidR="00601347" w:rsidRPr="0033525E" w:rsidRDefault="00601347" w:rsidP="0033525E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 w:rsidRPr="0033525E">
        <w:rPr>
          <w:rFonts w:ascii="Times New Roman" w:hAnsi="Times New Roman" w:cs="Times New Roman"/>
          <w:sz w:val="24"/>
          <w:szCs w:val="24"/>
        </w:rPr>
        <w:t xml:space="preserve">Nothing major to report.  Bob explained his graph again.  </w:t>
      </w:r>
      <w:r w:rsidR="001F2A60" w:rsidRPr="0033525E">
        <w:rPr>
          <w:rFonts w:ascii="Times New Roman" w:hAnsi="Times New Roman" w:cs="Times New Roman"/>
          <w:sz w:val="24"/>
          <w:szCs w:val="24"/>
        </w:rPr>
        <w:t xml:space="preserve">September total is </w:t>
      </w:r>
      <w:r w:rsidR="0033525E" w:rsidRPr="0033525E">
        <w:rPr>
          <w:rFonts w:ascii="Times New Roman" w:hAnsi="Times New Roman" w:cs="Times New Roman"/>
          <w:sz w:val="24"/>
          <w:szCs w:val="24"/>
        </w:rPr>
        <w:t xml:space="preserve">2,883,100 making a </w:t>
      </w:r>
      <w:r w:rsidR="006A3D44" w:rsidRPr="0033525E">
        <w:rPr>
          <w:rFonts w:ascii="Times New Roman" w:hAnsi="Times New Roman" w:cs="Times New Roman"/>
          <w:sz w:val="24"/>
          <w:szCs w:val="24"/>
        </w:rPr>
        <w:t>year-to-date</w:t>
      </w:r>
      <w:r w:rsidR="0033525E" w:rsidRPr="0033525E">
        <w:rPr>
          <w:rFonts w:ascii="Times New Roman" w:hAnsi="Times New Roman" w:cs="Times New Roman"/>
          <w:sz w:val="24"/>
          <w:szCs w:val="24"/>
        </w:rPr>
        <w:t xml:space="preserve"> total of 20,206,200.</w:t>
      </w:r>
    </w:p>
    <w:p w14:paraId="2D4143A1" w14:textId="77777777" w:rsidR="008505C1" w:rsidRDefault="000803C9" w:rsidP="0017265E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DCC50C" w14:textId="417E81AB" w:rsidR="0017265E" w:rsidRDefault="004B4648" w:rsidP="008505C1">
      <w:pPr>
        <w:pStyle w:val="PlainText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Meter Problems</w:t>
      </w:r>
    </w:p>
    <w:p w14:paraId="32288A7D" w14:textId="758751EA" w:rsidR="00297F0D" w:rsidRDefault="00297F0D" w:rsidP="002729A0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 w:rsidRPr="00A463E8">
        <w:rPr>
          <w:rFonts w:ascii="Times New Roman" w:hAnsi="Times New Roman" w:cs="Times New Roman"/>
          <w:sz w:val="24"/>
          <w:szCs w:val="24"/>
        </w:rPr>
        <w:t>Mike and Gloria have worked again with the list.  Gloria has been se</w:t>
      </w:r>
      <w:r w:rsidR="002729A0" w:rsidRPr="00A463E8">
        <w:rPr>
          <w:rFonts w:ascii="Times New Roman" w:hAnsi="Times New Roman" w:cs="Times New Roman"/>
          <w:sz w:val="24"/>
          <w:szCs w:val="24"/>
        </w:rPr>
        <w:t xml:space="preserve">nding it to </w:t>
      </w:r>
      <w:proofErr w:type="gramStart"/>
      <w:r w:rsidR="002729A0" w:rsidRPr="00A463E8">
        <w:rPr>
          <w:rFonts w:ascii="Times New Roman" w:hAnsi="Times New Roman" w:cs="Times New Roman"/>
          <w:sz w:val="24"/>
          <w:szCs w:val="24"/>
        </w:rPr>
        <w:t>Shawn</w:t>
      </w:r>
      <w:proofErr w:type="gramEnd"/>
      <w:r w:rsidR="002729A0" w:rsidRPr="00A463E8">
        <w:rPr>
          <w:rFonts w:ascii="Times New Roman" w:hAnsi="Times New Roman" w:cs="Times New Roman"/>
          <w:sz w:val="24"/>
          <w:szCs w:val="24"/>
        </w:rPr>
        <w:t xml:space="preserve"> but they haven’t updated.  The ones that Shawn couldn’t read, Mike and I could read them.  </w:t>
      </w:r>
      <w:r w:rsidR="007915E6" w:rsidRPr="00A463E8">
        <w:rPr>
          <w:rFonts w:ascii="Times New Roman" w:hAnsi="Times New Roman" w:cs="Times New Roman"/>
          <w:sz w:val="24"/>
          <w:szCs w:val="24"/>
        </w:rPr>
        <w:t>We did have two meters that were broken.  He replaced those</w:t>
      </w:r>
      <w:r w:rsidR="00281D67" w:rsidRPr="00A463E8">
        <w:rPr>
          <w:rFonts w:ascii="Times New Roman" w:hAnsi="Times New Roman" w:cs="Times New Roman"/>
          <w:sz w:val="24"/>
          <w:szCs w:val="24"/>
        </w:rPr>
        <w:t>.  He gave me the new meter numbers and sent them to Shawn.  He was going to order three more and replace them.</w:t>
      </w:r>
      <w:r w:rsidR="00A463E8">
        <w:rPr>
          <w:rFonts w:ascii="Times New Roman" w:hAnsi="Times New Roman" w:cs="Times New Roman"/>
          <w:sz w:val="24"/>
          <w:szCs w:val="24"/>
        </w:rPr>
        <w:t xml:space="preserve">  We do have one that neither of us can find.  Mike is checking on the warranty </w:t>
      </w:r>
      <w:proofErr w:type="gramStart"/>
      <w:r w:rsidR="00A463E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A463E8">
        <w:rPr>
          <w:rFonts w:ascii="Times New Roman" w:hAnsi="Times New Roman" w:cs="Times New Roman"/>
          <w:sz w:val="24"/>
          <w:szCs w:val="24"/>
        </w:rPr>
        <w:t xml:space="preserve"> </w:t>
      </w:r>
      <w:r w:rsidR="00410502">
        <w:rPr>
          <w:rFonts w:ascii="Times New Roman" w:hAnsi="Times New Roman" w:cs="Times New Roman"/>
          <w:sz w:val="24"/>
          <w:szCs w:val="24"/>
        </w:rPr>
        <w:t xml:space="preserve">the broken ones.  Mike needs a new medal detector and another </w:t>
      </w:r>
      <w:proofErr w:type="gramStart"/>
      <w:r w:rsidR="00410502">
        <w:rPr>
          <w:rFonts w:ascii="Times New Roman" w:hAnsi="Times New Roman" w:cs="Times New Roman"/>
          <w:sz w:val="24"/>
          <w:szCs w:val="24"/>
        </w:rPr>
        <w:t>device</w:t>
      </w:r>
      <w:proofErr w:type="gramEnd"/>
      <w:r w:rsidR="00410502">
        <w:rPr>
          <w:rFonts w:ascii="Times New Roman" w:hAnsi="Times New Roman" w:cs="Times New Roman"/>
          <w:sz w:val="24"/>
          <w:szCs w:val="24"/>
        </w:rPr>
        <w:t xml:space="preserve"> </w:t>
      </w:r>
      <w:r w:rsidR="006A3D44">
        <w:rPr>
          <w:rFonts w:ascii="Times New Roman" w:hAnsi="Times New Roman" w:cs="Times New Roman"/>
          <w:sz w:val="24"/>
          <w:szCs w:val="24"/>
        </w:rPr>
        <w:t>and we will order it for him.</w:t>
      </w:r>
    </w:p>
    <w:p w14:paraId="21254474" w14:textId="77777777" w:rsidR="00C85993" w:rsidRDefault="00C85993" w:rsidP="002729A0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</w:p>
    <w:p w14:paraId="3546FA4D" w14:textId="46DC9EBE" w:rsidR="00C85993" w:rsidRPr="00A463E8" w:rsidRDefault="00C85993" w:rsidP="002729A0">
      <w:pPr>
        <w:pStyle w:val="PlainTex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still need to find out if Stephanie has </w:t>
      </w:r>
      <w:r w:rsidR="004333F8">
        <w:rPr>
          <w:rFonts w:ascii="Times New Roman" w:hAnsi="Times New Roman" w:cs="Times New Roman"/>
          <w:sz w:val="24"/>
          <w:szCs w:val="24"/>
        </w:rPr>
        <w:t>charged the Park for all the back charges.</w:t>
      </w:r>
    </w:p>
    <w:p w14:paraId="557666B7" w14:textId="77777777" w:rsidR="0049324C" w:rsidRPr="00BD2872" w:rsidRDefault="0049324C" w:rsidP="0049324C">
      <w:pPr>
        <w:pStyle w:val="NoSpacing"/>
      </w:pPr>
    </w:p>
    <w:p w14:paraId="03AC21E5" w14:textId="4E9D0528" w:rsidR="0034769D" w:rsidRDefault="0034769D" w:rsidP="00F130C1">
      <w:pPr>
        <w:pStyle w:val="NoSpacing"/>
        <w:rPr>
          <w:b/>
          <w:bCs/>
        </w:rPr>
      </w:pPr>
      <w:r w:rsidRPr="00BD2872">
        <w:rPr>
          <w:b/>
          <w:bCs/>
        </w:rPr>
        <w:t>Water User Fo</w:t>
      </w:r>
      <w:r w:rsidR="00AD3D1F">
        <w:rPr>
          <w:b/>
          <w:bCs/>
        </w:rPr>
        <w:t>rum</w:t>
      </w:r>
    </w:p>
    <w:p w14:paraId="0F6678AB" w14:textId="551C5267" w:rsidR="006A3D44" w:rsidRPr="00A03AF4" w:rsidRDefault="006A3D44" w:rsidP="00F130C1">
      <w:pPr>
        <w:pStyle w:val="NoSpacing"/>
      </w:pPr>
      <w:r>
        <w:rPr>
          <w:b/>
          <w:bCs/>
        </w:rPr>
        <w:tab/>
      </w:r>
      <w:r w:rsidRPr="00A03AF4">
        <w:t xml:space="preserve">No </w:t>
      </w:r>
      <w:r w:rsidR="00C85993" w:rsidRPr="00A03AF4">
        <w:t xml:space="preserve">one </w:t>
      </w:r>
      <w:proofErr w:type="gramStart"/>
      <w:r w:rsidR="00C85993" w:rsidRPr="00A03AF4">
        <w:t>there</w:t>
      </w:r>
      <w:proofErr w:type="gramEnd"/>
      <w:r w:rsidR="00C85993" w:rsidRPr="00A03AF4">
        <w:t>.</w:t>
      </w:r>
    </w:p>
    <w:p w14:paraId="0711D7B0" w14:textId="77777777" w:rsidR="008505C1" w:rsidRDefault="008505C1" w:rsidP="00F130C1">
      <w:pPr>
        <w:pStyle w:val="NoSpacing"/>
        <w:rPr>
          <w:b/>
          <w:bCs/>
        </w:rPr>
      </w:pPr>
    </w:p>
    <w:p w14:paraId="33E36F69" w14:textId="135D02FC" w:rsidR="00A83B8F" w:rsidRDefault="00A248C9" w:rsidP="00CB0812">
      <w:pPr>
        <w:pStyle w:val="NoSpacing"/>
      </w:pPr>
      <w:r w:rsidRPr="00BD2872">
        <w:rPr>
          <w:b/>
          <w:bCs/>
        </w:rPr>
        <w:t>T</w:t>
      </w:r>
      <w:r w:rsidR="0077673D" w:rsidRPr="00BD2872">
        <w:rPr>
          <w:b/>
          <w:bCs/>
        </w:rPr>
        <w:t>reasurer’s Report</w:t>
      </w:r>
      <w:r w:rsidR="000E7913" w:rsidRPr="00BD2872">
        <w:rPr>
          <w:b/>
          <w:bCs/>
        </w:rPr>
        <w:t xml:space="preserve"> *</w:t>
      </w:r>
      <w:r w:rsidR="00C64937" w:rsidRPr="00BD2872">
        <w:rPr>
          <w:b/>
          <w:bCs/>
        </w:rPr>
        <w:t xml:space="preserve"> </w:t>
      </w:r>
      <w:r w:rsidR="00A83B8F">
        <w:tab/>
      </w:r>
    </w:p>
    <w:p w14:paraId="14DF0FC6" w14:textId="3B2F023B" w:rsidR="00C85993" w:rsidRDefault="00C85993" w:rsidP="00CB0812">
      <w:pPr>
        <w:pStyle w:val="NoSpacing"/>
      </w:pPr>
      <w:r>
        <w:tab/>
        <w:t>Kimberly gave the report.</w:t>
      </w:r>
    </w:p>
    <w:p w14:paraId="51655359" w14:textId="77777777" w:rsidR="00C85993" w:rsidRDefault="00C85993" w:rsidP="00CB0812">
      <w:pPr>
        <w:pStyle w:val="NoSpacing"/>
      </w:pPr>
    </w:p>
    <w:p w14:paraId="16C3A1D7" w14:textId="76326B3F" w:rsidR="0027156B" w:rsidRDefault="0027156B" w:rsidP="00CB0812">
      <w:pPr>
        <w:pStyle w:val="NoSpacing"/>
      </w:pPr>
      <w:r>
        <w:tab/>
        <w:t xml:space="preserve">Umpqua </w:t>
      </w:r>
      <w:proofErr w:type="gramStart"/>
      <w:r>
        <w:t xml:space="preserve">Checking </w:t>
      </w:r>
      <w:r w:rsidR="003D26DC">
        <w:t xml:space="preserve"> </w:t>
      </w:r>
      <w:r w:rsidR="00C85993">
        <w:t>457,525.91</w:t>
      </w:r>
      <w:proofErr w:type="gramEnd"/>
      <w:r w:rsidR="003D26DC">
        <w:t xml:space="preserve"> </w:t>
      </w:r>
      <w:r w:rsidR="00281D67">
        <w:t xml:space="preserve">.  </w:t>
      </w:r>
    </w:p>
    <w:p w14:paraId="42C971CA" w14:textId="6186238B" w:rsidR="00CE00B3" w:rsidRDefault="0027156B" w:rsidP="0049324C">
      <w:pPr>
        <w:pStyle w:val="NoSpacing"/>
      </w:pPr>
      <w:r>
        <w:tab/>
        <w:t xml:space="preserve">Umpqua Reserve Acct </w:t>
      </w:r>
      <w:r w:rsidR="003D26DC">
        <w:t xml:space="preserve">  </w:t>
      </w:r>
      <w:r w:rsidR="004333F8">
        <w:t>26,659.10</w:t>
      </w:r>
    </w:p>
    <w:p w14:paraId="37B3D3DB" w14:textId="13A2D09B" w:rsidR="0027156B" w:rsidRDefault="0027156B" w:rsidP="0049324C">
      <w:pPr>
        <w:pStyle w:val="NoSpacing"/>
      </w:pPr>
      <w:r>
        <w:tab/>
        <w:t xml:space="preserve">Mountain West Flex </w:t>
      </w:r>
      <w:proofErr w:type="gramStart"/>
      <w:r>
        <w:t xml:space="preserve">account </w:t>
      </w:r>
      <w:r w:rsidR="003D26DC">
        <w:t xml:space="preserve"> </w:t>
      </w:r>
      <w:r w:rsidR="004333F8">
        <w:t>224,381.55</w:t>
      </w:r>
      <w:proofErr w:type="gramEnd"/>
    </w:p>
    <w:p w14:paraId="70C49AED" w14:textId="77777777" w:rsidR="009C301B" w:rsidRDefault="009C301B" w:rsidP="0049324C">
      <w:pPr>
        <w:pStyle w:val="NoSpacing"/>
      </w:pP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18911D23" w14:textId="5F06CE0C" w:rsidR="00C67698" w:rsidRPr="00A03AF4" w:rsidRDefault="00C67698" w:rsidP="00A03AF4">
      <w:pPr>
        <w:pStyle w:val="NoSpacing"/>
        <w:ind w:left="1440"/>
      </w:pPr>
      <w:r w:rsidRPr="00A03AF4">
        <w:t>Justin asked for a motion to pay the bills.  Gloria made a motion</w:t>
      </w:r>
      <w:r w:rsidR="00821F3C" w:rsidRPr="00A03AF4">
        <w:t xml:space="preserve"> to pay the bills, Kimberly seconded it. Passed.</w:t>
      </w:r>
    </w:p>
    <w:p w14:paraId="7EE36CE1" w14:textId="77777777" w:rsidR="0085049B" w:rsidRPr="00A03AF4" w:rsidRDefault="0085049B" w:rsidP="0049324C">
      <w:pPr>
        <w:pStyle w:val="NoSpacing"/>
      </w:pPr>
    </w:p>
    <w:p w14:paraId="421610D3" w14:textId="77777777" w:rsidR="00821F3C" w:rsidRDefault="00821F3C" w:rsidP="0049324C">
      <w:pPr>
        <w:pStyle w:val="NoSpacing"/>
        <w:rPr>
          <w:b/>
          <w:bCs/>
        </w:rPr>
      </w:pPr>
    </w:p>
    <w:p w14:paraId="76A01FE6" w14:textId="2C4A867C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78A77A8D" w14:textId="639036F5" w:rsidR="00821F3C" w:rsidRPr="00A03AF4" w:rsidRDefault="00821F3C" w:rsidP="00821F3C">
      <w:pPr>
        <w:pStyle w:val="NoSpacing"/>
        <w:ind w:left="1440"/>
      </w:pPr>
      <w:r w:rsidRPr="00A03AF4">
        <w:t xml:space="preserve">Gloria made a motion to adjourn the meeting at 7:14, Kimberly seconded it and it </w:t>
      </w:r>
      <w:proofErr w:type="gramStart"/>
      <w:r w:rsidRPr="00A03AF4">
        <w:t>was passed</w:t>
      </w:r>
      <w:proofErr w:type="gramEnd"/>
      <w:r w:rsidRPr="00A03AF4">
        <w:t>.</w:t>
      </w:r>
    </w:p>
    <w:p w14:paraId="664976DA" w14:textId="77777777" w:rsidR="00821F3C" w:rsidRPr="00A03AF4" w:rsidRDefault="00821F3C" w:rsidP="0049324C">
      <w:pPr>
        <w:pStyle w:val="NoSpacing"/>
      </w:pPr>
    </w:p>
    <w:p w14:paraId="33646382" w14:textId="7E6E7336" w:rsidR="00A66589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p w14:paraId="421948B3" w14:textId="77777777" w:rsidR="00A03AF4" w:rsidRDefault="00A03AF4" w:rsidP="0049324C">
      <w:pPr>
        <w:pStyle w:val="NoSpacing"/>
        <w:rPr>
          <w:b/>
          <w:bCs/>
        </w:rPr>
      </w:pPr>
    </w:p>
    <w:sectPr w:rsidR="00A03AF4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8B4B" w14:textId="77777777" w:rsidR="00E77510" w:rsidRDefault="00E77510" w:rsidP="00D2771B">
      <w:r>
        <w:separator/>
      </w:r>
    </w:p>
  </w:endnote>
  <w:endnote w:type="continuationSeparator" w:id="0">
    <w:p w14:paraId="6F36DDFD" w14:textId="77777777" w:rsidR="00E77510" w:rsidRDefault="00E77510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2B27" w14:textId="77777777" w:rsidR="00E77510" w:rsidRDefault="00E77510" w:rsidP="00D2771B">
      <w:r>
        <w:separator/>
      </w:r>
    </w:p>
  </w:footnote>
  <w:footnote w:type="continuationSeparator" w:id="0">
    <w:p w14:paraId="365E98D9" w14:textId="77777777" w:rsidR="00E77510" w:rsidRDefault="00E77510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01DA3"/>
    <w:rsid w:val="000063D5"/>
    <w:rsid w:val="00007778"/>
    <w:rsid w:val="000122A4"/>
    <w:rsid w:val="000131A6"/>
    <w:rsid w:val="00020DBA"/>
    <w:rsid w:val="00024B42"/>
    <w:rsid w:val="00026808"/>
    <w:rsid w:val="000302D2"/>
    <w:rsid w:val="000322AC"/>
    <w:rsid w:val="00032975"/>
    <w:rsid w:val="0003307B"/>
    <w:rsid w:val="000401C1"/>
    <w:rsid w:val="0004454D"/>
    <w:rsid w:val="000505C6"/>
    <w:rsid w:val="000517C8"/>
    <w:rsid w:val="000545B2"/>
    <w:rsid w:val="00054DAA"/>
    <w:rsid w:val="00055521"/>
    <w:rsid w:val="0006037F"/>
    <w:rsid w:val="00063EAC"/>
    <w:rsid w:val="00066979"/>
    <w:rsid w:val="00071766"/>
    <w:rsid w:val="00072C54"/>
    <w:rsid w:val="000800B0"/>
    <w:rsid w:val="000803C9"/>
    <w:rsid w:val="0008416E"/>
    <w:rsid w:val="00086BE7"/>
    <w:rsid w:val="00095C05"/>
    <w:rsid w:val="00095F61"/>
    <w:rsid w:val="000A4143"/>
    <w:rsid w:val="000B2AD6"/>
    <w:rsid w:val="000B6F8A"/>
    <w:rsid w:val="000B79CE"/>
    <w:rsid w:val="000C55F8"/>
    <w:rsid w:val="000D20FA"/>
    <w:rsid w:val="000D39C7"/>
    <w:rsid w:val="000D4B2D"/>
    <w:rsid w:val="000D6BC1"/>
    <w:rsid w:val="000E1788"/>
    <w:rsid w:val="000E2FAD"/>
    <w:rsid w:val="000E34CC"/>
    <w:rsid w:val="000E7913"/>
    <w:rsid w:val="000F193B"/>
    <w:rsid w:val="000F22DE"/>
    <w:rsid w:val="000F5F88"/>
    <w:rsid w:val="00102B39"/>
    <w:rsid w:val="00105991"/>
    <w:rsid w:val="001131C4"/>
    <w:rsid w:val="001157C2"/>
    <w:rsid w:val="0012165C"/>
    <w:rsid w:val="00121970"/>
    <w:rsid w:val="00122760"/>
    <w:rsid w:val="00125420"/>
    <w:rsid w:val="001321E7"/>
    <w:rsid w:val="001357B1"/>
    <w:rsid w:val="00136820"/>
    <w:rsid w:val="001368A6"/>
    <w:rsid w:val="00140DAE"/>
    <w:rsid w:val="001423A6"/>
    <w:rsid w:val="0014318D"/>
    <w:rsid w:val="00143C18"/>
    <w:rsid w:val="0015180F"/>
    <w:rsid w:val="00153E77"/>
    <w:rsid w:val="001565AF"/>
    <w:rsid w:val="00156905"/>
    <w:rsid w:val="001571A0"/>
    <w:rsid w:val="0016268A"/>
    <w:rsid w:val="00162C4D"/>
    <w:rsid w:val="0016759F"/>
    <w:rsid w:val="00170295"/>
    <w:rsid w:val="0017265E"/>
    <w:rsid w:val="001844F8"/>
    <w:rsid w:val="0018621D"/>
    <w:rsid w:val="00193653"/>
    <w:rsid w:val="00195F84"/>
    <w:rsid w:val="001972E9"/>
    <w:rsid w:val="00197D2C"/>
    <w:rsid w:val="00197E5E"/>
    <w:rsid w:val="001A4148"/>
    <w:rsid w:val="001B0D90"/>
    <w:rsid w:val="001B1373"/>
    <w:rsid w:val="001B5040"/>
    <w:rsid w:val="001B558F"/>
    <w:rsid w:val="001C0100"/>
    <w:rsid w:val="001C0904"/>
    <w:rsid w:val="001C1880"/>
    <w:rsid w:val="001C47B4"/>
    <w:rsid w:val="001C7DA9"/>
    <w:rsid w:val="001D1DB5"/>
    <w:rsid w:val="001D3C2E"/>
    <w:rsid w:val="001D7005"/>
    <w:rsid w:val="001E0FB9"/>
    <w:rsid w:val="001F11B1"/>
    <w:rsid w:val="001F2A60"/>
    <w:rsid w:val="002027F3"/>
    <w:rsid w:val="002055B6"/>
    <w:rsid w:val="00211227"/>
    <w:rsid w:val="002121B4"/>
    <w:rsid w:val="0021620A"/>
    <w:rsid w:val="002239FD"/>
    <w:rsid w:val="0022738D"/>
    <w:rsid w:val="00231B83"/>
    <w:rsid w:val="002341D8"/>
    <w:rsid w:val="00234AC4"/>
    <w:rsid w:val="00240E04"/>
    <w:rsid w:val="00241AA0"/>
    <w:rsid w:val="00245A73"/>
    <w:rsid w:val="00246ADC"/>
    <w:rsid w:val="0025423A"/>
    <w:rsid w:val="002552DB"/>
    <w:rsid w:val="00257E14"/>
    <w:rsid w:val="00261AB1"/>
    <w:rsid w:val="00262E39"/>
    <w:rsid w:val="00265365"/>
    <w:rsid w:val="00265464"/>
    <w:rsid w:val="002658DF"/>
    <w:rsid w:val="002663F8"/>
    <w:rsid w:val="0027156B"/>
    <w:rsid w:val="0027230D"/>
    <w:rsid w:val="002729A0"/>
    <w:rsid w:val="002736A7"/>
    <w:rsid w:val="00274D51"/>
    <w:rsid w:val="00276077"/>
    <w:rsid w:val="002761C5"/>
    <w:rsid w:val="00277DF2"/>
    <w:rsid w:val="00281D67"/>
    <w:rsid w:val="00285E1C"/>
    <w:rsid w:val="00292503"/>
    <w:rsid w:val="00293F7E"/>
    <w:rsid w:val="002966F0"/>
    <w:rsid w:val="00297C1F"/>
    <w:rsid w:val="00297F0D"/>
    <w:rsid w:val="002A2036"/>
    <w:rsid w:val="002A57C3"/>
    <w:rsid w:val="002A5991"/>
    <w:rsid w:val="002A75E4"/>
    <w:rsid w:val="002A7B5C"/>
    <w:rsid w:val="002B0397"/>
    <w:rsid w:val="002B1F64"/>
    <w:rsid w:val="002B2170"/>
    <w:rsid w:val="002B257E"/>
    <w:rsid w:val="002B3F51"/>
    <w:rsid w:val="002B70C1"/>
    <w:rsid w:val="002B7667"/>
    <w:rsid w:val="002C06AC"/>
    <w:rsid w:val="002C28E8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D7BF8"/>
    <w:rsid w:val="002E0C51"/>
    <w:rsid w:val="002E1500"/>
    <w:rsid w:val="002E1BB4"/>
    <w:rsid w:val="002E449A"/>
    <w:rsid w:val="002F06C4"/>
    <w:rsid w:val="002F20F8"/>
    <w:rsid w:val="002F4C0C"/>
    <w:rsid w:val="002F5494"/>
    <w:rsid w:val="002F5A05"/>
    <w:rsid w:val="00304E0D"/>
    <w:rsid w:val="003057C5"/>
    <w:rsid w:val="00305FD5"/>
    <w:rsid w:val="003066E1"/>
    <w:rsid w:val="003072CD"/>
    <w:rsid w:val="00310E95"/>
    <w:rsid w:val="0031134B"/>
    <w:rsid w:val="003130CA"/>
    <w:rsid w:val="00314D54"/>
    <w:rsid w:val="00316553"/>
    <w:rsid w:val="0031673E"/>
    <w:rsid w:val="003217A6"/>
    <w:rsid w:val="003223CC"/>
    <w:rsid w:val="00324A5A"/>
    <w:rsid w:val="00332BD1"/>
    <w:rsid w:val="00333750"/>
    <w:rsid w:val="00334118"/>
    <w:rsid w:val="003345D6"/>
    <w:rsid w:val="00334F6A"/>
    <w:rsid w:val="0033525E"/>
    <w:rsid w:val="00335268"/>
    <w:rsid w:val="003358F6"/>
    <w:rsid w:val="003359EB"/>
    <w:rsid w:val="00336518"/>
    <w:rsid w:val="00336CBA"/>
    <w:rsid w:val="00337A32"/>
    <w:rsid w:val="00340F4E"/>
    <w:rsid w:val="003417EC"/>
    <w:rsid w:val="00341DD8"/>
    <w:rsid w:val="00344F6B"/>
    <w:rsid w:val="003461F9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D54"/>
    <w:rsid w:val="00374460"/>
    <w:rsid w:val="00374E9D"/>
    <w:rsid w:val="003753BB"/>
    <w:rsid w:val="003765C4"/>
    <w:rsid w:val="0038007B"/>
    <w:rsid w:val="00382461"/>
    <w:rsid w:val="00384DF5"/>
    <w:rsid w:val="003979F8"/>
    <w:rsid w:val="003A1512"/>
    <w:rsid w:val="003A28C3"/>
    <w:rsid w:val="003A3785"/>
    <w:rsid w:val="003A52E1"/>
    <w:rsid w:val="003A5B8B"/>
    <w:rsid w:val="003B437A"/>
    <w:rsid w:val="003B51AB"/>
    <w:rsid w:val="003C0879"/>
    <w:rsid w:val="003C11B9"/>
    <w:rsid w:val="003C31C1"/>
    <w:rsid w:val="003C3D39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4812"/>
    <w:rsid w:val="003F5148"/>
    <w:rsid w:val="003F7107"/>
    <w:rsid w:val="003F7F86"/>
    <w:rsid w:val="00401E77"/>
    <w:rsid w:val="0040376A"/>
    <w:rsid w:val="00405998"/>
    <w:rsid w:val="0040683A"/>
    <w:rsid w:val="004101FF"/>
    <w:rsid w:val="00410502"/>
    <w:rsid w:val="004119BE"/>
    <w:rsid w:val="00411F8B"/>
    <w:rsid w:val="00412C22"/>
    <w:rsid w:val="00412E3A"/>
    <w:rsid w:val="00416BA7"/>
    <w:rsid w:val="004302A7"/>
    <w:rsid w:val="00432C7C"/>
    <w:rsid w:val="004333F8"/>
    <w:rsid w:val="00433870"/>
    <w:rsid w:val="00433DED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8703C"/>
    <w:rsid w:val="0049324C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2F24"/>
    <w:rsid w:val="004D6E17"/>
    <w:rsid w:val="004E1360"/>
    <w:rsid w:val="004E227E"/>
    <w:rsid w:val="004E3D66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4965"/>
    <w:rsid w:val="00510C24"/>
    <w:rsid w:val="005129FF"/>
    <w:rsid w:val="00513ED8"/>
    <w:rsid w:val="00514B68"/>
    <w:rsid w:val="005153CB"/>
    <w:rsid w:val="0051630F"/>
    <w:rsid w:val="00522848"/>
    <w:rsid w:val="00525D41"/>
    <w:rsid w:val="0053038B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055"/>
    <w:rsid w:val="00545DA7"/>
    <w:rsid w:val="00551FFD"/>
    <w:rsid w:val="005540C9"/>
    <w:rsid w:val="00554221"/>
    <w:rsid w:val="00554276"/>
    <w:rsid w:val="00555F66"/>
    <w:rsid w:val="00556AAA"/>
    <w:rsid w:val="00560534"/>
    <w:rsid w:val="00560CFA"/>
    <w:rsid w:val="0056210F"/>
    <w:rsid w:val="00564EA8"/>
    <w:rsid w:val="00565057"/>
    <w:rsid w:val="00565269"/>
    <w:rsid w:val="005702A2"/>
    <w:rsid w:val="0057036E"/>
    <w:rsid w:val="0057119B"/>
    <w:rsid w:val="00574220"/>
    <w:rsid w:val="005775EA"/>
    <w:rsid w:val="00580797"/>
    <w:rsid w:val="00581945"/>
    <w:rsid w:val="00583570"/>
    <w:rsid w:val="00585C35"/>
    <w:rsid w:val="00590BA5"/>
    <w:rsid w:val="00591554"/>
    <w:rsid w:val="005977AB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D63A3"/>
    <w:rsid w:val="005E11B5"/>
    <w:rsid w:val="005E1774"/>
    <w:rsid w:val="005E2C86"/>
    <w:rsid w:val="005E3595"/>
    <w:rsid w:val="005E710F"/>
    <w:rsid w:val="005E7665"/>
    <w:rsid w:val="005F4670"/>
    <w:rsid w:val="005F731D"/>
    <w:rsid w:val="00601347"/>
    <w:rsid w:val="00603CD9"/>
    <w:rsid w:val="0060654E"/>
    <w:rsid w:val="00607FE8"/>
    <w:rsid w:val="00611A6B"/>
    <w:rsid w:val="00612E55"/>
    <w:rsid w:val="00616407"/>
    <w:rsid w:val="006166E5"/>
    <w:rsid w:val="00616B41"/>
    <w:rsid w:val="00620AE8"/>
    <w:rsid w:val="00621F75"/>
    <w:rsid w:val="00622FF8"/>
    <w:rsid w:val="00625982"/>
    <w:rsid w:val="00630325"/>
    <w:rsid w:val="00630855"/>
    <w:rsid w:val="00634397"/>
    <w:rsid w:val="006358C0"/>
    <w:rsid w:val="00636062"/>
    <w:rsid w:val="0063778E"/>
    <w:rsid w:val="0064628C"/>
    <w:rsid w:val="00653323"/>
    <w:rsid w:val="00654911"/>
    <w:rsid w:val="00657748"/>
    <w:rsid w:val="00660DCC"/>
    <w:rsid w:val="00661269"/>
    <w:rsid w:val="0066248E"/>
    <w:rsid w:val="00662D4E"/>
    <w:rsid w:val="006637CD"/>
    <w:rsid w:val="00665826"/>
    <w:rsid w:val="00671DFA"/>
    <w:rsid w:val="00675C37"/>
    <w:rsid w:val="00680296"/>
    <w:rsid w:val="006817BF"/>
    <w:rsid w:val="0068195C"/>
    <w:rsid w:val="0068349E"/>
    <w:rsid w:val="0068687D"/>
    <w:rsid w:val="00691CBA"/>
    <w:rsid w:val="0069221B"/>
    <w:rsid w:val="00692DB1"/>
    <w:rsid w:val="006A11C0"/>
    <w:rsid w:val="006A3D44"/>
    <w:rsid w:val="006A4871"/>
    <w:rsid w:val="006A6D8D"/>
    <w:rsid w:val="006A7162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1F78"/>
    <w:rsid w:val="006E266C"/>
    <w:rsid w:val="006E3A12"/>
    <w:rsid w:val="006E3A6D"/>
    <w:rsid w:val="006F03D4"/>
    <w:rsid w:val="006F3875"/>
    <w:rsid w:val="006F38D7"/>
    <w:rsid w:val="006F47B8"/>
    <w:rsid w:val="00701969"/>
    <w:rsid w:val="007057DB"/>
    <w:rsid w:val="00705CB3"/>
    <w:rsid w:val="00705E49"/>
    <w:rsid w:val="00710908"/>
    <w:rsid w:val="007114A3"/>
    <w:rsid w:val="00714928"/>
    <w:rsid w:val="0071771E"/>
    <w:rsid w:val="00722956"/>
    <w:rsid w:val="00725297"/>
    <w:rsid w:val="00732BAA"/>
    <w:rsid w:val="007337C6"/>
    <w:rsid w:val="007369B0"/>
    <w:rsid w:val="007416CA"/>
    <w:rsid w:val="007441AE"/>
    <w:rsid w:val="0074494C"/>
    <w:rsid w:val="00746F02"/>
    <w:rsid w:val="0075093B"/>
    <w:rsid w:val="00751AE8"/>
    <w:rsid w:val="007550B5"/>
    <w:rsid w:val="0075578D"/>
    <w:rsid w:val="007560DE"/>
    <w:rsid w:val="007574EE"/>
    <w:rsid w:val="007666A7"/>
    <w:rsid w:val="0077156A"/>
    <w:rsid w:val="00771C24"/>
    <w:rsid w:val="00775420"/>
    <w:rsid w:val="007764F7"/>
    <w:rsid w:val="0077673D"/>
    <w:rsid w:val="007767C7"/>
    <w:rsid w:val="007778A7"/>
    <w:rsid w:val="00780523"/>
    <w:rsid w:val="00786352"/>
    <w:rsid w:val="00790F77"/>
    <w:rsid w:val="007915E6"/>
    <w:rsid w:val="007946DD"/>
    <w:rsid w:val="00795A78"/>
    <w:rsid w:val="007A0D27"/>
    <w:rsid w:val="007A2D09"/>
    <w:rsid w:val="007A40A4"/>
    <w:rsid w:val="007A460C"/>
    <w:rsid w:val="007A4DE6"/>
    <w:rsid w:val="007A6517"/>
    <w:rsid w:val="007B0712"/>
    <w:rsid w:val="007B0A5B"/>
    <w:rsid w:val="007B1757"/>
    <w:rsid w:val="007B1F47"/>
    <w:rsid w:val="007B5C06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3A77"/>
    <w:rsid w:val="007F5324"/>
    <w:rsid w:val="008000FF"/>
    <w:rsid w:val="00801A1D"/>
    <w:rsid w:val="0080683D"/>
    <w:rsid w:val="008124F0"/>
    <w:rsid w:val="008166F1"/>
    <w:rsid w:val="00817279"/>
    <w:rsid w:val="00821F3C"/>
    <w:rsid w:val="008240DA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53E5F"/>
    <w:rsid w:val="008568AE"/>
    <w:rsid w:val="00863353"/>
    <w:rsid w:val="0086666A"/>
    <w:rsid w:val="00867EA4"/>
    <w:rsid w:val="008770D8"/>
    <w:rsid w:val="00880E6B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16E4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3D94"/>
    <w:rsid w:val="008D456A"/>
    <w:rsid w:val="008D6239"/>
    <w:rsid w:val="008D73E3"/>
    <w:rsid w:val="008E46E6"/>
    <w:rsid w:val="008E476B"/>
    <w:rsid w:val="008E768C"/>
    <w:rsid w:val="008F03B5"/>
    <w:rsid w:val="008F0AF4"/>
    <w:rsid w:val="00900926"/>
    <w:rsid w:val="00900CE0"/>
    <w:rsid w:val="0090276F"/>
    <w:rsid w:val="009028C3"/>
    <w:rsid w:val="009120AE"/>
    <w:rsid w:val="00913B59"/>
    <w:rsid w:val="009148B7"/>
    <w:rsid w:val="00924B50"/>
    <w:rsid w:val="00925413"/>
    <w:rsid w:val="00927C09"/>
    <w:rsid w:val="009355AE"/>
    <w:rsid w:val="00935E74"/>
    <w:rsid w:val="0093742D"/>
    <w:rsid w:val="00941F58"/>
    <w:rsid w:val="009443DE"/>
    <w:rsid w:val="00944807"/>
    <w:rsid w:val="00946859"/>
    <w:rsid w:val="009503F3"/>
    <w:rsid w:val="00953C23"/>
    <w:rsid w:val="00954DA1"/>
    <w:rsid w:val="00964055"/>
    <w:rsid w:val="00965F55"/>
    <w:rsid w:val="009674EF"/>
    <w:rsid w:val="00970901"/>
    <w:rsid w:val="00972479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F3D"/>
    <w:rsid w:val="0099512B"/>
    <w:rsid w:val="00995BF9"/>
    <w:rsid w:val="0099791B"/>
    <w:rsid w:val="009A0B0D"/>
    <w:rsid w:val="009A2785"/>
    <w:rsid w:val="009A48E4"/>
    <w:rsid w:val="009A6722"/>
    <w:rsid w:val="009B0AD4"/>
    <w:rsid w:val="009B528B"/>
    <w:rsid w:val="009B567E"/>
    <w:rsid w:val="009B5A11"/>
    <w:rsid w:val="009B6B97"/>
    <w:rsid w:val="009B6C58"/>
    <w:rsid w:val="009C301B"/>
    <w:rsid w:val="009D2AE5"/>
    <w:rsid w:val="009D64C4"/>
    <w:rsid w:val="009D73BE"/>
    <w:rsid w:val="009E66D8"/>
    <w:rsid w:val="009E78E5"/>
    <w:rsid w:val="009F027D"/>
    <w:rsid w:val="009F340F"/>
    <w:rsid w:val="009F4541"/>
    <w:rsid w:val="00A01596"/>
    <w:rsid w:val="00A02EBF"/>
    <w:rsid w:val="00A03AF4"/>
    <w:rsid w:val="00A045CB"/>
    <w:rsid w:val="00A04CF6"/>
    <w:rsid w:val="00A05332"/>
    <w:rsid w:val="00A06AC7"/>
    <w:rsid w:val="00A07662"/>
    <w:rsid w:val="00A1106D"/>
    <w:rsid w:val="00A11B5A"/>
    <w:rsid w:val="00A12351"/>
    <w:rsid w:val="00A12A6A"/>
    <w:rsid w:val="00A160D7"/>
    <w:rsid w:val="00A1665C"/>
    <w:rsid w:val="00A1795D"/>
    <w:rsid w:val="00A20773"/>
    <w:rsid w:val="00A2305F"/>
    <w:rsid w:val="00A23122"/>
    <w:rsid w:val="00A248C9"/>
    <w:rsid w:val="00A32BD6"/>
    <w:rsid w:val="00A3408C"/>
    <w:rsid w:val="00A3470A"/>
    <w:rsid w:val="00A4217C"/>
    <w:rsid w:val="00A42549"/>
    <w:rsid w:val="00A4511E"/>
    <w:rsid w:val="00A45A14"/>
    <w:rsid w:val="00A463E8"/>
    <w:rsid w:val="00A46F83"/>
    <w:rsid w:val="00A521D6"/>
    <w:rsid w:val="00A545C8"/>
    <w:rsid w:val="00A55C46"/>
    <w:rsid w:val="00A5693D"/>
    <w:rsid w:val="00A6015B"/>
    <w:rsid w:val="00A614E8"/>
    <w:rsid w:val="00A653A9"/>
    <w:rsid w:val="00A66383"/>
    <w:rsid w:val="00A66589"/>
    <w:rsid w:val="00A66B21"/>
    <w:rsid w:val="00A67246"/>
    <w:rsid w:val="00A717FC"/>
    <w:rsid w:val="00A75991"/>
    <w:rsid w:val="00A75AF9"/>
    <w:rsid w:val="00A83B8F"/>
    <w:rsid w:val="00A8414F"/>
    <w:rsid w:val="00A92A6D"/>
    <w:rsid w:val="00A943FF"/>
    <w:rsid w:val="00A97170"/>
    <w:rsid w:val="00AA09E0"/>
    <w:rsid w:val="00AB15D8"/>
    <w:rsid w:val="00AB2164"/>
    <w:rsid w:val="00AB4E48"/>
    <w:rsid w:val="00AB6336"/>
    <w:rsid w:val="00AB63D8"/>
    <w:rsid w:val="00AC11D9"/>
    <w:rsid w:val="00AC1278"/>
    <w:rsid w:val="00AC5498"/>
    <w:rsid w:val="00AD2B98"/>
    <w:rsid w:val="00AD3855"/>
    <w:rsid w:val="00AD3B49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315DD"/>
    <w:rsid w:val="00B32DCF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3206"/>
    <w:rsid w:val="00B65C76"/>
    <w:rsid w:val="00B671DA"/>
    <w:rsid w:val="00B700C8"/>
    <w:rsid w:val="00B7058C"/>
    <w:rsid w:val="00B71DB1"/>
    <w:rsid w:val="00B749C8"/>
    <w:rsid w:val="00B75659"/>
    <w:rsid w:val="00B82081"/>
    <w:rsid w:val="00B834F0"/>
    <w:rsid w:val="00B92018"/>
    <w:rsid w:val="00B9278C"/>
    <w:rsid w:val="00B92D32"/>
    <w:rsid w:val="00B93439"/>
    <w:rsid w:val="00B952B9"/>
    <w:rsid w:val="00BA54CD"/>
    <w:rsid w:val="00BB2E1D"/>
    <w:rsid w:val="00BB4491"/>
    <w:rsid w:val="00BB5734"/>
    <w:rsid w:val="00BB5B38"/>
    <w:rsid w:val="00BB65C9"/>
    <w:rsid w:val="00BB784E"/>
    <w:rsid w:val="00BC036C"/>
    <w:rsid w:val="00BC1E89"/>
    <w:rsid w:val="00BC4757"/>
    <w:rsid w:val="00BD2872"/>
    <w:rsid w:val="00BD6390"/>
    <w:rsid w:val="00BD6EDF"/>
    <w:rsid w:val="00BE3820"/>
    <w:rsid w:val="00BE3C6A"/>
    <w:rsid w:val="00BE5B64"/>
    <w:rsid w:val="00BE5DF7"/>
    <w:rsid w:val="00BE6972"/>
    <w:rsid w:val="00BF0BA1"/>
    <w:rsid w:val="00BF7D8B"/>
    <w:rsid w:val="00C003EB"/>
    <w:rsid w:val="00C021CE"/>
    <w:rsid w:val="00C04079"/>
    <w:rsid w:val="00C04473"/>
    <w:rsid w:val="00C07862"/>
    <w:rsid w:val="00C12331"/>
    <w:rsid w:val="00C13E07"/>
    <w:rsid w:val="00C16184"/>
    <w:rsid w:val="00C1643D"/>
    <w:rsid w:val="00C2544B"/>
    <w:rsid w:val="00C30C6E"/>
    <w:rsid w:val="00C31644"/>
    <w:rsid w:val="00C316AA"/>
    <w:rsid w:val="00C414BD"/>
    <w:rsid w:val="00C42CAE"/>
    <w:rsid w:val="00C4355A"/>
    <w:rsid w:val="00C441D1"/>
    <w:rsid w:val="00C44F6C"/>
    <w:rsid w:val="00C46B66"/>
    <w:rsid w:val="00C52B47"/>
    <w:rsid w:val="00C533F5"/>
    <w:rsid w:val="00C5416A"/>
    <w:rsid w:val="00C61688"/>
    <w:rsid w:val="00C64848"/>
    <w:rsid w:val="00C64937"/>
    <w:rsid w:val="00C65023"/>
    <w:rsid w:val="00C67698"/>
    <w:rsid w:val="00C80880"/>
    <w:rsid w:val="00C8088D"/>
    <w:rsid w:val="00C80F3F"/>
    <w:rsid w:val="00C83107"/>
    <w:rsid w:val="00C85993"/>
    <w:rsid w:val="00C86382"/>
    <w:rsid w:val="00C87270"/>
    <w:rsid w:val="00C87FE5"/>
    <w:rsid w:val="00C9045E"/>
    <w:rsid w:val="00C93172"/>
    <w:rsid w:val="00C94AFE"/>
    <w:rsid w:val="00C95B10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4ACE"/>
    <w:rsid w:val="00D05EC0"/>
    <w:rsid w:val="00D0606E"/>
    <w:rsid w:val="00D06344"/>
    <w:rsid w:val="00D100E4"/>
    <w:rsid w:val="00D1090F"/>
    <w:rsid w:val="00D10E8C"/>
    <w:rsid w:val="00D12936"/>
    <w:rsid w:val="00D12CB7"/>
    <w:rsid w:val="00D12CFC"/>
    <w:rsid w:val="00D13DFC"/>
    <w:rsid w:val="00D164E3"/>
    <w:rsid w:val="00D21F37"/>
    <w:rsid w:val="00D229E8"/>
    <w:rsid w:val="00D2771B"/>
    <w:rsid w:val="00D31AB7"/>
    <w:rsid w:val="00D3231B"/>
    <w:rsid w:val="00D32D76"/>
    <w:rsid w:val="00D3491B"/>
    <w:rsid w:val="00D3593F"/>
    <w:rsid w:val="00D36A66"/>
    <w:rsid w:val="00D37723"/>
    <w:rsid w:val="00D51128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682"/>
    <w:rsid w:val="00D87A53"/>
    <w:rsid w:val="00D91089"/>
    <w:rsid w:val="00D9539E"/>
    <w:rsid w:val="00D97A9E"/>
    <w:rsid w:val="00DA0396"/>
    <w:rsid w:val="00DA2EAA"/>
    <w:rsid w:val="00DA4291"/>
    <w:rsid w:val="00DA7FE8"/>
    <w:rsid w:val="00DB0FFC"/>
    <w:rsid w:val="00DB25D0"/>
    <w:rsid w:val="00DB2A78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1F35"/>
    <w:rsid w:val="00DF250C"/>
    <w:rsid w:val="00DF791E"/>
    <w:rsid w:val="00DF7C40"/>
    <w:rsid w:val="00E00957"/>
    <w:rsid w:val="00E03A5E"/>
    <w:rsid w:val="00E04279"/>
    <w:rsid w:val="00E10464"/>
    <w:rsid w:val="00E14B9B"/>
    <w:rsid w:val="00E15C2D"/>
    <w:rsid w:val="00E15FB5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E3A"/>
    <w:rsid w:val="00E33972"/>
    <w:rsid w:val="00E36EFE"/>
    <w:rsid w:val="00E42379"/>
    <w:rsid w:val="00E424C0"/>
    <w:rsid w:val="00E434D1"/>
    <w:rsid w:val="00E45763"/>
    <w:rsid w:val="00E460A2"/>
    <w:rsid w:val="00E4616C"/>
    <w:rsid w:val="00E465FD"/>
    <w:rsid w:val="00E51744"/>
    <w:rsid w:val="00E517AA"/>
    <w:rsid w:val="00E52144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2A31"/>
    <w:rsid w:val="00E77510"/>
    <w:rsid w:val="00E77BC0"/>
    <w:rsid w:val="00E800B6"/>
    <w:rsid w:val="00E8154B"/>
    <w:rsid w:val="00E82832"/>
    <w:rsid w:val="00E82DE8"/>
    <w:rsid w:val="00E923F7"/>
    <w:rsid w:val="00E925B5"/>
    <w:rsid w:val="00E93191"/>
    <w:rsid w:val="00E94F70"/>
    <w:rsid w:val="00E952E9"/>
    <w:rsid w:val="00E9687F"/>
    <w:rsid w:val="00EA127A"/>
    <w:rsid w:val="00EA277E"/>
    <w:rsid w:val="00EA4E70"/>
    <w:rsid w:val="00EB0437"/>
    <w:rsid w:val="00EB40E1"/>
    <w:rsid w:val="00EB73EF"/>
    <w:rsid w:val="00ED176D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4626"/>
    <w:rsid w:val="00F14BB6"/>
    <w:rsid w:val="00F1631B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41A5"/>
    <w:rsid w:val="00F44AA0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508B"/>
    <w:rsid w:val="00F75B73"/>
    <w:rsid w:val="00F75EBC"/>
    <w:rsid w:val="00F80CC3"/>
    <w:rsid w:val="00F83BD9"/>
    <w:rsid w:val="00F85264"/>
    <w:rsid w:val="00F86FA5"/>
    <w:rsid w:val="00F9021D"/>
    <w:rsid w:val="00F91891"/>
    <w:rsid w:val="00F91D18"/>
    <w:rsid w:val="00F94595"/>
    <w:rsid w:val="00FA063B"/>
    <w:rsid w:val="00FA18A0"/>
    <w:rsid w:val="00FA1F33"/>
    <w:rsid w:val="00FA2934"/>
    <w:rsid w:val="00FA3E9F"/>
    <w:rsid w:val="00FA424E"/>
    <w:rsid w:val="00FA5942"/>
    <w:rsid w:val="00FB36E4"/>
    <w:rsid w:val="00FB467C"/>
    <w:rsid w:val="00FB733E"/>
    <w:rsid w:val="00FC123C"/>
    <w:rsid w:val="00FC534F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2025-09-08T15:04:00Z</cp:lastPrinted>
  <dcterms:created xsi:type="dcterms:W3CDTF">2025-11-05T04:36:00Z</dcterms:created>
  <dcterms:modified xsi:type="dcterms:W3CDTF">2025-11-05T04:36:00Z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