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7F1E5871" w14:textId="2DFAF575" w:rsidR="007114A3" w:rsidRPr="007114A3" w:rsidRDefault="007114A3" w:rsidP="007114A3">
      <w:r>
        <w:tab/>
        <w:t>Meeting date</w:t>
      </w:r>
      <w:r w:rsidR="008F3971">
        <w:t xml:space="preserve"> </w:t>
      </w:r>
      <w:r w:rsidR="00B9773A">
        <w:t>April 8</w:t>
      </w:r>
      <w:r w:rsidR="00C47E6E">
        <w:t xml:space="preserve">, </w:t>
      </w:r>
      <w:proofErr w:type="gramStart"/>
      <w:r w:rsidR="00C47E6E">
        <w:t>2026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5A5ECAB6" w14:textId="77777777" w:rsidR="0001196E" w:rsidRDefault="0001196E" w:rsidP="00A4706A">
      <w:pPr>
        <w:pStyle w:val="NoSpacing"/>
        <w:ind w:firstLine="720"/>
        <w:rPr>
          <w:b/>
          <w:bCs/>
        </w:rPr>
      </w:pPr>
    </w:p>
    <w:p w14:paraId="0646BCE2" w14:textId="7F5E50D9" w:rsidR="0001196E" w:rsidRDefault="00166DC3" w:rsidP="00B9773A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Email from Brent </w:t>
      </w:r>
    </w:p>
    <w:p w14:paraId="0A4FFD42" w14:textId="77777777" w:rsidR="00A4706A" w:rsidRDefault="00A4706A" w:rsidP="00A4706A">
      <w:pPr>
        <w:pStyle w:val="NoSpacing"/>
        <w:ind w:firstLine="720"/>
        <w:rPr>
          <w:b/>
          <w:bCs/>
        </w:rPr>
      </w:pPr>
    </w:p>
    <w:p w14:paraId="049CB4D2" w14:textId="651961EC" w:rsidR="002D0D6D" w:rsidRDefault="002D0D6D" w:rsidP="00A4706A">
      <w:pPr>
        <w:pStyle w:val="NoSpacing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421AC24A" w14:textId="77777777" w:rsidR="00A4706A" w:rsidRDefault="00A4706A" w:rsidP="00A4706A">
      <w:pPr>
        <w:pStyle w:val="NoSpacing"/>
        <w:rPr>
          <w:b/>
          <w:bCs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3A2F099F" w14:textId="77777777" w:rsidR="00A4706A" w:rsidRDefault="0003022D" w:rsidP="00C64DBF">
      <w:pPr>
        <w:pStyle w:val="NoSpacing"/>
        <w:ind w:firstLine="720"/>
        <w:rPr>
          <w:b/>
          <w:bCs/>
        </w:rPr>
      </w:pPr>
      <w:r>
        <w:rPr>
          <w:b/>
          <w:bCs/>
        </w:rPr>
        <w:t>            </w:t>
      </w:r>
    </w:p>
    <w:p w14:paraId="4FC92650" w14:textId="7CB4ABC8" w:rsidR="0003022D" w:rsidRDefault="0003022D" w:rsidP="003462B7">
      <w:pPr>
        <w:pStyle w:val="NoSpacing"/>
        <w:rPr>
          <w:b/>
          <w:bCs/>
        </w:rPr>
      </w:pPr>
      <w:r>
        <w:rPr>
          <w:b/>
          <w:bCs/>
        </w:rPr>
        <w:t>Leak on Manley Creek Reimbursement</w:t>
      </w:r>
    </w:p>
    <w:p w14:paraId="29486ACB" w14:textId="77777777" w:rsidR="008F3971" w:rsidRDefault="008F3971" w:rsidP="003462B7">
      <w:pPr>
        <w:pStyle w:val="NoSpacing"/>
      </w:pPr>
    </w:p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27941ABC" w14:textId="4C0A008B" w:rsidR="00E01B9A" w:rsidRDefault="000777CD" w:rsidP="00E01B9A">
      <w:pPr>
        <w:rPr>
          <w:b/>
          <w:bCs/>
        </w:rPr>
      </w:pPr>
      <w:r>
        <w:rPr>
          <w:b/>
          <w:bCs/>
        </w:rPr>
        <w:tab/>
      </w: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F43BFDE" w14:textId="7365F245" w:rsidR="00921434" w:rsidRDefault="00D1090F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  <w:r w:rsidR="00D3026B">
        <w:rPr>
          <w:rFonts w:ascii="Times New Roman" w:hAnsi="Times New Roman" w:cs="Times New Roman"/>
          <w:b/>
          <w:bCs/>
          <w:sz w:val="24"/>
          <w:szCs w:val="24"/>
        </w:rPr>
        <w:t>Wade</w:t>
      </w:r>
    </w:p>
    <w:p w14:paraId="74AD50C9" w14:textId="77777777" w:rsidR="00EA089E" w:rsidRDefault="00EA089E" w:rsidP="00EA089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C21E5" w14:textId="17AAF050" w:rsidR="0034769D" w:rsidRPr="00E01B9A" w:rsidRDefault="0034769D" w:rsidP="00E01B9A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</w:t>
      </w:r>
      <w:r w:rsidR="00AD3D1F" w:rsidRPr="00E01B9A">
        <w:rPr>
          <w:rFonts w:ascii="Times New Roman" w:hAnsi="Times New Roman" w:cs="Times New Roman"/>
          <w:b/>
          <w:bCs/>
          <w:sz w:val="24"/>
          <w:szCs w:val="24"/>
        </w:rPr>
        <w:t>rum</w:t>
      </w:r>
    </w:p>
    <w:p w14:paraId="0711D7B0" w14:textId="77777777" w:rsidR="008505C1" w:rsidRPr="00E01B9A" w:rsidRDefault="008505C1" w:rsidP="00F130C1">
      <w:pPr>
        <w:pStyle w:val="NoSpacing"/>
        <w:rPr>
          <w:rFonts w:eastAsiaTheme="minorHAnsi"/>
          <w:b/>
          <w:bCs/>
          <w:kern w:val="2"/>
          <w14:ligatures w14:val="standardContextual"/>
        </w:rPr>
      </w:pPr>
    </w:p>
    <w:p w14:paraId="3AABBB78" w14:textId="77777777" w:rsidR="00ED0935" w:rsidRDefault="00A248C9" w:rsidP="005911C6">
      <w:pPr>
        <w:pStyle w:val="NoSpacing"/>
        <w:rPr>
          <w:b/>
          <w:bCs/>
        </w:rPr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</w:p>
    <w:p w14:paraId="4AFE1ECE" w14:textId="77777777" w:rsidR="00AC271F" w:rsidRDefault="00AC271F" w:rsidP="00ED0935">
      <w:pPr>
        <w:pStyle w:val="NoSpacing"/>
        <w:ind w:firstLine="720"/>
        <w:rPr>
          <w:b/>
          <w:bCs/>
        </w:rPr>
      </w:pPr>
    </w:p>
    <w:p w14:paraId="571E035B" w14:textId="0285374D" w:rsidR="00AC271F" w:rsidRDefault="00B9773A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Update on Riley Creek </w:t>
      </w:r>
      <w:r w:rsidR="005E5719">
        <w:rPr>
          <w:b/>
          <w:bCs/>
        </w:rPr>
        <w:t xml:space="preserve">Park Billing </w:t>
      </w:r>
    </w:p>
    <w:p w14:paraId="7904BE8B" w14:textId="77777777" w:rsidR="00EA089E" w:rsidRDefault="00EA089E" w:rsidP="00ED0935">
      <w:pPr>
        <w:pStyle w:val="NoSpacing"/>
        <w:ind w:firstLine="720"/>
        <w:rPr>
          <w:b/>
          <w:bCs/>
        </w:rPr>
      </w:pPr>
    </w:p>
    <w:p w14:paraId="29C93C0D" w14:textId="7D91F59D" w:rsidR="006B12C1" w:rsidRDefault="006B12C1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>Emailing bills</w:t>
      </w:r>
    </w:p>
    <w:p w14:paraId="50BD699B" w14:textId="77777777" w:rsidR="00E01B9A" w:rsidRDefault="00E01B9A" w:rsidP="00ED0935">
      <w:pPr>
        <w:pStyle w:val="NoSpacing"/>
        <w:ind w:firstLine="720"/>
        <w:rPr>
          <w:b/>
          <w:bCs/>
        </w:rPr>
      </w:pPr>
    </w:p>
    <w:p w14:paraId="16C3A1D7" w14:textId="2EDBF7AA" w:rsidR="0027156B" w:rsidRDefault="0027156B" w:rsidP="00CB0812">
      <w:pPr>
        <w:pStyle w:val="NoSpacing"/>
      </w:pPr>
      <w:r>
        <w:tab/>
      </w:r>
      <w:r w:rsidR="00021170">
        <w:t>Columbia</w:t>
      </w:r>
      <w:r>
        <w:t xml:space="preserve"> Checking </w:t>
      </w:r>
      <w:r w:rsidR="003D26DC">
        <w:t xml:space="preserve">  </w:t>
      </w:r>
    </w:p>
    <w:p w14:paraId="42C971CA" w14:textId="5430F196" w:rsidR="00CE00B3" w:rsidRDefault="0027156B" w:rsidP="0049324C">
      <w:pPr>
        <w:pStyle w:val="NoSpacing"/>
      </w:pPr>
      <w:r>
        <w:tab/>
      </w:r>
      <w:r w:rsidR="00021170">
        <w:t>Columbia</w:t>
      </w:r>
      <w:r>
        <w:t xml:space="preserve"> Reserve Acct </w:t>
      </w:r>
      <w:r w:rsidR="003D26DC">
        <w:t xml:space="preserve">  </w:t>
      </w:r>
    </w:p>
    <w:p w14:paraId="37B3D3DB" w14:textId="0AFF4660" w:rsidR="0027156B" w:rsidRDefault="0027156B" w:rsidP="0049324C">
      <w:pPr>
        <w:pStyle w:val="NoSpacing"/>
      </w:pPr>
      <w:r>
        <w:tab/>
        <w:t xml:space="preserve">Mountain West Flex account </w:t>
      </w:r>
      <w:r w:rsidR="003D26DC">
        <w:t xml:space="preserve"> </w:t>
      </w:r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2563402F" w14:textId="77777777" w:rsidR="00F7027A" w:rsidRDefault="00F7027A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2137F769" w14:textId="77777777" w:rsidR="00B9773A" w:rsidRDefault="00B9773A" w:rsidP="0049324C">
      <w:pPr>
        <w:pStyle w:val="NoSpacing"/>
        <w:rPr>
          <w:b/>
          <w:bCs/>
        </w:rPr>
      </w:pPr>
    </w:p>
    <w:p w14:paraId="7C778EC6" w14:textId="478A56FD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437F" w14:textId="77777777" w:rsidR="00BD5880" w:rsidRDefault="00BD5880" w:rsidP="00D2771B">
      <w:r>
        <w:separator/>
      </w:r>
    </w:p>
  </w:endnote>
  <w:endnote w:type="continuationSeparator" w:id="0">
    <w:p w14:paraId="354DB13C" w14:textId="77777777" w:rsidR="00BD5880" w:rsidRDefault="00BD5880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1565" w14:textId="77777777" w:rsidR="00BD5880" w:rsidRDefault="00BD5880" w:rsidP="00D2771B">
      <w:r>
        <w:separator/>
      </w:r>
    </w:p>
  </w:footnote>
  <w:footnote w:type="continuationSeparator" w:id="0">
    <w:p w14:paraId="256A3D52" w14:textId="77777777" w:rsidR="00BD5880" w:rsidRDefault="00BD5880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196E"/>
    <w:rsid w:val="000122A4"/>
    <w:rsid w:val="000131A6"/>
    <w:rsid w:val="00020DBA"/>
    <w:rsid w:val="00021170"/>
    <w:rsid w:val="00024B42"/>
    <w:rsid w:val="00026808"/>
    <w:rsid w:val="0003022D"/>
    <w:rsid w:val="000302D2"/>
    <w:rsid w:val="000322AC"/>
    <w:rsid w:val="00032975"/>
    <w:rsid w:val="0003307B"/>
    <w:rsid w:val="000401C1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132A"/>
    <w:rsid w:val="00072C54"/>
    <w:rsid w:val="000777CD"/>
    <w:rsid w:val="000800B0"/>
    <w:rsid w:val="000803C9"/>
    <w:rsid w:val="00082606"/>
    <w:rsid w:val="0008416E"/>
    <w:rsid w:val="00084DAD"/>
    <w:rsid w:val="00086BE7"/>
    <w:rsid w:val="000917FB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D780F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611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52E1"/>
    <w:rsid w:val="003B437A"/>
    <w:rsid w:val="003B51AB"/>
    <w:rsid w:val="003C0879"/>
    <w:rsid w:val="003C11B9"/>
    <w:rsid w:val="003C2F40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07123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512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5719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14A3"/>
    <w:rsid w:val="00714928"/>
    <w:rsid w:val="0071771E"/>
    <w:rsid w:val="00722956"/>
    <w:rsid w:val="00725297"/>
    <w:rsid w:val="00730D69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F47"/>
    <w:rsid w:val="007B5C06"/>
    <w:rsid w:val="007B6F52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3CBA"/>
    <w:rsid w:val="007F5324"/>
    <w:rsid w:val="008000FF"/>
    <w:rsid w:val="00801A1D"/>
    <w:rsid w:val="0080683D"/>
    <w:rsid w:val="008124F0"/>
    <w:rsid w:val="00817279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2790"/>
    <w:rsid w:val="00863353"/>
    <w:rsid w:val="00867EA4"/>
    <w:rsid w:val="00872411"/>
    <w:rsid w:val="008751E0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8F175E"/>
    <w:rsid w:val="008F256B"/>
    <w:rsid w:val="008F3971"/>
    <w:rsid w:val="00900926"/>
    <w:rsid w:val="00900CE0"/>
    <w:rsid w:val="0090276F"/>
    <w:rsid w:val="009028C3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74EF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C48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6EB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271F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9773A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5880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11BC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9621A"/>
    <w:rsid w:val="00DA0396"/>
    <w:rsid w:val="00DA2EAA"/>
    <w:rsid w:val="00DA3EC6"/>
    <w:rsid w:val="00DA4291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465FD"/>
    <w:rsid w:val="00E517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089E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29B9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027A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037A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01196E"/>
    <w:pPr>
      <w:spacing w:before="100" w:beforeAutospacing="1" w:after="100" w:afterAutospacing="1"/>
      <w:ind w:left="0"/>
    </w:pPr>
    <w:rPr>
      <w:rFonts w:ascii="Aptos" w:eastAsiaTheme="minorHAnsi" w:hAnsi="Aptos" w:cs="Aptos"/>
    </w:rPr>
  </w:style>
  <w:style w:type="paragraph" w:customStyle="1" w:styleId="elementtoproof">
    <w:name w:val="elementtoproof"/>
    <w:basedOn w:val="Normal"/>
    <w:uiPriority w:val="99"/>
    <w:semiHidden/>
    <w:rsid w:val="0001196E"/>
    <w:pPr>
      <w:ind w:left="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3</cp:revision>
  <cp:lastPrinted>2026-03-11T19:10:00Z</cp:lastPrinted>
  <dcterms:created xsi:type="dcterms:W3CDTF">2026-04-02T19:34:00Z</dcterms:created>
  <dcterms:modified xsi:type="dcterms:W3CDTF">2026-04-02T19:36:00Z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