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3ED1DB75" w:rsidR="007114A3" w:rsidRPr="007114A3" w:rsidRDefault="007114A3" w:rsidP="007114A3">
      <w:r>
        <w:tab/>
        <w:t>Meeting date</w:t>
      </w:r>
      <w:r w:rsidR="008F3971">
        <w:t xml:space="preserve"> </w:t>
      </w:r>
      <w:r w:rsidR="00E33F2E">
        <w:t>May 6</w:t>
      </w:r>
      <w:r w:rsidR="00C47E6E">
        <w:t xml:space="preserve">, </w:t>
      </w:r>
      <w:proofErr w:type="gramStart"/>
      <w:r w:rsidR="00C47E6E">
        <w:t>2026</w:t>
      </w:r>
      <w:proofErr w:type="gramEnd"/>
      <w:r w:rsidR="005A1B43">
        <w:t xml:space="preserve"> at Laclede Community Center – </w:t>
      </w:r>
      <w:r w:rsidR="00E33F2E">
        <w:t>7</w:t>
      </w:r>
      <w:r w:rsidR="005A1B43">
        <w:t>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5A5ECAB6" w14:textId="77777777" w:rsidR="0001196E" w:rsidRDefault="0001196E" w:rsidP="00A4706A">
      <w:pPr>
        <w:pStyle w:val="NoSpacing"/>
        <w:ind w:firstLine="720"/>
        <w:rPr>
          <w:b/>
          <w:bCs/>
        </w:rPr>
      </w:pPr>
    </w:p>
    <w:p w14:paraId="0646BCE2" w14:textId="7F5E50D9" w:rsidR="0001196E" w:rsidRDefault="00166DC3" w:rsidP="00B9773A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Email from Brent </w:t>
      </w:r>
    </w:p>
    <w:p w14:paraId="421AC24A" w14:textId="77777777" w:rsidR="00A4706A" w:rsidRDefault="00A4706A" w:rsidP="00A4706A">
      <w:pPr>
        <w:pStyle w:val="NoSpacing"/>
        <w:rPr>
          <w:b/>
          <w:bCs/>
        </w:rPr>
      </w:pPr>
    </w:p>
    <w:p w14:paraId="1CB4059E" w14:textId="77777777" w:rsidR="00601169" w:rsidRDefault="00601169" w:rsidP="0060116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01B9A">
        <w:rPr>
          <w:rFonts w:ascii="Times New Roman" w:hAnsi="Times New Roman" w:cs="Times New Roman"/>
          <w:b/>
          <w:bCs/>
          <w:sz w:val="24"/>
          <w:szCs w:val="24"/>
        </w:rPr>
        <w:t>Water User Forum</w:t>
      </w:r>
    </w:p>
    <w:p w14:paraId="1BA50696" w14:textId="77777777" w:rsidR="00601169" w:rsidRPr="00E01B9A" w:rsidRDefault="00601169" w:rsidP="0060116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9376C" w14:textId="2EBDCAD3" w:rsidR="0003022D" w:rsidRDefault="0003022D" w:rsidP="00A4706A">
      <w:pPr>
        <w:pStyle w:val="NoSpacing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31469AFD" w14:textId="7699F4BA" w:rsidR="00A4706A" w:rsidRDefault="0003022D" w:rsidP="003462B7">
      <w:pPr>
        <w:pStyle w:val="NoSpacing"/>
        <w:rPr>
          <w:b/>
          <w:bCs/>
        </w:rPr>
      </w:pPr>
      <w:r>
        <w:rPr>
          <w:b/>
          <w:bCs/>
        </w:rPr>
        <w:t>Follow up on Travis Haller’s additional connection</w:t>
      </w:r>
      <w:r w:rsidR="009460DF">
        <w:rPr>
          <w:b/>
          <w:bCs/>
        </w:rPr>
        <w:t xml:space="preserve">- </w:t>
      </w:r>
      <w:proofErr w:type="gramStart"/>
      <w:r w:rsidR="009460DF">
        <w:rPr>
          <w:b/>
          <w:bCs/>
        </w:rPr>
        <w:t>New</w:t>
      </w:r>
      <w:proofErr w:type="gramEnd"/>
      <w:r w:rsidR="009460DF">
        <w:rPr>
          <w:b/>
          <w:bCs/>
        </w:rPr>
        <w:t xml:space="preserve"> </w:t>
      </w:r>
      <w:r w:rsidR="00C64DBF">
        <w:rPr>
          <w:b/>
          <w:bCs/>
        </w:rPr>
        <w:t xml:space="preserve">rule for </w:t>
      </w:r>
      <w:r w:rsidR="003462B7">
        <w:rPr>
          <w:b/>
          <w:bCs/>
        </w:rPr>
        <w:t>extra</w:t>
      </w:r>
      <w:r w:rsidR="00C64DBF">
        <w:rPr>
          <w:b/>
          <w:bCs/>
        </w:rPr>
        <w:t xml:space="preserve"> connections</w:t>
      </w:r>
    </w:p>
    <w:p w14:paraId="3A2F099F" w14:textId="77777777" w:rsidR="00A4706A" w:rsidRDefault="0003022D" w:rsidP="00C64DBF">
      <w:pPr>
        <w:pStyle w:val="NoSpacing"/>
        <w:ind w:firstLine="720"/>
        <w:rPr>
          <w:b/>
          <w:bCs/>
        </w:rPr>
      </w:pPr>
      <w:r>
        <w:rPr>
          <w:b/>
          <w:bCs/>
        </w:rPr>
        <w:t>            </w:t>
      </w:r>
    </w:p>
    <w:p w14:paraId="4FC92650" w14:textId="7CB4ABC8" w:rsidR="0003022D" w:rsidRDefault="0003022D" w:rsidP="003462B7">
      <w:pPr>
        <w:pStyle w:val="NoSpacing"/>
        <w:rPr>
          <w:b/>
          <w:bCs/>
        </w:rPr>
      </w:pPr>
      <w:r>
        <w:rPr>
          <w:b/>
          <w:bCs/>
        </w:rPr>
        <w:t>Leak on Manley Creek Reimbursement</w:t>
      </w:r>
    </w:p>
    <w:p w14:paraId="7E116FE5" w14:textId="77777777" w:rsidR="008D57F5" w:rsidRDefault="008D57F5" w:rsidP="003462B7">
      <w:pPr>
        <w:pStyle w:val="NoSpacing"/>
        <w:rPr>
          <w:b/>
          <w:bCs/>
        </w:rPr>
      </w:pPr>
    </w:p>
    <w:p w14:paraId="2C3AB0EC" w14:textId="3E4D6D92" w:rsidR="008D57F5" w:rsidRDefault="008D57F5" w:rsidP="003462B7">
      <w:pPr>
        <w:pStyle w:val="NoSpacing"/>
        <w:rPr>
          <w:b/>
          <w:bCs/>
        </w:rPr>
      </w:pPr>
      <w:r>
        <w:rPr>
          <w:b/>
          <w:bCs/>
        </w:rPr>
        <w:t>New connection on North Riley Creek Road</w:t>
      </w:r>
    </w:p>
    <w:p w14:paraId="29486ACB" w14:textId="77777777" w:rsidR="008F3971" w:rsidRDefault="008F3971" w:rsidP="003462B7">
      <w:pPr>
        <w:pStyle w:val="NoSpacing"/>
      </w:pPr>
    </w:p>
    <w:p w14:paraId="27F9443C" w14:textId="3D8CFA27" w:rsidR="00E36EFE" w:rsidRDefault="0003022D" w:rsidP="00E01B9A">
      <w:pPr>
        <w:rPr>
          <w:b/>
          <w:bCs/>
        </w:rPr>
      </w:pPr>
      <w:r>
        <w:rPr>
          <w:b/>
          <w:bCs/>
        </w:rPr>
        <w:t> </w:t>
      </w:r>
      <w:r w:rsidR="00E36EFE"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27941ABC" w14:textId="4C0A008B" w:rsidR="00E01B9A" w:rsidRDefault="000777CD" w:rsidP="00E01B9A">
      <w:pPr>
        <w:rPr>
          <w:b/>
          <w:bCs/>
        </w:rPr>
      </w:pPr>
      <w:r>
        <w:rPr>
          <w:b/>
          <w:bCs/>
        </w:rPr>
        <w:tab/>
      </w: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F43BFDE" w14:textId="7365F245" w:rsidR="00921434" w:rsidRDefault="00D1090F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  <w:r w:rsidR="00D3026B">
        <w:rPr>
          <w:rFonts w:ascii="Times New Roman" w:hAnsi="Times New Roman" w:cs="Times New Roman"/>
          <w:b/>
          <w:bCs/>
          <w:sz w:val="24"/>
          <w:szCs w:val="24"/>
        </w:rPr>
        <w:t>Wade</w:t>
      </w:r>
    </w:p>
    <w:p w14:paraId="23C31535" w14:textId="77777777" w:rsidR="00E54455" w:rsidRDefault="00E54455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D0DF7" w14:textId="7D16AC94" w:rsidR="00E54455" w:rsidRDefault="00E54455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Conrad Vista meter</w:t>
      </w:r>
    </w:p>
    <w:p w14:paraId="5856DC7C" w14:textId="77777777" w:rsidR="008114E1" w:rsidRDefault="008114E1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AFC4C" w14:textId="40C0B078" w:rsidR="008114E1" w:rsidRDefault="008114E1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Update on meter problems</w:t>
      </w:r>
    </w:p>
    <w:p w14:paraId="1A21EA36" w14:textId="77777777" w:rsidR="00E432C2" w:rsidRDefault="00E432C2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BBB78" w14:textId="77777777" w:rsidR="00ED0935" w:rsidRDefault="00A248C9" w:rsidP="005911C6">
      <w:pPr>
        <w:pStyle w:val="NoSpacing"/>
        <w:rPr>
          <w:b/>
          <w:bCs/>
        </w:rPr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</w:p>
    <w:p w14:paraId="5F42A53C" w14:textId="77777777" w:rsidR="00C06CA7" w:rsidRDefault="00C06CA7" w:rsidP="00C06CA7">
      <w:pPr>
        <w:pStyle w:val="NoSpacing"/>
        <w:ind w:firstLine="720"/>
      </w:pPr>
      <w:r>
        <w:t xml:space="preserve">Columbia Checking   </w:t>
      </w:r>
    </w:p>
    <w:p w14:paraId="1AC9DA9F" w14:textId="77777777" w:rsidR="00C06CA7" w:rsidRDefault="00C06CA7" w:rsidP="00C06CA7">
      <w:pPr>
        <w:pStyle w:val="NoSpacing"/>
      </w:pPr>
      <w:r>
        <w:tab/>
        <w:t xml:space="preserve">Columbia Reserve Acct   </w:t>
      </w:r>
    </w:p>
    <w:p w14:paraId="4CD4C7D9" w14:textId="77777777" w:rsidR="00C06CA7" w:rsidRDefault="00C06CA7" w:rsidP="00C06CA7">
      <w:pPr>
        <w:pStyle w:val="NoSpacing"/>
      </w:pPr>
      <w:r>
        <w:tab/>
        <w:t xml:space="preserve">Mountain West Flex account  </w:t>
      </w:r>
    </w:p>
    <w:p w14:paraId="4AFE1ECE" w14:textId="77777777" w:rsidR="00AC271F" w:rsidRDefault="00AC271F" w:rsidP="00ED0935">
      <w:pPr>
        <w:pStyle w:val="NoSpacing"/>
        <w:ind w:firstLine="720"/>
        <w:rPr>
          <w:b/>
          <w:bCs/>
        </w:rPr>
      </w:pPr>
    </w:p>
    <w:p w14:paraId="571E035B" w14:textId="0285374D" w:rsidR="00AC271F" w:rsidRDefault="00B9773A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Update on Riley Creek </w:t>
      </w:r>
      <w:r w:rsidR="005E5719">
        <w:rPr>
          <w:b/>
          <w:bCs/>
        </w:rPr>
        <w:t xml:space="preserve">Park Billing </w:t>
      </w:r>
    </w:p>
    <w:p w14:paraId="003C962F" w14:textId="77777777" w:rsidR="00973E56" w:rsidRDefault="00973E56" w:rsidP="00ED0935">
      <w:pPr>
        <w:pStyle w:val="NoSpacing"/>
        <w:ind w:firstLine="720"/>
        <w:rPr>
          <w:b/>
          <w:bCs/>
        </w:rPr>
      </w:pPr>
    </w:p>
    <w:p w14:paraId="31CF360C" w14:textId="1D3C3639" w:rsidR="00973E56" w:rsidRDefault="00973E56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Limit on how much people can pay ahead   </w:t>
      </w:r>
    </w:p>
    <w:p w14:paraId="70C49AED" w14:textId="2B044E75" w:rsidR="009C301B" w:rsidRDefault="0027156B" w:rsidP="00C06CA7">
      <w:pPr>
        <w:pStyle w:val="NoSpacing"/>
      </w:pPr>
      <w:r>
        <w:tab/>
      </w: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29521531" w14:textId="77777777" w:rsidR="00E33F2E" w:rsidRDefault="00E33F2E" w:rsidP="00E33F2E">
      <w:pPr>
        <w:pStyle w:val="NoSpacing"/>
        <w:rPr>
          <w:b/>
          <w:bCs/>
        </w:rPr>
      </w:pPr>
    </w:p>
    <w:p w14:paraId="7A42108B" w14:textId="2E450809" w:rsidR="00E33F2E" w:rsidRDefault="00E33F2E" w:rsidP="00E33F2E">
      <w:pPr>
        <w:pStyle w:val="NoSpacing"/>
        <w:rPr>
          <w:b/>
          <w:bCs/>
        </w:rPr>
      </w:pPr>
      <w:r>
        <w:rPr>
          <w:b/>
          <w:bCs/>
        </w:rPr>
        <w:t>Delinquency list letters *</w:t>
      </w:r>
    </w:p>
    <w:p w14:paraId="2563402F" w14:textId="77777777" w:rsidR="00F7027A" w:rsidRDefault="00F7027A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2137F769" w14:textId="77777777" w:rsidR="00B9773A" w:rsidRDefault="00B9773A" w:rsidP="0049324C">
      <w:pPr>
        <w:pStyle w:val="NoSpacing"/>
        <w:rPr>
          <w:b/>
          <w:bCs/>
        </w:rPr>
      </w:pPr>
    </w:p>
    <w:p w14:paraId="7C778EC6" w14:textId="478A56FD" w:rsidR="0085049B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1D7E" w14:textId="77777777" w:rsidR="005F2C2C" w:rsidRDefault="005F2C2C" w:rsidP="00D2771B">
      <w:r>
        <w:separator/>
      </w:r>
    </w:p>
  </w:endnote>
  <w:endnote w:type="continuationSeparator" w:id="0">
    <w:p w14:paraId="6FDD510C" w14:textId="77777777" w:rsidR="005F2C2C" w:rsidRDefault="005F2C2C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0FBF" w14:textId="77777777" w:rsidR="005F2C2C" w:rsidRDefault="005F2C2C" w:rsidP="00D2771B">
      <w:r>
        <w:separator/>
      </w:r>
    </w:p>
  </w:footnote>
  <w:footnote w:type="continuationSeparator" w:id="0">
    <w:p w14:paraId="7163718C" w14:textId="77777777" w:rsidR="005F2C2C" w:rsidRDefault="005F2C2C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196E"/>
    <w:rsid w:val="000122A4"/>
    <w:rsid w:val="000131A6"/>
    <w:rsid w:val="00020DBA"/>
    <w:rsid w:val="0002101B"/>
    <w:rsid w:val="00021170"/>
    <w:rsid w:val="00024B42"/>
    <w:rsid w:val="00026808"/>
    <w:rsid w:val="0003022D"/>
    <w:rsid w:val="000302D2"/>
    <w:rsid w:val="000322AC"/>
    <w:rsid w:val="00032975"/>
    <w:rsid w:val="0003307B"/>
    <w:rsid w:val="000401C1"/>
    <w:rsid w:val="00040D75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132A"/>
    <w:rsid w:val="00072C54"/>
    <w:rsid w:val="000777CD"/>
    <w:rsid w:val="000800B0"/>
    <w:rsid w:val="000803C9"/>
    <w:rsid w:val="00082606"/>
    <w:rsid w:val="0008416E"/>
    <w:rsid w:val="00084DAD"/>
    <w:rsid w:val="00086BE7"/>
    <w:rsid w:val="000917FB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D780F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6DC3"/>
    <w:rsid w:val="0016759F"/>
    <w:rsid w:val="00170295"/>
    <w:rsid w:val="0017265E"/>
    <w:rsid w:val="0018621D"/>
    <w:rsid w:val="00186FD7"/>
    <w:rsid w:val="00191D5B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6A46"/>
    <w:rsid w:val="001D7005"/>
    <w:rsid w:val="001E5C70"/>
    <w:rsid w:val="00201C4F"/>
    <w:rsid w:val="002027F3"/>
    <w:rsid w:val="00211227"/>
    <w:rsid w:val="002121B4"/>
    <w:rsid w:val="00222E8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85177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0771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611"/>
    <w:rsid w:val="00340F4E"/>
    <w:rsid w:val="003417EC"/>
    <w:rsid w:val="00341DD8"/>
    <w:rsid w:val="00344F6B"/>
    <w:rsid w:val="003462B7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9587B"/>
    <w:rsid w:val="003A28C3"/>
    <w:rsid w:val="003A3785"/>
    <w:rsid w:val="003A4150"/>
    <w:rsid w:val="003A52E1"/>
    <w:rsid w:val="003B437A"/>
    <w:rsid w:val="003B51AB"/>
    <w:rsid w:val="003B6FBA"/>
    <w:rsid w:val="003C0879"/>
    <w:rsid w:val="003C11B9"/>
    <w:rsid w:val="003C2F40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40F6"/>
    <w:rsid w:val="003F5148"/>
    <w:rsid w:val="003F7F86"/>
    <w:rsid w:val="0040134D"/>
    <w:rsid w:val="00401E77"/>
    <w:rsid w:val="0040376A"/>
    <w:rsid w:val="004046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089A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07123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1C6"/>
    <w:rsid w:val="00591554"/>
    <w:rsid w:val="005A1512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5719"/>
    <w:rsid w:val="005E710F"/>
    <w:rsid w:val="005E7665"/>
    <w:rsid w:val="005F2C2C"/>
    <w:rsid w:val="005F4670"/>
    <w:rsid w:val="005F731D"/>
    <w:rsid w:val="00601169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3A0A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54B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12C1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0D69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3C52"/>
    <w:rsid w:val="007A40A4"/>
    <w:rsid w:val="007A460C"/>
    <w:rsid w:val="007A6517"/>
    <w:rsid w:val="007B0712"/>
    <w:rsid w:val="007B1757"/>
    <w:rsid w:val="007B1F47"/>
    <w:rsid w:val="007B5C06"/>
    <w:rsid w:val="007B6F52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3CBA"/>
    <w:rsid w:val="007F5324"/>
    <w:rsid w:val="008000FF"/>
    <w:rsid w:val="00801A1D"/>
    <w:rsid w:val="0080683D"/>
    <w:rsid w:val="008114E1"/>
    <w:rsid w:val="008124F0"/>
    <w:rsid w:val="00817279"/>
    <w:rsid w:val="008240DA"/>
    <w:rsid w:val="008276F9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52790"/>
    <w:rsid w:val="00863353"/>
    <w:rsid w:val="00867EA4"/>
    <w:rsid w:val="00872411"/>
    <w:rsid w:val="008751E0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57F5"/>
    <w:rsid w:val="008D6239"/>
    <w:rsid w:val="008D73E3"/>
    <w:rsid w:val="008E476B"/>
    <w:rsid w:val="008E768C"/>
    <w:rsid w:val="008F03B5"/>
    <w:rsid w:val="008F175E"/>
    <w:rsid w:val="008F256B"/>
    <w:rsid w:val="008F3971"/>
    <w:rsid w:val="00900926"/>
    <w:rsid w:val="00900CE0"/>
    <w:rsid w:val="0090276F"/>
    <w:rsid w:val="009028C3"/>
    <w:rsid w:val="009120AE"/>
    <w:rsid w:val="00913B59"/>
    <w:rsid w:val="009148B7"/>
    <w:rsid w:val="00916FEE"/>
    <w:rsid w:val="00921434"/>
    <w:rsid w:val="00924B50"/>
    <w:rsid w:val="00925413"/>
    <w:rsid w:val="009355AE"/>
    <w:rsid w:val="00935E74"/>
    <w:rsid w:val="0093742D"/>
    <w:rsid w:val="0094056F"/>
    <w:rsid w:val="00941F58"/>
    <w:rsid w:val="009443DE"/>
    <w:rsid w:val="00944807"/>
    <w:rsid w:val="009460DF"/>
    <w:rsid w:val="00946859"/>
    <w:rsid w:val="009503F3"/>
    <w:rsid w:val="00953C23"/>
    <w:rsid w:val="00964055"/>
    <w:rsid w:val="009674EF"/>
    <w:rsid w:val="00972479"/>
    <w:rsid w:val="00973E56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C48"/>
    <w:rsid w:val="00993F3D"/>
    <w:rsid w:val="00995BF9"/>
    <w:rsid w:val="0099791B"/>
    <w:rsid w:val="009A0B0D"/>
    <w:rsid w:val="009A631E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3391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6EB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4706A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271F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26964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9773A"/>
    <w:rsid w:val="00BA54CD"/>
    <w:rsid w:val="00BB2E1D"/>
    <w:rsid w:val="00BB4491"/>
    <w:rsid w:val="00BB5734"/>
    <w:rsid w:val="00BB5B38"/>
    <w:rsid w:val="00BB784E"/>
    <w:rsid w:val="00BC036C"/>
    <w:rsid w:val="00BC12F8"/>
    <w:rsid w:val="00BC1E89"/>
    <w:rsid w:val="00BC4757"/>
    <w:rsid w:val="00BD2872"/>
    <w:rsid w:val="00BD5880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6CA7"/>
    <w:rsid w:val="00C07862"/>
    <w:rsid w:val="00C12331"/>
    <w:rsid w:val="00C13E07"/>
    <w:rsid w:val="00C155DC"/>
    <w:rsid w:val="00C16184"/>
    <w:rsid w:val="00C1643D"/>
    <w:rsid w:val="00C2544B"/>
    <w:rsid w:val="00C30C6E"/>
    <w:rsid w:val="00C31644"/>
    <w:rsid w:val="00C316AA"/>
    <w:rsid w:val="00C411BC"/>
    <w:rsid w:val="00C4355A"/>
    <w:rsid w:val="00C441D1"/>
    <w:rsid w:val="00C44F6C"/>
    <w:rsid w:val="00C46B66"/>
    <w:rsid w:val="00C47E6E"/>
    <w:rsid w:val="00C52B47"/>
    <w:rsid w:val="00C533F5"/>
    <w:rsid w:val="00C5416A"/>
    <w:rsid w:val="00C61688"/>
    <w:rsid w:val="00C64848"/>
    <w:rsid w:val="00C64937"/>
    <w:rsid w:val="00C64DBF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5D9"/>
    <w:rsid w:val="00D12936"/>
    <w:rsid w:val="00D12CB7"/>
    <w:rsid w:val="00D12CFC"/>
    <w:rsid w:val="00D13DFC"/>
    <w:rsid w:val="00D164E3"/>
    <w:rsid w:val="00D21F37"/>
    <w:rsid w:val="00D229E8"/>
    <w:rsid w:val="00D2771B"/>
    <w:rsid w:val="00D3026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9621A"/>
    <w:rsid w:val="00DA0396"/>
    <w:rsid w:val="00DA2EAA"/>
    <w:rsid w:val="00DA3EC6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1B9A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3F2E"/>
    <w:rsid w:val="00E36EFE"/>
    <w:rsid w:val="00E42379"/>
    <w:rsid w:val="00E424C0"/>
    <w:rsid w:val="00E432C2"/>
    <w:rsid w:val="00E434D1"/>
    <w:rsid w:val="00E460A2"/>
    <w:rsid w:val="00E4616C"/>
    <w:rsid w:val="00E465FD"/>
    <w:rsid w:val="00E51744"/>
    <w:rsid w:val="00E54455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089E"/>
    <w:rsid w:val="00EA127A"/>
    <w:rsid w:val="00EA277E"/>
    <w:rsid w:val="00EA4E70"/>
    <w:rsid w:val="00EB40E1"/>
    <w:rsid w:val="00EB73EF"/>
    <w:rsid w:val="00ED0935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29B9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027A"/>
    <w:rsid w:val="00F7508B"/>
    <w:rsid w:val="00F75B73"/>
    <w:rsid w:val="00F75EBC"/>
    <w:rsid w:val="00F80CC3"/>
    <w:rsid w:val="00F8294E"/>
    <w:rsid w:val="00F83BD9"/>
    <w:rsid w:val="00F85264"/>
    <w:rsid w:val="00F86FA5"/>
    <w:rsid w:val="00F94595"/>
    <w:rsid w:val="00F9592D"/>
    <w:rsid w:val="00FA063B"/>
    <w:rsid w:val="00FA18A0"/>
    <w:rsid w:val="00FA1F33"/>
    <w:rsid w:val="00FA22DF"/>
    <w:rsid w:val="00FA2934"/>
    <w:rsid w:val="00FA3E9F"/>
    <w:rsid w:val="00FA424E"/>
    <w:rsid w:val="00FA5942"/>
    <w:rsid w:val="00FB36E4"/>
    <w:rsid w:val="00FB467C"/>
    <w:rsid w:val="00FB733E"/>
    <w:rsid w:val="00FC037A"/>
    <w:rsid w:val="00FC123C"/>
    <w:rsid w:val="00FC534F"/>
    <w:rsid w:val="00FD0428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56F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01196E"/>
    <w:pPr>
      <w:spacing w:before="100" w:beforeAutospacing="1" w:after="100" w:afterAutospacing="1"/>
      <w:ind w:left="0"/>
    </w:pPr>
    <w:rPr>
      <w:rFonts w:ascii="Aptos" w:eastAsiaTheme="minorHAnsi" w:hAnsi="Aptos" w:cs="Aptos"/>
    </w:rPr>
  </w:style>
  <w:style w:type="paragraph" w:customStyle="1" w:styleId="elementtoproof">
    <w:name w:val="elementtoproof"/>
    <w:basedOn w:val="Normal"/>
    <w:uiPriority w:val="99"/>
    <w:semiHidden/>
    <w:rsid w:val="0001196E"/>
    <w:pPr>
      <w:ind w:left="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2026-03-11T19:10:00Z</cp:lastPrinted>
  <dcterms:created xsi:type="dcterms:W3CDTF">2026-05-04T15:10:00Z</dcterms:created>
  <dcterms:modified xsi:type="dcterms:W3CDTF">2026-05-04T15:10:00Z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